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3306" w14:textId="77777777" w:rsidR="00095FAE" w:rsidRPr="006A2A92" w:rsidRDefault="00095FAE" w:rsidP="00741EB3">
      <w:pPr>
        <w:pStyle w:val="a3"/>
        <w:wordWrap/>
        <w:spacing w:line="240" w:lineRule="auto"/>
      </w:pPr>
    </w:p>
    <w:p w14:paraId="5E6196D4" w14:textId="1F81A60B" w:rsidR="00095FAE" w:rsidRDefault="00095FAE" w:rsidP="00095FAE">
      <w:pPr>
        <w:pStyle w:val="a3"/>
        <w:wordWrap/>
        <w:spacing w:line="240" w:lineRule="auto"/>
        <w:jc w:val="right"/>
        <w:rPr>
          <w:rFonts w:ascii="ＭＳ 明朝" w:hAnsi="ＭＳ 明朝"/>
          <w:b/>
          <w:bCs/>
          <w:sz w:val="28"/>
          <w:szCs w:val="28"/>
        </w:rPr>
      </w:pPr>
      <w:r w:rsidRPr="006A2A92">
        <w:rPr>
          <w:rFonts w:hint="eastAsia"/>
        </w:rPr>
        <w:t>（別記様式</w:t>
      </w:r>
      <w:r>
        <w:rPr>
          <w:rFonts w:hint="eastAsia"/>
        </w:rPr>
        <w:t>１</w:t>
      </w:r>
      <w:r w:rsidRPr="006A2A92">
        <w:rPr>
          <w:rFonts w:hint="eastAsia"/>
        </w:rPr>
        <w:t>）</w:t>
      </w:r>
    </w:p>
    <w:p w14:paraId="0E6ED121" w14:textId="69B1A05A" w:rsidR="00741EB3" w:rsidRPr="006A2A92" w:rsidRDefault="00741EB3" w:rsidP="00741EB3">
      <w:pPr>
        <w:pStyle w:val="a3"/>
        <w:wordWrap/>
        <w:spacing w:line="240" w:lineRule="auto"/>
        <w:jc w:val="center"/>
      </w:pPr>
      <w:r w:rsidRPr="006A2A92">
        <w:rPr>
          <w:rFonts w:ascii="ＭＳ 明朝" w:hAnsi="ＭＳ 明朝" w:hint="eastAsia"/>
          <w:b/>
          <w:bCs/>
          <w:sz w:val="28"/>
          <w:szCs w:val="28"/>
        </w:rPr>
        <w:t>県有財産一般競争入札参加申込書</w:t>
      </w:r>
    </w:p>
    <w:p w14:paraId="3EF7779F" w14:textId="77777777" w:rsidR="00095FAE" w:rsidRPr="006A2A92" w:rsidRDefault="00095FAE" w:rsidP="00741EB3">
      <w:pPr>
        <w:pStyle w:val="a3"/>
        <w:wordWrap/>
        <w:spacing w:line="240" w:lineRule="auto"/>
      </w:pPr>
    </w:p>
    <w:p w14:paraId="243D866E" w14:textId="77777777" w:rsidR="00741EB3" w:rsidRPr="006A2A92" w:rsidRDefault="00741EB3" w:rsidP="00741EB3">
      <w:pPr>
        <w:pStyle w:val="a3"/>
        <w:wordWrap/>
        <w:spacing w:line="240" w:lineRule="auto"/>
      </w:pPr>
    </w:p>
    <w:p w14:paraId="675AE873" w14:textId="77777777" w:rsidR="00741EB3" w:rsidRPr="006A2A92" w:rsidRDefault="00F75910" w:rsidP="00741EB3">
      <w:pPr>
        <w:pStyle w:val="a3"/>
        <w:wordWrap/>
        <w:spacing w:line="240" w:lineRule="auto"/>
        <w:jc w:val="right"/>
      </w:pPr>
      <w:r w:rsidRPr="006A2A92">
        <w:rPr>
          <w:rFonts w:ascii="ＭＳ 明朝" w:hAnsi="ＭＳ 明朝" w:hint="eastAsia"/>
        </w:rPr>
        <w:t>令和</w:t>
      </w:r>
      <w:r w:rsidR="00741EB3" w:rsidRPr="006A2A92">
        <w:rPr>
          <w:rFonts w:ascii="ＭＳ 明朝" w:hAnsi="ＭＳ 明朝" w:hint="eastAsia"/>
        </w:rPr>
        <w:t xml:space="preserve">　　年　　月　　日</w:t>
      </w:r>
    </w:p>
    <w:p w14:paraId="2594705A" w14:textId="77777777" w:rsidR="00741EB3" w:rsidRPr="006A2A92" w:rsidRDefault="00741EB3" w:rsidP="00741EB3">
      <w:pPr>
        <w:pStyle w:val="a3"/>
        <w:wordWrap/>
        <w:spacing w:line="240" w:lineRule="auto"/>
      </w:pPr>
    </w:p>
    <w:p w14:paraId="4AA6E7BD" w14:textId="77777777" w:rsidR="00741EB3" w:rsidRPr="006A2A92" w:rsidRDefault="00741EB3" w:rsidP="00741EB3">
      <w:pPr>
        <w:pStyle w:val="a3"/>
        <w:wordWrap/>
        <w:spacing w:line="240" w:lineRule="auto"/>
      </w:pPr>
    </w:p>
    <w:p w14:paraId="00151C99" w14:textId="7E064739" w:rsidR="00741EB3" w:rsidRPr="006A2A92" w:rsidRDefault="00741EB3" w:rsidP="00D57BC3">
      <w:pPr>
        <w:pStyle w:val="a3"/>
        <w:wordWrap/>
        <w:spacing w:line="240" w:lineRule="auto"/>
        <w:ind w:firstLineChars="100" w:firstLine="210"/>
      </w:pPr>
      <w:r w:rsidRPr="006A2A92">
        <w:rPr>
          <w:rFonts w:ascii="ＭＳ 明朝" w:hAnsi="ＭＳ 明朝" w:hint="eastAsia"/>
        </w:rPr>
        <w:t xml:space="preserve">石川県知事　</w:t>
      </w:r>
      <w:r w:rsidR="00002CC7" w:rsidRPr="006A2A92">
        <w:rPr>
          <w:rFonts w:ascii="ＭＳ 明朝" w:hAnsi="ＭＳ 明朝" w:hint="eastAsia"/>
        </w:rPr>
        <w:t xml:space="preserve">　</w:t>
      </w:r>
      <w:r w:rsidR="003030F5">
        <w:rPr>
          <w:rFonts w:ascii="ＭＳ 明朝" w:hAnsi="ＭＳ 明朝" w:hint="eastAsia"/>
        </w:rPr>
        <w:t xml:space="preserve">山　野　　之　義　</w:t>
      </w:r>
      <w:r w:rsidR="00D57BC3" w:rsidRPr="006A2A92">
        <w:rPr>
          <w:rFonts w:ascii="ＭＳ 明朝" w:hAnsi="ＭＳ 明朝" w:cs="Times New Roman" w:hint="eastAsia"/>
        </w:rPr>
        <w:t xml:space="preserve">　</w:t>
      </w:r>
      <w:r w:rsidRPr="006A2A92">
        <w:rPr>
          <w:rFonts w:ascii="ＭＳ 明朝" w:hAnsi="ＭＳ 明朝" w:hint="eastAsia"/>
        </w:rPr>
        <w:t>様</w:t>
      </w:r>
    </w:p>
    <w:p w14:paraId="44F6D261" w14:textId="77777777" w:rsidR="00741EB3" w:rsidRPr="006A2A92" w:rsidRDefault="00741EB3" w:rsidP="00741EB3">
      <w:pPr>
        <w:pStyle w:val="a3"/>
        <w:wordWrap/>
        <w:spacing w:line="240" w:lineRule="auto"/>
      </w:pPr>
    </w:p>
    <w:p w14:paraId="4BF1A0F1" w14:textId="77777777" w:rsidR="00741EB3" w:rsidRPr="006A2A92" w:rsidRDefault="00741EB3" w:rsidP="00741EB3">
      <w:pPr>
        <w:pStyle w:val="a3"/>
        <w:wordWrap/>
        <w:spacing w:line="240" w:lineRule="auto"/>
      </w:pPr>
    </w:p>
    <w:p w14:paraId="0FB80C87" w14:textId="77777777" w:rsidR="00D57BC3" w:rsidRPr="006A2A92" w:rsidRDefault="00741EB3" w:rsidP="00D57BC3">
      <w:pPr>
        <w:pStyle w:val="a3"/>
        <w:wordWrap/>
        <w:spacing w:line="240" w:lineRule="auto"/>
        <w:ind w:firstLineChars="1800" w:firstLine="378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申込者住所</w:t>
      </w:r>
    </w:p>
    <w:p w14:paraId="22C55BC1" w14:textId="77777777" w:rsidR="0035622E" w:rsidRPr="006A2A92" w:rsidRDefault="0035622E" w:rsidP="00D57BC3">
      <w:pPr>
        <w:pStyle w:val="a3"/>
        <w:wordWrap/>
        <w:spacing w:line="240" w:lineRule="auto"/>
        <w:ind w:firstLineChars="1800" w:firstLine="3780"/>
      </w:pPr>
      <w:r w:rsidRPr="006A2A92">
        <w:rPr>
          <w:rFonts w:ascii="ＭＳ 明朝" w:hAnsi="ＭＳ 明朝" w:hint="eastAsia"/>
        </w:rPr>
        <w:t>又は所在地</w:t>
      </w:r>
    </w:p>
    <w:p w14:paraId="085DC43F" w14:textId="77777777" w:rsidR="00D57BC3" w:rsidRPr="006A2A92" w:rsidRDefault="00D57BC3" w:rsidP="00D57BC3">
      <w:pPr>
        <w:pStyle w:val="a3"/>
        <w:wordWrap/>
        <w:spacing w:line="240" w:lineRule="auto"/>
        <w:ind w:firstLineChars="1800" w:firstLine="3780"/>
      </w:pPr>
    </w:p>
    <w:p w14:paraId="103E6328" w14:textId="77777777" w:rsidR="0035622E" w:rsidRPr="006A2A92" w:rsidRDefault="0035622E" w:rsidP="0035622E">
      <w:pPr>
        <w:pStyle w:val="a3"/>
        <w:ind w:firstLineChars="1800" w:firstLine="378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氏名又は名称</w:t>
      </w:r>
    </w:p>
    <w:p w14:paraId="446EA6D6" w14:textId="77777777" w:rsidR="00741EB3" w:rsidRPr="006A2A92" w:rsidRDefault="0035622E" w:rsidP="0035622E">
      <w:pPr>
        <w:pStyle w:val="a3"/>
        <w:wordWrap/>
        <w:spacing w:line="240" w:lineRule="auto"/>
        <w:ind w:firstLineChars="1800" w:firstLine="3780"/>
      </w:pPr>
      <w:r w:rsidRPr="006A2A92">
        <w:rPr>
          <w:rFonts w:ascii="ＭＳ 明朝" w:hAnsi="ＭＳ 明朝" w:hint="eastAsia"/>
        </w:rPr>
        <w:t>及び代表者名</w:t>
      </w:r>
      <w:r w:rsidR="00741EB3" w:rsidRPr="006A2A92">
        <w:rPr>
          <w:rFonts w:ascii="ＭＳ 明朝" w:hAnsi="ＭＳ 明朝" w:hint="eastAsia"/>
        </w:rPr>
        <w:t xml:space="preserve">　　　</w:t>
      </w:r>
      <w:r w:rsidR="00D57BC3" w:rsidRPr="006A2A92">
        <w:rPr>
          <w:rFonts w:ascii="ＭＳ 明朝" w:hAnsi="ＭＳ 明朝" w:hint="eastAsia"/>
        </w:rPr>
        <w:t xml:space="preserve">　　　　　　　　　　</w:t>
      </w:r>
      <w:r w:rsidRPr="006A2A92">
        <w:rPr>
          <w:rFonts w:ascii="ＭＳ 明朝" w:hAnsi="ＭＳ 明朝" w:hint="eastAsia"/>
        </w:rPr>
        <w:t xml:space="preserve">　</w:t>
      </w:r>
      <w:r w:rsidR="00BE1A2E" w:rsidRPr="006A2A92">
        <w:rPr>
          <w:rFonts w:ascii="ＭＳ 明朝" w:hAnsi="ＭＳ 明朝" w:hint="eastAsia"/>
        </w:rPr>
        <w:t xml:space="preserve">　</w:t>
      </w:r>
      <w:r w:rsidR="00BD294C" w:rsidRPr="006A2A92">
        <w:rPr>
          <w:rFonts w:ascii="ＭＳ 明朝" w:hAnsi="ＭＳ 明朝" w:hint="eastAsia"/>
        </w:rPr>
        <w:t xml:space="preserve">　　</w:t>
      </w:r>
    </w:p>
    <w:p w14:paraId="64032726" w14:textId="77777777" w:rsidR="00741EB3" w:rsidRPr="006A2A92" w:rsidRDefault="00D57BC3" w:rsidP="00D57BC3">
      <w:pPr>
        <w:wordWrap w:val="0"/>
        <w:jc w:val="right"/>
        <w:rPr>
          <w:sz w:val="16"/>
        </w:rPr>
      </w:pPr>
      <w:r w:rsidRPr="006A2A92">
        <w:rPr>
          <w:rFonts w:hint="eastAsia"/>
          <w:sz w:val="16"/>
        </w:rPr>
        <w:t xml:space="preserve">　</w:t>
      </w:r>
    </w:p>
    <w:p w14:paraId="6801BA9D" w14:textId="77777777" w:rsidR="0035622E" w:rsidRPr="006A2A92" w:rsidRDefault="0035622E" w:rsidP="00D57BC3">
      <w:pPr>
        <w:ind w:firstLineChars="1800" w:firstLine="3780"/>
      </w:pPr>
    </w:p>
    <w:p w14:paraId="256102C3" w14:textId="77777777" w:rsidR="00D57BC3" w:rsidRPr="006A2A92" w:rsidRDefault="00741EB3" w:rsidP="00D57BC3">
      <w:pPr>
        <w:ind w:firstLineChars="1800" w:firstLine="3780"/>
      </w:pPr>
      <w:r w:rsidRPr="006A2A92">
        <w:rPr>
          <w:rFonts w:hint="eastAsia"/>
        </w:rPr>
        <w:t>電話番号</w:t>
      </w:r>
    </w:p>
    <w:p w14:paraId="15B3B1A2" w14:textId="77777777" w:rsidR="00D57BC3" w:rsidRPr="006A2A92" w:rsidRDefault="00D57BC3" w:rsidP="00D57BC3">
      <w:pPr>
        <w:ind w:firstLineChars="1800" w:firstLine="3780"/>
      </w:pPr>
    </w:p>
    <w:p w14:paraId="29B24F92" w14:textId="77777777" w:rsidR="00D57BC3" w:rsidRPr="006A2A92" w:rsidRDefault="00741EB3" w:rsidP="00D57BC3">
      <w:pPr>
        <w:ind w:firstLineChars="2300" w:firstLine="3680"/>
        <w:rPr>
          <w:sz w:val="16"/>
        </w:rPr>
      </w:pPr>
      <w:r w:rsidRPr="006A2A92">
        <w:rPr>
          <w:rFonts w:hint="eastAsia"/>
          <w:sz w:val="16"/>
        </w:rPr>
        <w:t>（注）法人にあっては、その名称及び主たる事務所の所在地並びに代表者の氏名を</w:t>
      </w:r>
    </w:p>
    <w:p w14:paraId="38A364F6" w14:textId="77777777" w:rsidR="00741EB3" w:rsidRPr="006A2A92" w:rsidRDefault="00741EB3" w:rsidP="00D57BC3">
      <w:pPr>
        <w:ind w:firstLineChars="2400" w:firstLine="3840"/>
        <w:rPr>
          <w:sz w:val="16"/>
        </w:rPr>
      </w:pPr>
      <w:r w:rsidRPr="006A2A92">
        <w:rPr>
          <w:rFonts w:hint="eastAsia"/>
          <w:sz w:val="16"/>
        </w:rPr>
        <w:t>記載すること。持分を共有する場合は、共有者全員の連名で記載すること。</w:t>
      </w:r>
    </w:p>
    <w:p w14:paraId="6F6511CC" w14:textId="77777777" w:rsidR="00741EB3" w:rsidRPr="006A2A92" w:rsidRDefault="00741EB3" w:rsidP="00741EB3">
      <w:pPr>
        <w:pStyle w:val="a3"/>
        <w:wordWrap/>
        <w:spacing w:line="240" w:lineRule="auto"/>
      </w:pPr>
    </w:p>
    <w:p w14:paraId="1368B68C" w14:textId="77777777" w:rsidR="00741EB3" w:rsidRPr="006A2A92" w:rsidRDefault="00741EB3" w:rsidP="00741EB3">
      <w:pPr>
        <w:pStyle w:val="a3"/>
        <w:wordWrap/>
        <w:spacing w:line="240" w:lineRule="auto"/>
      </w:pPr>
    </w:p>
    <w:p w14:paraId="332FE104" w14:textId="77777777" w:rsidR="00741EB3" w:rsidRPr="006A2A92" w:rsidRDefault="00741EB3" w:rsidP="00D57BC3">
      <w:pPr>
        <w:pStyle w:val="a3"/>
        <w:wordWrap/>
        <w:spacing w:line="240" w:lineRule="auto"/>
        <w:ind w:firstLineChars="100" w:firstLine="210"/>
      </w:pPr>
      <w:r w:rsidRPr="006A2A92">
        <w:rPr>
          <w:rFonts w:ascii="ＭＳ 明朝" w:hAnsi="ＭＳ 明朝" w:hint="eastAsia"/>
        </w:rPr>
        <w:t>石川県が売却する下記物件を買い受けたいので、当該物件に係る県有財産の一般競争入札に参加を申し込みます。</w:t>
      </w:r>
    </w:p>
    <w:p w14:paraId="4ED82D38" w14:textId="77777777" w:rsidR="00741EB3" w:rsidRPr="006A2A92" w:rsidRDefault="00741EB3" w:rsidP="00741EB3">
      <w:pPr>
        <w:pStyle w:val="a3"/>
        <w:wordWrap/>
        <w:spacing w:line="240" w:lineRule="auto"/>
      </w:pPr>
    </w:p>
    <w:p w14:paraId="564BA438" w14:textId="77777777" w:rsidR="00D57BC3" w:rsidRPr="006A2A92" w:rsidRDefault="00741EB3" w:rsidP="00BE1A2E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（添付書類）</w:t>
      </w:r>
    </w:p>
    <w:p w14:paraId="2EE7E13F" w14:textId="41C2FFAD" w:rsidR="00D57BC3" w:rsidRPr="006A2A92" w:rsidRDefault="00BE1A2E" w:rsidP="00D57BC3">
      <w:pPr>
        <w:pStyle w:val="a3"/>
        <w:wordWrap/>
        <w:spacing w:line="240" w:lineRule="auto"/>
        <w:ind w:firstLineChars="200" w:firstLine="420"/>
      </w:pPr>
      <w:r w:rsidRPr="006A2A92">
        <w:rPr>
          <w:rFonts w:hint="eastAsia"/>
        </w:rPr>
        <w:t>１</w:t>
      </w:r>
      <w:r w:rsidR="00741EB3" w:rsidRPr="006A2A92">
        <w:rPr>
          <w:rFonts w:hint="eastAsia"/>
        </w:rPr>
        <w:t xml:space="preserve">　</w:t>
      </w:r>
      <w:r w:rsidR="00567875">
        <w:rPr>
          <w:rFonts w:hint="eastAsia"/>
        </w:rPr>
        <w:t>入札参加者及び</w:t>
      </w:r>
      <w:r w:rsidR="00741EB3" w:rsidRPr="006A2A92">
        <w:rPr>
          <w:rFonts w:hint="eastAsia"/>
        </w:rPr>
        <w:t>役員等名簿</w:t>
      </w:r>
      <w:r w:rsidR="003B4A9A" w:rsidRPr="006A2A92">
        <w:rPr>
          <w:rFonts w:hint="eastAsia"/>
        </w:rPr>
        <w:t xml:space="preserve">　　　　</w:t>
      </w:r>
      <w:r w:rsidR="00741EB3" w:rsidRPr="006A2A92">
        <w:rPr>
          <w:rFonts w:hint="eastAsia"/>
        </w:rPr>
        <w:t>１通</w:t>
      </w:r>
    </w:p>
    <w:p w14:paraId="10B8ECC1" w14:textId="77777777" w:rsidR="00741EB3" w:rsidRPr="006A2A92" w:rsidRDefault="00BE1A2E" w:rsidP="00D57BC3">
      <w:pPr>
        <w:pStyle w:val="a3"/>
        <w:wordWrap/>
        <w:spacing w:line="240" w:lineRule="auto"/>
        <w:ind w:firstLineChars="200" w:firstLine="420"/>
      </w:pPr>
      <w:r w:rsidRPr="006A2A92">
        <w:rPr>
          <w:rFonts w:hint="eastAsia"/>
        </w:rPr>
        <w:t>２</w:t>
      </w:r>
      <w:r w:rsidR="00741EB3" w:rsidRPr="006A2A92">
        <w:rPr>
          <w:rFonts w:hint="eastAsia"/>
        </w:rPr>
        <w:t xml:space="preserve">　誓約書　　　　　　　　　　　　</w:t>
      </w:r>
      <w:r w:rsidR="00D57BC3" w:rsidRPr="006A2A92">
        <w:rPr>
          <w:rFonts w:hint="eastAsia"/>
        </w:rPr>
        <w:t xml:space="preserve">　</w:t>
      </w:r>
      <w:r w:rsidR="00741EB3" w:rsidRPr="006A2A92">
        <w:rPr>
          <w:rFonts w:hint="eastAsia"/>
        </w:rPr>
        <w:t>１通</w:t>
      </w:r>
    </w:p>
    <w:p w14:paraId="215F6ACD" w14:textId="77777777" w:rsidR="00BE1A2E" w:rsidRPr="006A2A92" w:rsidRDefault="00BE1A2E" w:rsidP="00D57BC3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３　住民票の写し　　　　　　　　　　１通</w:t>
      </w:r>
    </w:p>
    <w:p w14:paraId="64910746" w14:textId="77777777" w:rsidR="00BE1A2E" w:rsidRPr="006A2A92" w:rsidRDefault="00BE1A2E" w:rsidP="00BE1A2E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 xml:space="preserve">　　（法人にあっては登記事項証明書）</w:t>
      </w:r>
    </w:p>
    <w:p w14:paraId="2AD0E93D" w14:textId="77777777" w:rsidR="00741EB3" w:rsidRPr="006A2A92" w:rsidRDefault="00BE1A2E" w:rsidP="00BE1A2E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hint="eastAsia"/>
        </w:rPr>
        <w:t>４　印鑑証明書　　　　　　　　　　　１通</w:t>
      </w:r>
    </w:p>
    <w:p w14:paraId="2B9096B6" w14:textId="77777777" w:rsidR="00741EB3" w:rsidRPr="006A2A92" w:rsidRDefault="00741EB3" w:rsidP="00741EB3">
      <w:pPr>
        <w:pStyle w:val="a3"/>
        <w:wordWrap/>
        <w:spacing w:line="240" w:lineRule="auto"/>
      </w:pPr>
    </w:p>
    <w:p w14:paraId="64F29DE1" w14:textId="77777777" w:rsidR="00741EB3" w:rsidRPr="006A2A92" w:rsidRDefault="00741EB3" w:rsidP="00741EB3">
      <w:pPr>
        <w:pStyle w:val="a3"/>
        <w:wordWrap/>
        <w:spacing w:line="240" w:lineRule="auto"/>
        <w:jc w:val="center"/>
      </w:pPr>
      <w:r w:rsidRPr="006A2A92">
        <w:rPr>
          <w:rFonts w:ascii="ＭＳ 明朝" w:hAnsi="ＭＳ 明朝" w:hint="eastAsia"/>
        </w:rPr>
        <w:t>記</w:t>
      </w:r>
    </w:p>
    <w:p w14:paraId="4A9FB1CE" w14:textId="77777777" w:rsidR="00741EB3" w:rsidRPr="006A2A92" w:rsidRDefault="00741EB3" w:rsidP="00741EB3">
      <w:pPr>
        <w:pStyle w:val="a3"/>
        <w:wordWrap/>
        <w:spacing w:line="240" w:lineRule="auto"/>
      </w:pPr>
    </w:p>
    <w:p w14:paraId="6B750958" w14:textId="70D76CC2" w:rsidR="003365B0" w:rsidRPr="006A2A92" w:rsidRDefault="00741EB3" w:rsidP="006A2114">
      <w:pPr>
        <w:pStyle w:val="a3"/>
        <w:numPr>
          <w:ilvl w:val="0"/>
          <w:numId w:val="1"/>
        </w:numPr>
        <w:wordWrap/>
        <w:spacing w:line="240" w:lineRule="auto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一般競争入札に参加申込する物件</w:t>
      </w:r>
    </w:p>
    <w:tbl>
      <w:tblPr>
        <w:tblW w:w="911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4253"/>
        <w:gridCol w:w="1179"/>
        <w:gridCol w:w="1417"/>
      </w:tblGrid>
      <w:tr w:rsidR="003365B0" w:rsidRPr="006A2A92" w14:paraId="2357C514" w14:textId="77777777" w:rsidTr="00A155A0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3F46930" w14:textId="77777777" w:rsidR="003365B0" w:rsidRPr="006A2A92" w:rsidRDefault="003365B0" w:rsidP="003365B0">
            <w:pPr>
              <w:pStyle w:val="a3"/>
              <w:jc w:val="center"/>
              <w:rPr>
                <w:sz w:val="20"/>
                <w:szCs w:val="20"/>
              </w:rPr>
            </w:pPr>
            <w:bookmarkStart w:id="0" w:name="_Hlk231478661"/>
            <w:r w:rsidRPr="006A2A92">
              <w:rPr>
                <w:rFonts w:ascii="ＭＳ 明朝" w:hAnsi="ＭＳ 明朝" w:hint="eastAsia"/>
                <w:spacing w:val="-1"/>
                <w:sz w:val="20"/>
                <w:szCs w:val="20"/>
              </w:rPr>
              <w:t>物件番号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273FF6C" w14:textId="77777777" w:rsidR="003365B0" w:rsidRPr="006A2A92" w:rsidRDefault="003365B0" w:rsidP="003365B0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参加申込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71AB9C9" w14:textId="77777777" w:rsidR="003365B0" w:rsidRPr="006A2A92" w:rsidRDefault="003365B0" w:rsidP="003365B0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所　　在　　地　　番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2EE8" w14:textId="77777777" w:rsidR="003365B0" w:rsidRPr="006A2A92" w:rsidRDefault="003365B0" w:rsidP="003365B0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　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60C8" w14:textId="77777777" w:rsidR="003365B0" w:rsidRPr="006A2A92" w:rsidRDefault="003365B0" w:rsidP="003365B0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</w:t>
            </w:r>
            <w:r w:rsidRPr="006A2A92">
              <w:rPr>
                <w:rFonts w:ascii="ＭＳ 明朝" w:hAnsi="ＭＳ 明朝" w:cs="Times New Roman" w:hint="eastAsia"/>
                <w:spacing w:val="-1"/>
                <w:sz w:val="20"/>
                <w:szCs w:val="20"/>
              </w:rPr>
              <w:t xml:space="preserve">　</w:t>
            </w:r>
            <w:r w:rsidRPr="006A2A92">
              <w:rPr>
                <w:rFonts w:ascii="ＭＳ 明朝" w:hAnsi="ＭＳ 明朝" w:hint="eastAsia"/>
                <w:sz w:val="20"/>
                <w:szCs w:val="20"/>
              </w:rPr>
              <w:t>積</w:t>
            </w:r>
          </w:p>
        </w:tc>
      </w:tr>
      <w:tr w:rsidR="003030F5" w:rsidRPr="006A2A92" w14:paraId="615867C9" w14:textId="77777777" w:rsidTr="003C1665">
        <w:trPr>
          <w:trHeight w:hRule="exact" w:val="28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08A1717" w14:textId="77777777" w:rsidR="003030F5" w:rsidRDefault="003030F5" w:rsidP="003030F5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  <w:p w14:paraId="0BCEFEE5" w14:textId="74CF67CC" w:rsidR="003030F5" w:rsidRPr="006A2A92" w:rsidRDefault="003030F5" w:rsidP="003030F5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F1560B3" w14:textId="77777777" w:rsidR="003030F5" w:rsidRPr="006A2A92" w:rsidRDefault="003030F5" w:rsidP="003030F5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B6DC6" w14:textId="0B95CA6F" w:rsidR="003030F5" w:rsidRPr="006A2A92" w:rsidRDefault="003030F5" w:rsidP="003030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小松市浮城町77番2、107番1、108番1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F07FE" w14:textId="02760B91" w:rsidR="003030F5" w:rsidRPr="006A2A92" w:rsidRDefault="003030F5" w:rsidP="003030F5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2648D" w14:textId="127D3E65" w:rsidR="003030F5" w:rsidRPr="006A2A92" w:rsidRDefault="003030F5" w:rsidP="003030F5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572.96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3030F5" w:rsidRPr="006A2A92" w14:paraId="3225B6B0" w14:textId="77777777" w:rsidTr="003C1665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F786679" w14:textId="77777777" w:rsidR="003030F5" w:rsidRDefault="003030F5" w:rsidP="003030F5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  <w:p w14:paraId="17927FE2" w14:textId="00873F2E" w:rsidR="003030F5" w:rsidRPr="006A2A92" w:rsidRDefault="003030F5" w:rsidP="003030F5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A40D039" w14:textId="77777777" w:rsidR="003030F5" w:rsidRPr="006A2A92" w:rsidRDefault="003030F5" w:rsidP="003030F5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113B7" w14:textId="3781DEDD" w:rsidR="003030F5" w:rsidRPr="006A2A92" w:rsidRDefault="003030F5" w:rsidP="003030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金沢市</w:t>
            </w:r>
            <w:r w:rsidRPr="00C97D2F">
              <w:rPr>
                <w:rFonts w:ascii="ＭＳ 明朝" w:hAnsi="ＭＳ 明朝" w:hint="eastAsia"/>
                <w:kern w:val="0"/>
                <w:szCs w:val="21"/>
              </w:rPr>
              <w:t>大豆田本町ロ46番1、ハ1番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E3ABC" w14:textId="4929B014" w:rsidR="003030F5" w:rsidRPr="006A2A92" w:rsidRDefault="003030F5" w:rsidP="003030F5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FFD4F" w14:textId="1858B06D" w:rsidR="003030F5" w:rsidRPr="006A2A92" w:rsidRDefault="003030F5" w:rsidP="003030F5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97D2F">
              <w:rPr>
                <w:rFonts w:ascii="ＭＳ 明朝" w:hAnsi="ＭＳ 明朝" w:cs="ＭＳ 明朝"/>
                <w:kern w:val="0"/>
                <w:szCs w:val="21"/>
              </w:rPr>
              <w:t>1</w:t>
            </w:r>
            <w:r w:rsidR="009A5EB7">
              <w:rPr>
                <w:rFonts w:ascii="ＭＳ 明朝" w:hAnsi="ＭＳ 明朝" w:cs="ＭＳ 明朝" w:hint="eastAsia"/>
                <w:kern w:val="0"/>
                <w:szCs w:val="21"/>
              </w:rPr>
              <w:t>,</w:t>
            </w:r>
            <w:r w:rsidRPr="00C97D2F">
              <w:rPr>
                <w:rFonts w:ascii="ＭＳ 明朝" w:hAnsi="ＭＳ 明朝" w:cs="ＭＳ 明朝"/>
                <w:kern w:val="0"/>
                <w:szCs w:val="21"/>
              </w:rPr>
              <w:t>876.56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3030F5" w:rsidRPr="006A2A92" w14:paraId="6811C336" w14:textId="77777777" w:rsidTr="003C1665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BDE427F" w14:textId="1049554B" w:rsidR="003030F5" w:rsidRPr="006A2A92" w:rsidRDefault="003030F5" w:rsidP="003030F5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8A9E3B1" w14:textId="77777777" w:rsidR="003030F5" w:rsidRPr="006A2A92" w:rsidRDefault="003030F5" w:rsidP="003030F5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0EA52" w14:textId="1B2CACAD" w:rsidR="003030F5" w:rsidRPr="006A2A92" w:rsidRDefault="003030F5" w:rsidP="003030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金沢市</w:t>
            </w:r>
            <w:r w:rsidRPr="00C97D2F">
              <w:rPr>
                <w:rFonts w:ascii="ＭＳ 明朝" w:hAnsi="ＭＳ 明朝" w:hint="eastAsia"/>
                <w:kern w:val="0"/>
                <w:szCs w:val="21"/>
              </w:rPr>
              <w:t>八田町東619</w:t>
            </w:r>
            <w:r w:rsidR="000C781D">
              <w:rPr>
                <w:rFonts w:ascii="ＭＳ 明朝" w:hAnsi="ＭＳ 明朝" w:hint="eastAsia"/>
                <w:kern w:val="0"/>
                <w:szCs w:val="21"/>
              </w:rPr>
              <w:t>番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A30A5" w14:textId="11373502" w:rsidR="003030F5" w:rsidRPr="006A2A92" w:rsidRDefault="003030F5" w:rsidP="003030F5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8F027" w14:textId="4DA24F68" w:rsidR="003030F5" w:rsidRPr="006A2A92" w:rsidRDefault="003030F5" w:rsidP="003030F5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97D2F">
              <w:rPr>
                <w:rFonts w:ascii="ＭＳ 明朝" w:hAnsi="ＭＳ 明朝" w:cs="ＭＳ 明朝"/>
                <w:kern w:val="0"/>
                <w:szCs w:val="21"/>
              </w:rPr>
              <w:t>191.19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3030F5" w:rsidRPr="006A2A92" w14:paraId="45ED3AF5" w14:textId="77777777" w:rsidTr="003C1665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C7E0326" w14:textId="77777777" w:rsidR="003030F5" w:rsidRDefault="003030F5" w:rsidP="003030F5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  <w:p w14:paraId="0C7ACD8E" w14:textId="5AF75F0C" w:rsidR="003030F5" w:rsidRPr="006A2A92" w:rsidRDefault="003030F5" w:rsidP="003030F5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E2C7961" w14:textId="77777777" w:rsidR="003030F5" w:rsidRPr="006A2A92" w:rsidRDefault="003030F5" w:rsidP="003030F5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9724D" w14:textId="5EDB0618" w:rsidR="003030F5" w:rsidRPr="006A2A92" w:rsidRDefault="003030F5" w:rsidP="003030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羽咋郡志賀町三明チ1番7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2DBAD" w14:textId="4A119639" w:rsidR="003030F5" w:rsidRPr="006A2A92" w:rsidRDefault="003030F5" w:rsidP="003030F5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23E4F" w14:textId="68AFE8AC" w:rsidR="003030F5" w:rsidRPr="006A2A92" w:rsidRDefault="003030F5" w:rsidP="003030F5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244.51㎡</w:t>
            </w:r>
          </w:p>
        </w:tc>
      </w:tr>
      <w:tr w:rsidR="003030F5" w:rsidRPr="006A2A92" w14:paraId="67C7C4D5" w14:textId="77777777" w:rsidTr="003C1665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A4829D1" w14:textId="77777777" w:rsidR="003030F5" w:rsidRDefault="003030F5" w:rsidP="003030F5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  <w:p w14:paraId="38FBB62D" w14:textId="3FF72750" w:rsidR="003030F5" w:rsidRPr="006A2A92" w:rsidRDefault="003030F5" w:rsidP="003030F5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B88A8C7" w14:textId="77777777" w:rsidR="003030F5" w:rsidRPr="006A2A92" w:rsidRDefault="003030F5" w:rsidP="003030F5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F9842" w14:textId="0C167577" w:rsidR="003030F5" w:rsidRPr="006A2A92" w:rsidRDefault="003030F5" w:rsidP="003030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七尾市矢田町弐四号白土6番36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0FE22" w14:textId="7518C125" w:rsidR="003030F5" w:rsidRPr="006A2A92" w:rsidRDefault="003030F5" w:rsidP="003030F5">
            <w:pPr>
              <w:jc w:val="center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2363F" w14:textId="5CBF4464" w:rsidR="003030F5" w:rsidRPr="006A2A92" w:rsidRDefault="003030F5" w:rsidP="003030F5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168.86㎡</w:t>
            </w:r>
          </w:p>
        </w:tc>
      </w:tr>
      <w:tr w:rsidR="003030F5" w:rsidRPr="006A2A92" w14:paraId="29438AC6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D6C8C84" w14:textId="1BE7F2DD" w:rsidR="003030F5" w:rsidRPr="006A2A92" w:rsidRDefault="003030F5" w:rsidP="003030F5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78F53" w14:textId="77777777" w:rsidR="003030F5" w:rsidRPr="006A2A92" w:rsidRDefault="003030F5" w:rsidP="003030F5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24828" w14:textId="5A44387E" w:rsidR="003030F5" w:rsidRPr="006A2A92" w:rsidRDefault="003030F5" w:rsidP="003030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97D2F">
              <w:rPr>
                <w:rFonts w:ascii="ＭＳ 明朝" w:hAnsi="ＭＳ 明朝" w:hint="eastAsia"/>
                <w:kern w:val="0"/>
                <w:szCs w:val="21"/>
              </w:rPr>
              <w:t>鳳珠郡穴水町字大町チ103番5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FAAC" w14:textId="7BF5A07B" w:rsidR="003030F5" w:rsidRPr="006A2A92" w:rsidRDefault="003030F5" w:rsidP="003030F5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B9804" w14:textId="5C11C5BC" w:rsidR="003030F5" w:rsidRPr="006A2A92" w:rsidRDefault="003030F5" w:rsidP="003030F5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C97D2F">
              <w:rPr>
                <w:rFonts w:ascii="ＭＳ 明朝" w:hAnsi="ＭＳ 明朝" w:cs="ＭＳ 明朝"/>
                <w:kern w:val="0"/>
                <w:szCs w:val="21"/>
              </w:rPr>
              <w:t>202.53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</w:tbl>
    <w:bookmarkEnd w:id="0"/>
    <w:p w14:paraId="1C3DFDA6" w14:textId="77777777" w:rsidR="00741EB3" w:rsidRPr="006A2A92" w:rsidRDefault="00E049E6" w:rsidP="00BE1A2E">
      <w:pPr>
        <w:pStyle w:val="a3"/>
        <w:wordWrap/>
        <w:spacing w:line="240" w:lineRule="auto"/>
        <w:ind w:firstLineChars="200" w:firstLine="422"/>
        <w:rPr>
          <w:rFonts w:ascii="ＭＳ 明朝" w:hAnsi="ＭＳ 明朝"/>
          <w:b/>
          <w:u w:val="single"/>
        </w:rPr>
      </w:pPr>
      <w:r w:rsidRPr="006A2A92">
        <w:rPr>
          <w:rFonts w:ascii="ＭＳ 明朝" w:hAnsi="ＭＳ 明朝" w:cs="Times New Roman" w:hint="eastAsia"/>
          <w:b/>
          <w:u w:val="single"/>
        </w:rPr>
        <w:t>（</w:t>
      </w:r>
      <w:r w:rsidR="00CC0EF1" w:rsidRPr="006A2A92">
        <w:rPr>
          <w:rFonts w:ascii="ＭＳ 明朝" w:hAnsi="ＭＳ 明朝" w:hint="eastAsia"/>
          <w:b/>
          <w:u w:val="single"/>
        </w:rPr>
        <w:t>注</w:t>
      </w:r>
      <w:r w:rsidRPr="006A2A92">
        <w:rPr>
          <w:rFonts w:ascii="ＭＳ 明朝" w:hAnsi="ＭＳ 明朝" w:cs="Times New Roman" w:hint="eastAsia"/>
          <w:b/>
          <w:u w:val="single"/>
        </w:rPr>
        <w:t>）</w:t>
      </w:r>
      <w:r w:rsidR="00CC0EF1" w:rsidRPr="006A2A92">
        <w:rPr>
          <w:rFonts w:ascii="ＭＳ ゴシック" w:eastAsia="ＭＳ ゴシック" w:hAnsi="ＭＳ 明朝" w:hint="eastAsia"/>
          <w:b/>
          <w:u w:val="single"/>
        </w:rPr>
        <w:t>「参加申込」欄には、いずれか１つの物</w:t>
      </w:r>
      <w:r w:rsidR="00741EB3" w:rsidRPr="006A2A92">
        <w:rPr>
          <w:rFonts w:ascii="ＭＳ ゴシック" w:eastAsia="ＭＳ ゴシック" w:hAnsi="ＭＳ 明朝" w:hint="eastAsia"/>
          <w:b/>
          <w:u w:val="single"/>
        </w:rPr>
        <w:t>件に○印を付けること。</w:t>
      </w:r>
    </w:p>
    <w:p w14:paraId="11387D75" w14:textId="77777777" w:rsidR="00064426" w:rsidRPr="006A2A92" w:rsidRDefault="00741EB3" w:rsidP="00BE1A2E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複数物件に申込みをする場合は、それぞれ別紙とすること。</w:t>
      </w:r>
    </w:p>
    <w:p w14:paraId="04DDAF24" w14:textId="21121F00" w:rsidR="00901FDD" w:rsidRDefault="00901FDD" w:rsidP="00C377CF">
      <w:pPr>
        <w:pStyle w:val="a3"/>
        <w:wordWrap/>
        <w:spacing w:line="240" w:lineRule="auto"/>
        <w:ind w:right="1050"/>
        <w:rPr>
          <w:rFonts w:ascii="ＭＳ 明朝" w:hAnsi="ＭＳ 明朝"/>
        </w:rPr>
      </w:pPr>
    </w:p>
    <w:p w14:paraId="59E7C036" w14:textId="77777777" w:rsidR="00C377CF" w:rsidRPr="00C377CF" w:rsidRDefault="00C377CF" w:rsidP="00C377CF"/>
    <w:p w14:paraId="7F8B8C46" w14:textId="77777777" w:rsidR="00C377CF" w:rsidRPr="00C377CF" w:rsidRDefault="00C377CF" w:rsidP="00C377CF"/>
    <w:p w14:paraId="0C1D4524" w14:textId="77777777" w:rsidR="00C377CF" w:rsidRPr="00C377CF" w:rsidRDefault="00C377CF" w:rsidP="00C377CF"/>
    <w:p w14:paraId="3895F0C1" w14:textId="77777777" w:rsidR="00C377CF" w:rsidRPr="00C377CF" w:rsidRDefault="00C377CF" w:rsidP="00C377CF"/>
    <w:p w14:paraId="58C82E60" w14:textId="77777777" w:rsidR="00C377CF" w:rsidRPr="00C377CF" w:rsidRDefault="00C377CF" w:rsidP="00C377CF"/>
    <w:p w14:paraId="547835B7" w14:textId="77777777" w:rsidR="00C377CF" w:rsidRPr="00C377CF" w:rsidRDefault="00C377CF" w:rsidP="00C377CF"/>
    <w:p w14:paraId="3441F9EF" w14:textId="77777777" w:rsidR="00C377CF" w:rsidRPr="0021106C" w:rsidRDefault="00C377CF" w:rsidP="00C377CF">
      <w:pPr>
        <w:rPr>
          <w:rFonts w:hint="eastAsia"/>
        </w:rPr>
      </w:pPr>
    </w:p>
    <w:p w14:paraId="39FEFF6E" w14:textId="77777777" w:rsidR="00C377CF" w:rsidRPr="00C377CF" w:rsidRDefault="00C377CF" w:rsidP="00C377CF">
      <w:pPr>
        <w:jc w:val="center"/>
      </w:pPr>
    </w:p>
    <w:p w14:paraId="59330171" w14:textId="77777777" w:rsidR="00C377CF" w:rsidRPr="00C377CF" w:rsidRDefault="00C377CF" w:rsidP="00C377CF"/>
    <w:sectPr w:rsidR="00C377CF" w:rsidRPr="00C377CF" w:rsidSect="00753374">
      <w:footerReference w:type="first" r:id="rId8"/>
      <w:pgSz w:w="11906" w:h="16838" w:code="9"/>
      <w:pgMar w:top="1134" w:right="1134" w:bottom="851" w:left="1134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C6B1" w14:textId="77777777" w:rsidR="00DF534E" w:rsidRDefault="00DF534E">
      <w:r>
        <w:separator/>
      </w:r>
    </w:p>
  </w:endnote>
  <w:endnote w:type="continuationSeparator" w:id="0">
    <w:p w14:paraId="5F8C1FE3" w14:textId="77777777" w:rsidR="00DF534E" w:rsidRDefault="00D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7910" w14:textId="77777777" w:rsidR="0005395B" w:rsidRDefault="000539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64426">
      <w:rPr>
        <w:noProof/>
        <w:lang w:val="ja-JP"/>
      </w:rPr>
      <w:t>1</w:t>
    </w:r>
    <w:r>
      <w:fldChar w:fldCharType="end"/>
    </w:r>
  </w:p>
  <w:p w14:paraId="7C424D60" w14:textId="77777777" w:rsidR="0005395B" w:rsidRDefault="00053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12FB" w14:textId="77777777" w:rsidR="00DF534E" w:rsidRDefault="00DF534E">
      <w:r>
        <w:separator/>
      </w:r>
    </w:p>
  </w:footnote>
  <w:footnote w:type="continuationSeparator" w:id="0">
    <w:p w14:paraId="3B32DE05" w14:textId="77777777" w:rsidR="00DF534E" w:rsidRDefault="00DF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9pt;height:17.8pt;visibility:visible;mso-wrap-style:square" o:bullet="t">
        <v:imagedata r:id="rId1" o:title=""/>
      </v:shape>
    </w:pict>
  </w:numPicBullet>
  <w:abstractNum w:abstractNumId="0" w15:restartNumberingAfterBreak="0">
    <w:nsid w:val="12B1312C"/>
    <w:multiLevelType w:val="hybridMultilevel"/>
    <w:tmpl w:val="8DA8E798"/>
    <w:lvl w:ilvl="0" w:tplc="E1089BD4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B25D61"/>
    <w:multiLevelType w:val="hybridMultilevel"/>
    <w:tmpl w:val="44EEDE7A"/>
    <w:lvl w:ilvl="0" w:tplc="2444C5DC">
      <w:start w:val="6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5A8563D"/>
    <w:multiLevelType w:val="hybridMultilevel"/>
    <w:tmpl w:val="6B08801A"/>
    <w:lvl w:ilvl="0" w:tplc="49F242B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AF17EF"/>
    <w:multiLevelType w:val="hybridMultilevel"/>
    <w:tmpl w:val="3CC4810E"/>
    <w:lvl w:ilvl="0" w:tplc="1D4662C2"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4C619BB"/>
    <w:multiLevelType w:val="hybridMultilevel"/>
    <w:tmpl w:val="FF84FACA"/>
    <w:lvl w:ilvl="0" w:tplc="36D863CC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46B67169"/>
    <w:multiLevelType w:val="hybridMultilevel"/>
    <w:tmpl w:val="88301B5E"/>
    <w:lvl w:ilvl="0" w:tplc="569E86B0">
      <w:start w:val="1"/>
      <w:numFmt w:val="decimal"/>
      <w:lvlText w:val="(%1)"/>
      <w:lvlJc w:val="left"/>
      <w:pPr>
        <w:ind w:left="616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6" w15:restartNumberingAfterBreak="0">
    <w:nsid w:val="4CCC6B14"/>
    <w:multiLevelType w:val="hybridMultilevel"/>
    <w:tmpl w:val="7C4E40D4"/>
    <w:lvl w:ilvl="0" w:tplc="57DE5F10">
      <w:start w:val="9"/>
      <w:numFmt w:val="bullet"/>
      <w:lvlText w:val="○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E8C6B45"/>
    <w:multiLevelType w:val="hybridMultilevel"/>
    <w:tmpl w:val="4EBABD24"/>
    <w:lvl w:ilvl="0" w:tplc="CCFA0BC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BB71CD4"/>
    <w:multiLevelType w:val="hybridMultilevel"/>
    <w:tmpl w:val="85F81988"/>
    <w:lvl w:ilvl="0" w:tplc="6FC6682A">
      <w:start w:val="57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8DE32CA"/>
    <w:multiLevelType w:val="hybridMultilevel"/>
    <w:tmpl w:val="893A0F60"/>
    <w:lvl w:ilvl="0" w:tplc="A53A10D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0210">
    <w:abstractNumId w:val="6"/>
  </w:num>
  <w:num w:numId="2" w16cid:durableId="1338191247">
    <w:abstractNumId w:val="8"/>
  </w:num>
  <w:num w:numId="3" w16cid:durableId="1932084188">
    <w:abstractNumId w:val="1"/>
  </w:num>
  <w:num w:numId="4" w16cid:durableId="322126313">
    <w:abstractNumId w:val="9"/>
  </w:num>
  <w:num w:numId="5" w16cid:durableId="1372654832">
    <w:abstractNumId w:val="4"/>
  </w:num>
  <w:num w:numId="6" w16cid:durableId="2099515088">
    <w:abstractNumId w:val="0"/>
  </w:num>
  <w:num w:numId="7" w16cid:durableId="2033341010">
    <w:abstractNumId w:val="7"/>
  </w:num>
  <w:num w:numId="8" w16cid:durableId="1713111675">
    <w:abstractNumId w:val="2"/>
  </w:num>
  <w:num w:numId="9" w16cid:durableId="1290088804">
    <w:abstractNumId w:val="3"/>
  </w:num>
  <w:num w:numId="10" w16cid:durableId="19693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8"/>
    <w:rsid w:val="00000686"/>
    <w:rsid w:val="00001978"/>
    <w:rsid w:val="000021CC"/>
    <w:rsid w:val="00002CC7"/>
    <w:rsid w:val="00002CC8"/>
    <w:rsid w:val="00004E43"/>
    <w:rsid w:val="00005077"/>
    <w:rsid w:val="000050E7"/>
    <w:rsid w:val="00006040"/>
    <w:rsid w:val="00006A9F"/>
    <w:rsid w:val="00007853"/>
    <w:rsid w:val="0001113A"/>
    <w:rsid w:val="00011B9A"/>
    <w:rsid w:val="000120F8"/>
    <w:rsid w:val="00013B26"/>
    <w:rsid w:val="00013BA5"/>
    <w:rsid w:val="0001732E"/>
    <w:rsid w:val="00020133"/>
    <w:rsid w:val="0002102F"/>
    <w:rsid w:val="000219E4"/>
    <w:rsid w:val="000238C9"/>
    <w:rsid w:val="0002602F"/>
    <w:rsid w:val="0002738C"/>
    <w:rsid w:val="000339EF"/>
    <w:rsid w:val="00034B56"/>
    <w:rsid w:val="000351D7"/>
    <w:rsid w:val="00035CB9"/>
    <w:rsid w:val="000379E7"/>
    <w:rsid w:val="00037C78"/>
    <w:rsid w:val="00037F27"/>
    <w:rsid w:val="00053757"/>
    <w:rsid w:val="0005395B"/>
    <w:rsid w:val="00054583"/>
    <w:rsid w:val="00054E05"/>
    <w:rsid w:val="000573C5"/>
    <w:rsid w:val="00057CD3"/>
    <w:rsid w:val="00062B0A"/>
    <w:rsid w:val="00063DEC"/>
    <w:rsid w:val="00064426"/>
    <w:rsid w:val="00070265"/>
    <w:rsid w:val="000754F3"/>
    <w:rsid w:val="000778EA"/>
    <w:rsid w:val="000837F6"/>
    <w:rsid w:val="00083889"/>
    <w:rsid w:val="0008395A"/>
    <w:rsid w:val="000856EB"/>
    <w:rsid w:val="00090F3A"/>
    <w:rsid w:val="00091710"/>
    <w:rsid w:val="00091A9E"/>
    <w:rsid w:val="0009375D"/>
    <w:rsid w:val="00093FA3"/>
    <w:rsid w:val="000941D5"/>
    <w:rsid w:val="000950F7"/>
    <w:rsid w:val="0009576A"/>
    <w:rsid w:val="00095FAE"/>
    <w:rsid w:val="00096D67"/>
    <w:rsid w:val="00097375"/>
    <w:rsid w:val="000A0E80"/>
    <w:rsid w:val="000A1D5A"/>
    <w:rsid w:val="000A41AE"/>
    <w:rsid w:val="000B1E19"/>
    <w:rsid w:val="000B3FB7"/>
    <w:rsid w:val="000C11D3"/>
    <w:rsid w:val="000C31DC"/>
    <w:rsid w:val="000C5A45"/>
    <w:rsid w:val="000C781D"/>
    <w:rsid w:val="000C7F91"/>
    <w:rsid w:val="000D2531"/>
    <w:rsid w:val="000D4737"/>
    <w:rsid w:val="000D4F09"/>
    <w:rsid w:val="000D5850"/>
    <w:rsid w:val="000D7A45"/>
    <w:rsid w:val="000E299B"/>
    <w:rsid w:val="000E79E1"/>
    <w:rsid w:val="000F2B10"/>
    <w:rsid w:val="000F4B0F"/>
    <w:rsid w:val="000F5AD0"/>
    <w:rsid w:val="000F7305"/>
    <w:rsid w:val="00105112"/>
    <w:rsid w:val="00106794"/>
    <w:rsid w:val="0010705F"/>
    <w:rsid w:val="001105CB"/>
    <w:rsid w:val="001109F1"/>
    <w:rsid w:val="00111F95"/>
    <w:rsid w:val="001122E7"/>
    <w:rsid w:val="001122FC"/>
    <w:rsid w:val="00116B51"/>
    <w:rsid w:val="0011784B"/>
    <w:rsid w:val="001227B1"/>
    <w:rsid w:val="0012635F"/>
    <w:rsid w:val="00130180"/>
    <w:rsid w:val="00131183"/>
    <w:rsid w:val="00132AE3"/>
    <w:rsid w:val="00133D6B"/>
    <w:rsid w:val="00134289"/>
    <w:rsid w:val="00134682"/>
    <w:rsid w:val="00137593"/>
    <w:rsid w:val="001405D7"/>
    <w:rsid w:val="00141DA8"/>
    <w:rsid w:val="001463CF"/>
    <w:rsid w:val="00147764"/>
    <w:rsid w:val="0015511C"/>
    <w:rsid w:val="00155652"/>
    <w:rsid w:val="0016385A"/>
    <w:rsid w:val="001643F3"/>
    <w:rsid w:val="0016779E"/>
    <w:rsid w:val="0017027C"/>
    <w:rsid w:val="00171542"/>
    <w:rsid w:val="00171547"/>
    <w:rsid w:val="00172AC2"/>
    <w:rsid w:val="00173D42"/>
    <w:rsid w:val="00174021"/>
    <w:rsid w:val="00175FB4"/>
    <w:rsid w:val="001770C7"/>
    <w:rsid w:val="001830AE"/>
    <w:rsid w:val="001832B8"/>
    <w:rsid w:val="00184B27"/>
    <w:rsid w:val="00192AE8"/>
    <w:rsid w:val="00194C22"/>
    <w:rsid w:val="00197E50"/>
    <w:rsid w:val="001A03B7"/>
    <w:rsid w:val="001A2F94"/>
    <w:rsid w:val="001A536B"/>
    <w:rsid w:val="001A7C43"/>
    <w:rsid w:val="001B1665"/>
    <w:rsid w:val="001B266F"/>
    <w:rsid w:val="001B27E0"/>
    <w:rsid w:val="001B5F54"/>
    <w:rsid w:val="001C40B9"/>
    <w:rsid w:val="001C5127"/>
    <w:rsid w:val="001C5D80"/>
    <w:rsid w:val="001C74A9"/>
    <w:rsid w:val="001D0E4F"/>
    <w:rsid w:val="001D2F8F"/>
    <w:rsid w:val="001D48AA"/>
    <w:rsid w:val="001D63B3"/>
    <w:rsid w:val="001D7184"/>
    <w:rsid w:val="001D79BC"/>
    <w:rsid w:val="001E70D0"/>
    <w:rsid w:val="001F00A8"/>
    <w:rsid w:val="001F07C0"/>
    <w:rsid w:val="001F13BE"/>
    <w:rsid w:val="001F2EA8"/>
    <w:rsid w:val="00201201"/>
    <w:rsid w:val="002073AA"/>
    <w:rsid w:val="0021106C"/>
    <w:rsid w:val="00211518"/>
    <w:rsid w:val="00211EB6"/>
    <w:rsid w:val="002128AA"/>
    <w:rsid w:val="002128D6"/>
    <w:rsid w:val="0021407A"/>
    <w:rsid w:val="002159BD"/>
    <w:rsid w:val="00217009"/>
    <w:rsid w:val="00222D6E"/>
    <w:rsid w:val="00223E51"/>
    <w:rsid w:val="00231281"/>
    <w:rsid w:val="00232E66"/>
    <w:rsid w:val="00237778"/>
    <w:rsid w:val="0024029B"/>
    <w:rsid w:val="0024743B"/>
    <w:rsid w:val="00247603"/>
    <w:rsid w:val="002553CD"/>
    <w:rsid w:val="00255C5A"/>
    <w:rsid w:val="00256052"/>
    <w:rsid w:val="002561B5"/>
    <w:rsid w:val="00256A5B"/>
    <w:rsid w:val="0025718B"/>
    <w:rsid w:val="002616C1"/>
    <w:rsid w:val="00263FBC"/>
    <w:rsid w:val="0026521B"/>
    <w:rsid w:val="00265C5B"/>
    <w:rsid w:val="00265FC2"/>
    <w:rsid w:val="00267602"/>
    <w:rsid w:val="0026762E"/>
    <w:rsid w:val="00267F63"/>
    <w:rsid w:val="002706EF"/>
    <w:rsid w:val="002726B2"/>
    <w:rsid w:val="00283308"/>
    <w:rsid w:val="00283E71"/>
    <w:rsid w:val="00284788"/>
    <w:rsid w:val="00284F4F"/>
    <w:rsid w:val="002906D3"/>
    <w:rsid w:val="00290E2E"/>
    <w:rsid w:val="00291B84"/>
    <w:rsid w:val="0029395D"/>
    <w:rsid w:val="00296CC8"/>
    <w:rsid w:val="002975FA"/>
    <w:rsid w:val="002A0E7B"/>
    <w:rsid w:val="002A348C"/>
    <w:rsid w:val="002A42CB"/>
    <w:rsid w:val="002A6C9B"/>
    <w:rsid w:val="002A7ACD"/>
    <w:rsid w:val="002A7F01"/>
    <w:rsid w:val="002B2D6B"/>
    <w:rsid w:val="002B3F55"/>
    <w:rsid w:val="002B6F9D"/>
    <w:rsid w:val="002B7CC1"/>
    <w:rsid w:val="002C0182"/>
    <w:rsid w:val="002C19EC"/>
    <w:rsid w:val="002C3FBE"/>
    <w:rsid w:val="002C4993"/>
    <w:rsid w:val="002D0248"/>
    <w:rsid w:val="002D0690"/>
    <w:rsid w:val="002D5928"/>
    <w:rsid w:val="002D6E48"/>
    <w:rsid w:val="002E0416"/>
    <w:rsid w:val="002E053D"/>
    <w:rsid w:val="002E0DB7"/>
    <w:rsid w:val="002E3694"/>
    <w:rsid w:val="002E51AD"/>
    <w:rsid w:val="002F3BC0"/>
    <w:rsid w:val="003005D8"/>
    <w:rsid w:val="003007D8"/>
    <w:rsid w:val="003030F5"/>
    <w:rsid w:val="00304D36"/>
    <w:rsid w:val="0030578A"/>
    <w:rsid w:val="00306DFA"/>
    <w:rsid w:val="003074B9"/>
    <w:rsid w:val="003115F6"/>
    <w:rsid w:val="00314E11"/>
    <w:rsid w:val="00314EAD"/>
    <w:rsid w:val="0031790A"/>
    <w:rsid w:val="00321AD3"/>
    <w:rsid w:val="00322CB4"/>
    <w:rsid w:val="00323CB5"/>
    <w:rsid w:val="00325541"/>
    <w:rsid w:val="003264C0"/>
    <w:rsid w:val="00327A16"/>
    <w:rsid w:val="00330853"/>
    <w:rsid w:val="00333B6C"/>
    <w:rsid w:val="003348BA"/>
    <w:rsid w:val="003350DE"/>
    <w:rsid w:val="003365B0"/>
    <w:rsid w:val="00336C10"/>
    <w:rsid w:val="00336C2A"/>
    <w:rsid w:val="00341D72"/>
    <w:rsid w:val="003431C3"/>
    <w:rsid w:val="003438BA"/>
    <w:rsid w:val="00343B95"/>
    <w:rsid w:val="0034680A"/>
    <w:rsid w:val="003472E6"/>
    <w:rsid w:val="003477CE"/>
    <w:rsid w:val="00347B39"/>
    <w:rsid w:val="003504AB"/>
    <w:rsid w:val="00354097"/>
    <w:rsid w:val="0035622E"/>
    <w:rsid w:val="00363447"/>
    <w:rsid w:val="00363E4B"/>
    <w:rsid w:val="0036682A"/>
    <w:rsid w:val="00366C89"/>
    <w:rsid w:val="00370DB0"/>
    <w:rsid w:val="00371A4C"/>
    <w:rsid w:val="00372CF1"/>
    <w:rsid w:val="003763C0"/>
    <w:rsid w:val="00380192"/>
    <w:rsid w:val="003869B8"/>
    <w:rsid w:val="003877A3"/>
    <w:rsid w:val="0039367E"/>
    <w:rsid w:val="00394B05"/>
    <w:rsid w:val="00395396"/>
    <w:rsid w:val="00396D76"/>
    <w:rsid w:val="00397F61"/>
    <w:rsid w:val="003A3061"/>
    <w:rsid w:val="003A44BB"/>
    <w:rsid w:val="003B29B6"/>
    <w:rsid w:val="003B36EF"/>
    <w:rsid w:val="003B4A9A"/>
    <w:rsid w:val="003B5C7E"/>
    <w:rsid w:val="003B7531"/>
    <w:rsid w:val="003B7695"/>
    <w:rsid w:val="003C0467"/>
    <w:rsid w:val="003C0B3D"/>
    <w:rsid w:val="003C1AC9"/>
    <w:rsid w:val="003D102D"/>
    <w:rsid w:val="003D335A"/>
    <w:rsid w:val="003D69E4"/>
    <w:rsid w:val="003D6DB7"/>
    <w:rsid w:val="003E0F1A"/>
    <w:rsid w:val="003E3531"/>
    <w:rsid w:val="003F26BE"/>
    <w:rsid w:val="003F2B99"/>
    <w:rsid w:val="003F55B9"/>
    <w:rsid w:val="004058AE"/>
    <w:rsid w:val="0041265F"/>
    <w:rsid w:val="00413DC3"/>
    <w:rsid w:val="00414A79"/>
    <w:rsid w:val="00415308"/>
    <w:rsid w:val="00415AD3"/>
    <w:rsid w:val="0042042E"/>
    <w:rsid w:val="004208DE"/>
    <w:rsid w:val="00421A78"/>
    <w:rsid w:val="00421C86"/>
    <w:rsid w:val="004232A7"/>
    <w:rsid w:val="00423983"/>
    <w:rsid w:val="00423B4E"/>
    <w:rsid w:val="00425648"/>
    <w:rsid w:val="0042650E"/>
    <w:rsid w:val="00431AA1"/>
    <w:rsid w:val="00432B7A"/>
    <w:rsid w:val="004330C6"/>
    <w:rsid w:val="00435165"/>
    <w:rsid w:val="00437BFE"/>
    <w:rsid w:val="00447154"/>
    <w:rsid w:val="00453CDB"/>
    <w:rsid w:val="00455F99"/>
    <w:rsid w:val="00462893"/>
    <w:rsid w:val="004631DD"/>
    <w:rsid w:val="004649C2"/>
    <w:rsid w:val="004661AD"/>
    <w:rsid w:val="00466B70"/>
    <w:rsid w:val="004678FC"/>
    <w:rsid w:val="0047358F"/>
    <w:rsid w:val="00475B5B"/>
    <w:rsid w:val="00476CA6"/>
    <w:rsid w:val="0047747D"/>
    <w:rsid w:val="00477F3D"/>
    <w:rsid w:val="0048307D"/>
    <w:rsid w:val="0048410D"/>
    <w:rsid w:val="00490D57"/>
    <w:rsid w:val="004966D0"/>
    <w:rsid w:val="00496D25"/>
    <w:rsid w:val="004A029E"/>
    <w:rsid w:val="004A09EB"/>
    <w:rsid w:val="004A493D"/>
    <w:rsid w:val="004A76FF"/>
    <w:rsid w:val="004B2D71"/>
    <w:rsid w:val="004B4B9F"/>
    <w:rsid w:val="004B528B"/>
    <w:rsid w:val="004B536F"/>
    <w:rsid w:val="004C222F"/>
    <w:rsid w:val="004C2D23"/>
    <w:rsid w:val="004C46CF"/>
    <w:rsid w:val="004C52DA"/>
    <w:rsid w:val="004C598D"/>
    <w:rsid w:val="004C6014"/>
    <w:rsid w:val="004D5737"/>
    <w:rsid w:val="004E2F27"/>
    <w:rsid w:val="004E3A11"/>
    <w:rsid w:val="004E734D"/>
    <w:rsid w:val="004E7FB7"/>
    <w:rsid w:val="004F0368"/>
    <w:rsid w:val="004F16C0"/>
    <w:rsid w:val="004F1B6A"/>
    <w:rsid w:val="004F24F8"/>
    <w:rsid w:val="004F3283"/>
    <w:rsid w:val="004F583F"/>
    <w:rsid w:val="004F6646"/>
    <w:rsid w:val="004F7268"/>
    <w:rsid w:val="004F7C15"/>
    <w:rsid w:val="005018EE"/>
    <w:rsid w:val="00502895"/>
    <w:rsid w:val="00502A78"/>
    <w:rsid w:val="005050D0"/>
    <w:rsid w:val="00506736"/>
    <w:rsid w:val="005077EE"/>
    <w:rsid w:val="00511503"/>
    <w:rsid w:val="005128FA"/>
    <w:rsid w:val="00514E1F"/>
    <w:rsid w:val="00516624"/>
    <w:rsid w:val="00516D5B"/>
    <w:rsid w:val="005173E6"/>
    <w:rsid w:val="005176BB"/>
    <w:rsid w:val="00517D52"/>
    <w:rsid w:val="00523A9F"/>
    <w:rsid w:val="00523D94"/>
    <w:rsid w:val="0052410C"/>
    <w:rsid w:val="00530A0A"/>
    <w:rsid w:val="0053294D"/>
    <w:rsid w:val="00532A58"/>
    <w:rsid w:val="005367CA"/>
    <w:rsid w:val="00541E3B"/>
    <w:rsid w:val="00542BB6"/>
    <w:rsid w:val="00542D86"/>
    <w:rsid w:val="005431F1"/>
    <w:rsid w:val="00546128"/>
    <w:rsid w:val="0054717C"/>
    <w:rsid w:val="00551C57"/>
    <w:rsid w:val="00553068"/>
    <w:rsid w:val="0055454B"/>
    <w:rsid w:val="0055495D"/>
    <w:rsid w:val="00557D6B"/>
    <w:rsid w:val="005600B3"/>
    <w:rsid w:val="00560C3F"/>
    <w:rsid w:val="00567875"/>
    <w:rsid w:val="00567D27"/>
    <w:rsid w:val="005720C8"/>
    <w:rsid w:val="0057263D"/>
    <w:rsid w:val="0057506A"/>
    <w:rsid w:val="005752BC"/>
    <w:rsid w:val="005755FD"/>
    <w:rsid w:val="00584B49"/>
    <w:rsid w:val="005860E9"/>
    <w:rsid w:val="005871B0"/>
    <w:rsid w:val="005912C3"/>
    <w:rsid w:val="0059435D"/>
    <w:rsid w:val="0059683E"/>
    <w:rsid w:val="005A05C1"/>
    <w:rsid w:val="005A1830"/>
    <w:rsid w:val="005A2589"/>
    <w:rsid w:val="005A2A46"/>
    <w:rsid w:val="005A5D23"/>
    <w:rsid w:val="005A7E3C"/>
    <w:rsid w:val="005B036C"/>
    <w:rsid w:val="005B239D"/>
    <w:rsid w:val="005B687B"/>
    <w:rsid w:val="005B7D09"/>
    <w:rsid w:val="005C0596"/>
    <w:rsid w:val="005C0E3A"/>
    <w:rsid w:val="005C1B0F"/>
    <w:rsid w:val="005C6D10"/>
    <w:rsid w:val="005D362F"/>
    <w:rsid w:val="005D44C5"/>
    <w:rsid w:val="005D4A42"/>
    <w:rsid w:val="005D4D9E"/>
    <w:rsid w:val="005D51C3"/>
    <w:rsid w:val="005E0F75"/>
    <w:rsid w:val="005E115E"/>
    <w:rsid w:val="005E1F34"/>
    <w:rsid w:val="005E2B13"/>
    <w:rsid w:val="005E3087"/>
    <w:rsid w:val="005E4EA4"/>
    <w:rsid w:val="005E65A5"/>
    <w:rsid w:val="005F3333"/>
    <w:rsid w:val="005F3B9D"/>
    <w:rsid w:val="005F4DB9"/>
    <w:rsid w:val="005F52DD"/>
    <w:rsid w:val="00600F75"/>
    <w:rsid w:val="0060150A"/>
    <w:rsid w:val="00602466"/>
    <w:rsid w:val="00602ADC"/>
    <w:rsid w:val="006035B2"/>
    <w:rsid w:val="0060501B"/>
    <w:rsid w:val="00607F27"/>
    <w:rsid w:val="00615C06"/>
    <w:rsid w:val="00616FF2"/>
    <w:rsid w:val="00617065"/>
    <w:rsid w:val="00623ED8"/>
    <w:rsid w:val="00625064"/>
    <w:rsid w:val="00630261"/>
    <w:rsid w:val="00631384"/>
    <w:rsid w:val="0063214B"/>
    <w:rsid w:val="00637DA4"/>
    <w:rsid w:val="0064411E"/>
    <w:rsid w:val="0064482A"/>
    <w:rsid w:val="006462AB"/>
    <w:rsid w:val="00646F20"/>
    <w:rsid w:val="00647E25"/>
    <w:rsid w:val="006516E3"/>
    <w:rsid w:val="006525C9"/>
    <w:rsid w:val="006553D0"/>
    <w:rsid w:val="00655828"/>
    <w:rsid w:val="00656002"/>
    <w:rsid w:val="006572C0"/>
    <w:rsid w:val="006607B5"/>
    <w:rsid w:val="006641BA"/>
    <w:rsid w:val="00665185"/>
    <w:rsid w:val="00666BDC"/>
    <w:rsid w:val="00666EC8"/>
    <w:rsid w:val="00667081"/>
    <w:rsid w:val="006700F8"/>
    <w:rsid w:val="00670732"/>
    <w:rsid w:val="00672EE6"/>
    <w:rsid w:val="00675BCD"/>
    <w:rsid w:val="006772CA"/>
    <w:rsid w:val="00677B0C"/>
    <w:rsid w:val="006844A4"/>
    <w:rsid w:val="0068543C"/>
    <w:rsid w:val="006855F3"/>
    <w:rsid w:val="00690E03"/>
    <w:rsid w:val="0069291B"/>
    <w:rsid w:val="00695C9C"/>
    <w:rsid w:val="00697B3B"/>
    <w:rsid w:val="006A08D6"/>
    <w:rsid w:val="006A1940"/>
    <w:rsid w:val="006A2114"/>
    <w:rsid w:val="006A2A92"/>
    <w:rsid w:val="006A4C5F"/>
    <w:rsid w:val="006A52B3"/>
    <w:rsid w:val="006A6BD3"/>
    <w:rsid w:val="006A6CA7"/>
    <w:rsid w:val="006B0C5C"/>
    <w:rsid w:val="006B1179"/>
    <w:rsid w:val="006B42EF"/>
    <w:rsid w:val="006B6DF9"/>
    <w:rsid w:val="006C0A62"/>
    <w:rsid w:val="006C1AB5"/>
    <w:rsid w:val="006C22F1"/>
    <w:rsid w:val="006C3204"/>
    <w:rsid w:val="006C3BC9"/>
    <w:rsid w:val="006C4C26"/>
    <w:rsid w:val="006C678F"/>
    <w:rsid w:val="006D39EC"/>
    <w:rsid w:val="006D4383"/>
    <w:rsid w:val="006D5507"/>
    <w:rsid w:val="006D5750"/>
    <w:rsid w:val="006D57E0"/>
    <w:rsid w:val="006D6B44"/>
    <w:rsid w:val="006D7366"/>
    <w:rsid w:val="006E18A8"/>
    <w:rsid w:val="006E2996"/>
    <w:rsid w:val="006E2C1B"/>
    <w:rsid w:val="006E53F5"/>
    <w:rsid w:val="006F573F"/>
    <w:rsid w:val="006F5AC5"/>
    <w:rsid w:val="006F6C95"/>
    <w:rsid w:val="00700194"/>
    <w:rsid w:val="00701C9F"/>
    <w:rsid w:val="00704BC5"/>
    <w:rsid w:val="00706660"/>
    <w:rsid w:val="0070713E"/>
    <w:rsid w:val="00712E87"/>
    <w:rsid w:val="0071673E"/>
    <w:rsid w:val="0071675F"/>
    <w:rsid w:val="007172E7"/>
    <w:rsid w:val="00723430"/>
    <w:rsid w:val="007235C6"/>
    <w:rsid w:val="00724405"/>
    <w:rsid w:val="007254FA"/>
    <w:rsid w:val="00725A45"/>
    <w:rsid w:val="00725AAB"/>
    <w:rsid w:val="00725FA4"/>
    <w:rsid w:val="00730731"/>
    <w:rsid w:val="00731EFA"/>
    <w:rsid w:val="00732236"/>
    <w:rsid w:val="007363EE"/>
    <w:rsid w:val="0074041F"/>
    <w:rsid w:val="00741EB3"/>
    <w:rsid w:val="00743688"/>
    <w:rsid w:val="00744A16"/>
    <w:rsid w:val="007459D7"/>
    <w:rsid w:val="00745EFB"/>
    <w:rsid w:val="00746E5B"/>
    <w:rsid w:val="00750442"/>
    <w:rsid w:val="0075072E"/>
    <w:rsid w:val="007516BC"/>
    <w:rsid w:val="00752C92"/>
    <w:rsid w:val="00753374"/>
    <w:rsid w:val="007554DE"/>
    <w:rsid w:val="0076154B"/>
    <w:rsid w:val="00761A5A"/>
    <w:rsid w:val="00762746"/>
    <w:rsid w:val="0076374C"/>
    <w:rsid w:val="00763F40"/>
    <w:rsid w:val="00764258"/>
    <w:rsid w:val="00765492"/>
    <w:rsid w:val="00770256"/>
    <w:rsid w:val="00771587"/>
    <w:rsid w:val="007716B9"/>
    <w:rsid w:val="007757DE"/>
    <w:rsid w:val="00775F59"/>
    <w:rsid w:val="007806C9"/>
    <w:rsid w:val="00780FD7"/>
    <w:rsid w:val="007811A8"/>
    <w:rsid w:val="00781ABB"/>
    <w:rsid w:val="00782108"/>
    <w:rsid w:val="00782AE9"/>
    <w:rsid w:val="007833B3"/>
    <w:rsid w:val="00790113"/>
    <w:rsid w:val="007902BE"/>
    <w:rsid w:val="0079103A"/>
    <w:rsid w:val="00791B5F"/>
    <w:rsid w:val="00794B53"/>
    <w:rsid w:val="00794BC5"/>
    <w:rsid w:val="00797EBD"/>
    <w:rsid w:val="007A1326"/>
    <w:rsid w:val="007A1575"/>
    <w:rsid w:val="007A200D"/>
    <w:rsid w:val="007A23C0"/>
    <w:rsid w:val="007A3A9C"/>
    <w:rsid w:val="007A3DC2"/>
    <w:rsid w:val="007A4B4E"/>
    <w:rsid w:val="007B3F8B"/>
    <w:rsid w:val="007B64C1"/>
    <w:rsid w:val="007B70D7"/>
    <w:rsid w:val="007C23F2"/>
    <w:rsid w:val="007C54D2"/>
    <w:rsid w:val="007D05BF"/>
    <w:rsid w:val="007E24C1"/>
    <w:rsid w:val="007E2DC0"/>
    <w:rsid w:val="007E422E"/>
    <w:rsid w:val="007E5DBC"/>
    <w:rsid w:val="007E6AE8"/>
    <w:rsid w:val="007E778F"/>
    <w:rsid w:val="007F6925"/>
    <w:rsid w:val="007F70A4"/>
    <w:rsid w:val="007F7B65"/>
    <w:rsid w:val="00800409"/>
    <w:rsid w:val="008004B4"/>
    <w:rsid w:val="00801A26"/>
    <w:rsid w:val="0080491A"/>
    <w:rsid w:val="00813D9D"/>
    <w:rsid w:val="00820E45"/>
    <w:rsid w:val="00821DAA"/>
    <w:rsid w:val="00823C3F"/>
    <w:rsid w:val="00823DC4"/>
    <w:rsid w:val="00824BB9"/>
    <w:rsid w:val="00826F8A"/>
    <w:rsid w:val="00831A63"/>
    <w:rsid w:val="00832E5B"/>
    <w:rsid w:val="00833B94"/>
    <w:rsid w:val="00835C8B"/>
    <w:rsid w:val="00837E94"/>
    <w:rsid w:val="00846587"/>
    <w:rsid w:val="00850032"/>
    <w:rsid w:val="00851E7B"/>
    <w:rsid w:val="0085617E"/>
    <w:rsid w:val="00857CBB"/>
    <w:rsid w:val="00857DEC"/>
    <w:rsid w:val="00860C73"/>
    <w:rsid w:val="008620C7"/>
    <w:rsid w:val="00862E70"/>
    <w:rsid w:val="0086354C"/>
    <w:rsid w:val="008639DB"/>
    <w:rsid w:val="00863DBA"/>
    <w:rsid w:val="0086526E"/>
    <w:rsid w:val="00870072"/>
    <w:rsid w:val="0087022E"/>
    <w:rsid w:val="00871113"/>
    <w:rsid w:val="00872984"/>
    <w:rsid w:val="00873FE7"/>
    <w:rsid w:val="00875038"/>
    <w:rsid w:val="008779EF"/>
    <w:rsid w:val="0088485A"/>
    <w:rsid w:val="00887133"/>
    <w:rsid w:val="008939DB"/>
    <w:rsid w:val="008945B8"/>
    <w:rsid w:val="00895C25"/>
    <w:rsid w:val="008A1662"/>
    <w:rsid w:val="008A2583"/>
    <w:rsid w:val="008A495A"/>
    <w:rsid w:val="008B2C13"/>
    <w:rsid w:val="008B2F88"/>
    <w:rsid w:val="008B4757"/>
    <w:rsid w:val="008C2171"/>
    <w:rsid w:val="008C2BC4"/>
    <w:rsid w:val="008C48E1"/>
    <w:rsid w:val="008C734D"/>
    <w:rsid w:val="008C7C25"/>
    <w:rsid w:val="008D18B8"/>
    <w:rsid w:val="008D3DEB"/>
    <w:rsid w:val="008D4C7B"/>
    <w:rsid w:val="008D5577"/>
    <w:rsid w:val="008D70C3"/>
    <w:rsid w:val="008E01BB"/>
    <w:rsid w:val="008E04DC"/>
    <w:rsid w:val="008E0FAE"/>
    <w:rsid w:val="008E4842"/>
    <w:rsid w:val="008E7195"/>
    <w:rsid w:val="008F1294"/>
    <w:rsid w:val="008F35CB"/>
    <w:rsid w:val="008F6454"/>
    <w:rsid w:val="008F6613"/>
    <w:rsid w:val="008F6873"/>
    <w:rsid w:val="008F7C9A"/>
    <w:rsid w:val="00901FDD"/>
    <w:rsid w:val="00903240"/>
    <w:rsid w:val="00903F11"/>
    <w:rsid w:val="00903F6A"/>
    <w:rsid w:val="00905438"/>
    <w:rsid w:val="009057A3"/>
    <w:rsid w:val="00915284"/>
    <w:rsid w:val="009158E4"/>
    <w:rsid w:val="00920097"/>
    <w:rsid w:val="00922D88"/>
    <w:rsid w:val="00924008"/>
    <w:rsid w:val="0092469F"/>
    <w:rsid w:val="0092482E"/>
    <w:rsid w:val="009344C9"/>
    <w:rsid w:val="009366A9"/>
    <w:rsid w:val="009408D4"/>
    <w:rsid w:val="00944AE8"/>
    <w:rsid w:val="00945AE0"/>
    <w:rsid w:val="0094640A"/>
    <w:rsid w:val="0094655B"/>
    <w:rsid w:val="00947B35"/>
    <w:rsid w:val="00947B5B"/>
    <w:rsid w:val="00955E41"/>
    <w:rsid w:val="00955F1E"/>
    <w:rsid w:val="00957AF7"/>
    <w:rsid w:val="009623CE"/>
    <w:rsid w:val="009656DC"/>
    <w:rsid w:val="009660D7"/>
    <w:rsid w:val="009678B9"/>
    <w:rsid w:val="00967C79"/>
    <w:rsid w:val="00973856"/>
    <w:rsid w:val="0097505E"/>
    <w:rsid w:val="0097510F"/>
    <w:rsid w:val="00977EB1"/>
    <w:rsid w:val="0098249E"/>
    <w:rsid w:val="00982EDB"/>
    <w:rsid w:val="00984A0D"/>
    <w:rsid w:val="00985817"/>
    <w:rsid w:val="00985C25"/>
    <w:rsid w:val="00986A78"/>
    <w:rsid w:val="00986C42"/>
    <w:rsid w:val="009876B3"/>
    <w:rsid w:val="00990D86"/>
    <w:rsid w:val="0099276F"/>
    <w:rsid w:val="00993D0B"/>
    <w:rsid w:val="0099651A"/>
    <w:rsid w:val="0099670B"/>
    <w:rsid w:val="00997AC1"/>
    <w:rsid w:val="009A28DD"/>
    <w:rsid w:val="009A598C"/>
    <w:rsid w:val="009A5EB7"/>
    <w:rsid w:val="009A61CA"/>
    <w:rsid w:val="009B0F74"/>
    <w:rsid w:val="009B2698"/>
    <w:rsid w:val="009B26CE"/>
    <w:rsid w:val="009B3AB5"/>
    <w:rsid w:val="009B5D8F"/>
    <w:rsid w:val="009B66B8"/>
    <w:rsid w:val="009B6B6F"/>
    <w:rsid w:val="009C1216"/>
    <w:rsid w:val="009C1E53"/>
    <w:rsid w:val="009C1F8A"/>
    <w:rsid w:val="009C4354"/>
    <w:rsid w:val="009C4F31"/>
    <w:rsid w:val="009C5ED5"/>
    <w:rsid w:val="009D186D"/>
    <w:rsid w:val="009D2A80"/>
    <w:rsid w:val="009D3844"/>
    <w:rsid w:val="009D464E"/>
    <w:rsid w:val="009E2856"/>
    <w:rsid w:val="009E36BC"/>
    <w:rsid w:val="009E50C6"/>
    <w:rsid w:val="009E5B57"/>
    <w:rsid w:val="009E7C10"/>
    <w:rsid w:val="009E7DC1"/>
    <w:rsid w:val="009F2AA0"/>
    <w:rsid w:val="009F35EF"/>
    <w:rsid w:val="009F417D"/>
    <w:rsid w:val="009F42A8"/>
    <w:rsid w:val="009F5C09"/>
    <w:rsid w:val="009F79C7"/>
    <w:rsid w:val="00A02340"/>
    <w:rsid w:val="00A05B87"/>
    <w:rsid w:val="00A05E62"/>
    <w:rsid w:val="00A155A0"/>
    <w:rsid w:val="00A178EE"/>
    <w:rsid w:val="00A2388C"/>
    <w:rsid w:val="00A266DA"/>
    <w:rsid w:val="00A34D83"/>
    <w:rsid w:val="00A41070"/>
    <w:rsid w:val="00A410B8"/>
    <w:rsid w:val="00A4251C"/>
    <w:rsid w:val="00A56190"/>
    <w:rsid w:val="00A56BAB"/>
    <w:rsid w:val="00A57E26"/>
    <w:rsid w:val="00A7025A"/>
    <w:rsid w:val="00A71A67"/>
    <w:rsid w:val="00A7480F"/>
    <w:rsid w:val="00A762C0"/>
    <w:rsid w:val="00A82057"/>
    <w:rsid w:val="00A8355E"/>
    <w:rsid w:val="00A845A7"/>
    <w:rsid w:val="00A85CC0"/>
    <w:rsid w:val="00A85F51"/>
    <w:rsid w:val="00A862E5"/>
    <w:rsid w:val="00A9062A"/>
    <w:rsid w:val="00A91AC5"/>
    <w:rsid w:val="00A93CDD"/>
    <w:rsid w:val="00AA0B3A"/>
    <w:rsid w:val="00AA217E"/>
    <w:rsid w:val="00AA24F2"/>
    <w:rsid w:val="00AA354F"/>
    <w:rsid w:val="00AA3A83"/>
    <w:rsid w:val="00AA566C"/>
    <w:rsid w:val="00AA68F1"/>
    <w:rsid w:val="00AA69C5"/>
    <w:rsid w:val="00AA6EB8"/>
    <w:rsid w:val="00AB1A1D"/>
    <w:rsid w:val="00AB50C5"/>
    <w:rsid w:val="00AC1085"/>
    <w:rsid w:val="00AC34A8"/>
    <w:rsid w:val="00AC36CC"/>
    <w:rsid w:val="00AC36D8"/>
    <w:rsid w:val="00AC4BFD"/>
    <w:rsid w:val="00AC4DE6"/>
    <w:rsid w:val="00AC72DE"/>
    <w:rsid w:val="00AC72F8"/>
    <w:rsid w:val="00AD26FA"/>
    <w:rsid w:val="00AD4CC5"/>
    <w:rsid w:val="00AD5514"/>
    <w:rsid w:val="00AD753C"/>
    <w:rsid w:val="00AE1D28"/>
    <w:rsid w:val="00AE2115"/>
    <w:rsid w:val="00AE4412"/>
    <w:rsid w:val="00AE7CE7"/>
    <w:rsid w:val="00AF1D8D"/>
    <w:rsid w:val="00AF2BD9"/>
    <w:rsid w:val="00AF5085"/>
    <w:rsid w:val="00B03361"/>
    <w:rsid w:val="00B03BC8"/>
    <w:rsid w:val="00B050FA"/>
    <w:rsid w:val="00B06B61"/>
    <w:rsid w:val="00B12D2E"/>
    <w:rsid w:val="00B158C6"/>
    <w:rsid w:val="00B16C05"/>
    <w:rsid w:val="00B21156"/>
    <w:rsid w:val="00B249E4"/>
    <w:rsid w:val="00B27B2A"/>
    <w:rsid w:val="00B30750"/>
    <w:rsid w:val="00B32320"/>
    <w:rsid w:val="00B40FB5"/>
    <w:rsid w:val="00B42409"/>
    <w:rsid w:val="00B431B3"/>
    <w:rsid w:val="00B502F0"/>
    <w:rsid w:val="00B50821"/>
    <w:rsid w:val="00B5187F"/>
    <w:rsid w:val="00B53C3D"/>
    <w:rsid w:val="00B604E9"/>
    <w:rsid w:val="00B626CA"/>
    <w:rsid w:val="00B638F1"/>
    <w:rsid w:val="00B63B1E"/>
    <w:rsid w:val="00B6497E"/>
    <w:rsid w:val="00B6542D"/>
    <w:rsid w:val="00B70670"/>
    <w:rsid w:val="00B71862"/>
    <w:rsid w:val="00B73A67"/>
    <w:rsid w:val="00B7520E"/>
    <w:rsid w:val="00B768F8"/>
    <w:rsid w:val="00B77890"/>
    <w:rsid w:val="00B77B23"/>
    <w:rsid w:val="00B80200"/>
    <w:rsid w:val="00B84512"/>
    <w:rsid w:val="00B879B3"/>
    <w:rsid w:val="00B91563"/>
    <w:rsid w:val="00B95AAC"/>
    <w:rsid w:val="00B95BF5"/>
    <w:rsid w:val="00BA1F14"/>
    <w:rsid w:val="00BA2ACC"/>
    <w:rsid w:val="00BA455E"/>
    <w:rsid w:val="00BA4DB5"/>
    <w:rsid w:val="00BA5018"/>
    <w:rsid w:val="00BA5281"/>
    <w:rsid w:val="00BB2CC2"/>
    <w:rsid w:val="00BB6003"/>
    <w:rsid w:val="00BB7348"/>
    <w:rsid w:val="00BB79FF"/>
    <w:rsid w:val="00BC0339"/>
    <w:rsid w:val="00BC092C"/>
    <w:rsid w:val="00BC1E20"/>
    <w:rsid w:val="00BC6173"/>
    <w:rsid w:val="00BC61FE"/>
    <w:rsid w:val="00BD294C"/>
    <w:rsid w:val="00BE0F56"/>
    <w:rsid w:val="00BE1A2E"/>
    <w:rsid w:val="00BE2BA2"/>
    <w:rsid w:val="00BE4D87"/>
    <w:rsid w:val="00BE73BE"/>
    <w:rsid w:val="00BF3107"/>
    <w:rsid w:val="00BF3EF2"/>
    <w:rsid w:val="00BF41BD"/>
    <w:rsid w:val="00BF4765"/>
    <w:rsid w:val="00BF4D75"/>
    <w:rsid w:val="00BF548F"/>
    <w:rsid w:val="00C01F90"/>
    <w:rsid w:val="00C02F39"/>
    <w:rsid w:val="00C03A08"/>
    <w:rsid w:val="00C04F43"/>
    <w:rsid w:val="00C05D0F"/>
    <w:rsid w:val="00C150C1"/>
    <w:rsid w:val="00C16D56"/>
    <w:rsid w:val="00C171EA"/>
    <w:rsid w:val="00C1764B"/>
    <w:rsid w:val="00C202B5"/>
    <w:rsid w:val="00C2509A"/>
    <w:rsid w:val="00C26E84"/>
    <w:rsid w:val="00C333CA"/>
    <w:rsid w:val="00C34D3C"/>
    <w:rsid w:val="00C357A3"/>
    <w:rsid w:val="00C377CF"/>
    <w:rsid w:val="00C4040A"/>
    <w:rsid w:val="00C42777"/>
    <w:rsid w:val="00C44209"/>
    <w:rsid w:val="00C448BF"/>
    <w:rsid w:val="00C472CC"/>
    <w:rsid w:val="00C51841"/>
    <w:rsid w:val="00C52ECD"/>
    <w:rsid w:val="00C531BE"/>
    <w:rsid w:val="00C54904"/>
    <w:rsid w:val="00C64954"/>
    <w:rsid w:val="00C71022"/>
    <w:rsid w:val="00C713C7"/>
    <w:rsid w:val="00C72224"/>
    <w:rsid w:val="00C7286C"/>
    <w:rsid w:val="00C72B0B"/>
    <w:rsid w:val="00C7358F"/>
    <w:rsid w:val="00C744CD"/>
    <w:rsid w:val="00C74A87"/>
    <w:rsid w:val="00C74DF1"/>
    <w:rsid w:val="00C77C5A"/>
    <w:rsid w:val="00C836C9"/>
    <w:rsid w:val="00C857C4"/>
    <w:rsid w:val="00C9148A"/>
    <w:rsid w:val="00C945A5"/>
    <w:rsid w:val="00C94A45"/>
    <w:rsid w:val="00C97D2F"/>
    <w:rsid w:val="00CA2F50"/>
    <w:rsid w:val="00CA34B1"/>
    <w:rsid w:val="00CA4079"/>
    <w:rsid w:val="00CA5EF2"/>
    <w:rsid w:val="00CA6F17"/>
    <w:rsid w:val="00CA6F33"/>
    <w:rsid w:val="00CA71A3"/>
    <w:rsid w:val="00CA7831"/>
    <w:rsid w:val="00CB386E"/>
    <w:rsid w:val="00CB6AD7"/>
    <w:rsid w:val="00CB7402"/>
    <w:rsid w:val="00CC07E5"/>
    <w:rsid w:val="00CC0EF1"/>
    <w:rsid w:val="00CC1A12"/>
    <w:rsid w:val="00CD1C3D"/>
    <w:rsid w:val="00CD569F"/>
    <w:rsid w:val="00CD5786"/>
    <w:rsid w:val="00CD74B6"/>
    <w:rsid w:val="00CE1034"/>
    <w:rsid w:val="00CE3A07"/>
    <w:rsid w:val="00CE55D9"/>
    <w:rsid w:val="00CE5E15"/>
    <w:rsid w:val="00CE637F"/>
    <w:rsid w:val="00CF19ED"/>
    <w:rsid w:val="00CF3F30"/>
    <w:rsid w:val="00CF44B7"/>
    <w:rsid w:val="00CF7426"/>
    <w:rsid w:val="00D02381"/>
    <w:rsid w:val="00D05559"/>
    <w:rsid w:val="00D055CF"/>
    <w:rsid w:val="00D06131"/>
    <w:rsid w:val="00D066D4"/>
    <w:rsid w:val="00D06EA0"/>
    <w:rsid w:val="00D10BFC"/>
    <w:rsid w:val="00D11360"/>
    <w:rsid w:val="00D11940"/>
    <w:rsid w:val="00D1231C"/>
    <w:rsid w:val="00D12396"/>
    <w:rsid w:val="00D1281A"/>
    <w:rsid w:val="00D14692"/>
    <w:rsid w:val="00D1617D"/>
    <w:rsid w:val="00D16747"/>
    <w:rsid w:val="00D170C9"/>
    <w:rsid w:val="00D17A50"/>
    <w:rsid w:val="00D2151D"/>
    <w:rsid w:val="00D231DA"/>
    <w:rsid w:val="00D23227"/>
    <w:rsid w:val="00D27825"/>
    <w:rsid w:val="00D357BF"/>
    <w:rsid w:val="00D36E7C"/>
    <w:rsid w:val="00D43686"/>
    <w:rsid w:val="00D44B05"/>
    <w:rsid w:val="00D47244"/>
    <w:rsid w:val="00D506E6"/>
    <w:rsid w:val="00D53AEA"/>
    <w:rsid w:val="00D5511B"/>
    <w:rsid w:val="00D56FF0"/>
    <w:rsid w:val="00D57BC3"/>
    <w:rsid w:val="00D621F6"/>
    <w:rsid w:val="00D63891"/>
    <w:rsid w:val="00D6587D"/>
    <w:rsid w:val="00D65AC7"/>
    <w:rsid w:val="00D67561"/>
    <w:rsid w:val="00D72037"/>
    <w:rsid w:val="00D7389C"/>
    <w:rsid w:val="00D74C3E"/>
    <w:rsid w:val="00D77ED6"/>
    <w:rsid w:val="00D80308"/>
    <w:rsid w:val="00D8124C"/>
    <w:rsid w:val="00D847CC"/>
    <w:rsid w:val="00D85908"/>
    <w:rsid w:val="00D86274"/>
    <w:rsid w:val="00D87845"/>
    <w:rsid w:val="00D87882"/>
    <w:rsid w:val="00D901F1"/>
    <w:rsid w:val="00D92ACD"/>
    <w:rsid w:val="00D93435"/>
    <w:rsid w:val="00D9417F"/>
    <w:rsid w:val="00DA342E"/>
    <w:rsid w:val="00DA536A"/>
    <w:rsid w:val="00DA688D"/>
    <w:rsid w:val="00DA7715"/>
    <w:rsid w:val="00DB28E0"/>
    <w:rsid w:val="00DB5C56"/>
    <w:rsid w:val="00DC05DB"/>
    <w:rsid w:val="00DC0792"/>
    <w:rsid w:val="00DC1ABD"/>
    <w:rsid w:val="00DC28DC"/>
    <w:rsid w:val="00DC774D"/>
    <w:rsid w:val="00DC7FB3"/>
    <w:rsid w:val="00DD1C33"/>
    <w:rsid w:val="00DE207D"/>
    <w:rsid w:val="00DE4E0C"/>
    <w:rsid w:val="00DE6306"/>
    <w:rsid w:val="00DE79BB"/>
    <w:rsid w:val="00DF0E68"/>
    <w:rsid w:val="00DF534E"/>
    <w:rsid w:val="00DF5AC3"/>
    <w:rsid w:val="00E02AFD"/>
    <w:rsid w:val="00E036D1"/>
    <w:rsid w:val="00E049E6"/>
    <w:rsid w:val="00E055D3"/>
    <w:rsid w:val="00E06F24"/>
    <w:rsid w:val="00E074AA"/>
    <w:rsid w:val="00E07D45"/>
    <w:rsid w:val="00E104F8"/>
    <w:rsid w:val="00E10955"/>
    <w:rsid w:val="00E14D5A"/>
    <w:rsid w:val="00E16320"/>
    <w:rsid w:val="00E24DB9"/>
    <w:rsid w:val="00E262F8"/>
    <w:rsid w:val="00E32BCA"/>
    <w:rsid w:val="00E336E2"/>
    <w:rsid w:val="00E33D59"/>
    <w:rsid w:val="00E34405"/>
    <w:rsid w:val="00E36919"/>
    <w:rsid w:val="00E36FED"/>
    <w:rsid w:val="00E37A8F"/>
    <w:rsid w:val="00E37B93"/>
    <w:rsid w:val="00E40352"/>
    <w:rsid w:val="00E463D3"/>
    <w:rsid w:val="00E54CA6"/>
    <w:rsid w:val="00E55C80"/>
    <w:rsid w:val="00E61A00"/>
    <w:rsid w:val="00E62CA9"/>
    <w:rsid w:val="00E64725"/>
    <w:rsid w:val="00E67678"/>
    <w:rsid w:val="00E718E4"/>
    <w:rsid w:val="00E724CF"/>
    <w:rsid w:val="00E72A7B"/>
    <w:rsid w:val="00E75246"/>
    <w:rsid w:val="00E753CE"/>
    <w:rsid w:val="00E75886"/>
    <w:rsid w:val="00E77D97"/>
    <w:rsid w:val="00E82E17"/>
    <w:rsid w:val="00E84BA9"/>
    <w:rsid w:val="00E852B0"/>
    <w:rsid w:val="00E8586D"/>
    <w:rsid w:val="00E86763"/>
    <w:rsid w:val="00E869F5"/>
    <w:rsid w:val="00E87B0E"/>
    <w:rsid w:val="00E87F2F"/>
    <w:rsid w:val="00E87F6B"/>
    <w:rsid w:val="00E94543"/>
    <w:rsid w:val="00E95FC1"/>
    <w:rsid w:val="00EA09A4"/>
    <w:rsid w:val="00EA23FF"/>
    <w:rsid w:val="00EA29D2"/>
    <w:rsid w:val="00EA547B"/>
    <w:rsid w:val="00EA6668"/>
    <w:rsid w:val="00EB12E1"/>
    <w:rsid w:val="00EB241C"/>
    <w:rsid w:val="00EB3222"/>
    <w:rsid w:val="00EB536D"/>
    <w:rsid w:val="00EB547C"/>
    <w:rsid w:val="00EB55C1"/>
    <w:rsid w:val="00EB5B3D"/>
    <w:rsid w:val="00EB6D34"/>
    <w:rsid w:val="00EC021F"/>
    <w:rsid w:val="00EC1AA3"/>
    <w:rsid w:val="00EC2924"/>
    <w:rsid w:val="00EC29F7"/>
    <w:rsid w:val="00EC36FA"/>
    <w:rsid w:val="00EC7B81"/>
    <w:rsid w:val="00ED5A7A"/>
    <w:rsid w:val="00ED6090"/>
    <w:rsid w:val="00ED7DA0"/>
    <w:rsid w:val="00EE143D"/>
    <w:rsid w:val="00EE1B99"/>
    <w:rsid w:val="00EE2CF9"/>
    <w:rsid w:val="00EE463D"/>
    <w:rsid w:val="00EE6466"/>
    <w:rsid w:val="00EF3915"/>
    <w:rsid w:val="00EF3A27"/>
    <w:rsid w:val="00EF3CAB"/>
    <w:rsid w:val="00EF42B0"/>
    <w:rsid w:val="00EF5F3D"/>
    <w:rsid w:val="00EF6437"/>
    <w:rsid w:val="00F02BF6"/>
    <w:rsid w:val="00F03F26"/>
    <w:rsid w:val="00F0609F"/>
    <w:rsid w:val="00F06C73"/>
    <w:rsid w:val="00F076D0"/>
    <w:rsid w:val="00F11334"/>
    <w:rsid w:val="00F12577"/>
    <w:rsid w:val="00F13F4A"/>
    <w:rsid w:val="00F149B6"/>
    <w:rsid w:val="00F16A29"/>
    <w:rsid w:val="00F22BC8"/>
    <w:rsid w:val="00F239BB"/>
    <w:rsid w:val="00F2446F"/>
    <w:rsid w:val="00F24C0C"/>
    <w:rsid w:val="00F25706"/>
    <w:rsid w:val="00F25E45"/>
    <w:rsid w:val="00F26802"/>
    <w:rsid w:val="00F304DF"/>
    <w:rsid w:val="00F30A5D"/>
    <w:rsid w:val="00F33F86"/>
    <w:rsid w:val="00F34B84"/>
    <w:rsid w:val="00F35877"/>
    <w:rsid w:val="00F35C63"/>
    <w:rsid w:val="00F36A55"/>
    <w:rsid w:val="00F40362"/>
    <w:rsid w:val="00F409D5"/>
    <w:rsid w:val="00F418EA"/>
    <w:rsid w:val="00F419A0"/>
    <w:rsid w:val="00F43843"/>
    <w:rsid w:val="00F441FD"/>
    <w:rsid w:val="00F454B6"/>
    <w:rsid w:val="00F4615A"/>
    <w:rsid w:val="00F46681"/>
    <w:rsid w:val="00F50F6E"/>
    <w:rsid w:val="00F527C8"/>
    <w:rsid w:val="00F52998"/>
    <w:rsid w:val="00F55EDE"/>
    <w:rsid w:val="00F57D03"/>
    <w:rsid w:val="00F609C4"/>
    <w:rsid w:val="00F60A8A"/>
    <w:rsid w:val="00F627C1"/>
    <w:rsid w:val="00F63728"/>
    <w:rsid w:val="00F66FA5"/>
    <w:rsid w:val="00F7013E"/>
    <w:rsid w:val="00F709E6"/>
    <w:rsid w:val="00F7204C"/>
    <w:rsid w:val="00F737EC"/>
    <w:rsid w:val="00F74508"/>
    <w:rsid w:val="00F75762"/>
    <w:rsid w:val="00F75910"/>
    <w:rsid w:val="00F77F49"/>
    <w:rsid w:val="00F813EC"/>
    <w:rsid w:val="00F865C6"/>
    <w:rsid w:val="00F90B16"/>
    <w:rsid w:val="00F92A5A"/>
    <w:rsid w:val="00F92FAE"/>
    <w:rsid w:val="00F93508"/>
    <w:rsid w:val="00F950CC"/>
    <w:rsid w:val="00F95DDC"/>
    <w:rsid w:val="00FA13B4"/>
    <w:rsid w:val="00FA3B28"/>
    <w:rsid w:val="00FA5EB9"/>
    <w:rsid w:val="00FA7028"/>
    <w:rsid w:val="00FB3483"/>
    <w:rsid w:val="00FB3BA8"/>
    <w:rsid w:val="00FB5B65"/>
    <w:rsid w:val="00FB6971"/>
    <w:rsid w:val="00FB7389"/>
    <w:rsid w:val="00FC003F"/>
    <w:rsid w:val="00FC1C3E"/>
    <w:rsid w:val="00FC1C4D"/>
    <w:rsid w:val="00FD09E8"/>
    <w:rsid w:val="00FD26CF"/>
    <w:rsid w:val="00FD64D2"/>
    <w:rsid w:val="00FE50C3"/>
    <w:rsid w:val="00FE554F"/>
    <w:rsid w:val="00FE60B8"/>
    <w:rsid w:val="00FE6D5A"/>
    <w:rsid w:val="00FF0015"/>
    <w:rsid w:val="00FF48DB"/>
    <w:rsid w:val="00FF4C26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4A068"/>
  <w15:chartTrackingRefBased/>
  <w15:docId w15:val="{3C32F690-7255-472D-BF5A-2A3A3F35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01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01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rsid w:val="002B7C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7CC1"/>
  </w:style>
  <w:style w:type="paragraph" w:styleId="a8">
    <w:name w:val="header"/>
    <w:basedOn w:val="a"/>
    <w:link w:val="a9"/>
    <w:rsid w:val="002B7CC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AD753C"/>
    <w:rPr>
      <w:color w:val="0000FF"/>
      <w:u w:val="single"/>
    </w:rPr>
  </w:style>
  <w:style w:type="paragraph" w:styleId="ab">
    <w:name w:val="Balloon Text"/>
    <w:basedOn w:val="a"/>
    <w:link w:val="ac"/>
    <w:rsid w:val="00DA34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A34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C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AC36D8"/>
  </w:style>
  <w:style w:type="character" w:customStyle="1" w:styleId="ae">
    <w:name w:val="日付 (文字)"/>
    <w:link w:val="ad"/>
    <w:rsid w:val="00AC36D8"/>
    <w:rPr>
      <w:kern w:val="2"/>
      <w:sz w:val="21"/>
      <w:szCs w:val="24"/>
    </w:rPr>
  </w:style>
  <w:style w:type="character" w:styleId="af">
    <w:name w:val="Strong"/>
    <w:qFormat/>
    <w:rsid w:val="008C2171"/>
    <w:rPr>
      <w:b/>
      <w:bCs/>
    </w:rPr>
  </w:style>
  <w:style w:type="character" w:customStyle="1" w:styleId="a6">
    <w:name w:val="フッター (文字)"/>
    <w:link w:val="a5"/>
    <w:uiPriority w:val="99"/>
    <w:rsid w:val="00064426"/>
    <w:rPr>
      <w:kern w:val="2"/>
      <w:sz w:val="21"/>
      <w:szCs w:val="24"/>
    </w:rPr>
  </w:style>
  <w:style w:type="character" w:customStyle="1" w:styleId="cm30">
    <w:name w:val="cm30"/>
    <w:rsid w:val="00502895"/>
  </w:style>
  <w:style w:type="numbering" w:customStyle="1" w:styleId="1">
    <w:name w:val="リストなし1"/>
    <w:next w:val="a2"/>
    <w:semiHidden/>
    <w:rsid w:val="00FB3483"/>
  </w:style>
  <w:style w:type="table" w:customStyle="1" w:styleId="10">
    <w:name w:val="表 (格子)1"/>
    <w:basedOn w:val="a1"/>
    <w:next w:val="a4"/>
    <w:rsid w:val="00FB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823C3F"/>
    <w:rPr>
      <w:kern w:val="2"/>
      <w:sz w:val="21"/>
      <w:szCs w:val="24"/>
    </w:rPr>
  </w:style>
  <w:style w:type="numbering" w:customStyle="1" w:styleId="11">
    <w:name w:val="リストなし11"/>
    <w:next w:val="a2"/>
    <w:semiHidden/>
    <w:rsid w:val="00823C3F"/>
  </w:style>
  <w:style w:type="numbering" w:customStyle="1" w:styleId="2">
    <w:name w:val="リストなし2"/>
    <w:next w:val="a2"/>
    <w:semiHidden/>
    <w:rsid w:val="00823C3F"/>
  </w:style>
  <w:style w:type="table" w:customStyle="1" w:styleId="20">
    <w:name w:val="表 (格子)2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rsid w:val="00823C3F"/>
  </w:style>
  <w:style w:type="table" w:customStyle="1" w:styleId="110">
    <w:name w:val="表 (格子)11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uiPriority w:val="99"/>
    <w:semiHidden/>
    <w:unhideWhenUsed/>
    <w:rsid w:val="0005395B"/>
  </w:style>
  <w:style w:type="numbering" w:customStyle="1" w:styleId="13">
    <w:name w:val="リストなし13"/>
    <w:next w:val="a2"/>
    <w:semiHidden/>
    <w:rsid w:val="0005395B"/>
  </w:style>
  <w:style w:type="table" w:customStyle="1" w:styleId="30">
    <w:name w:val="表 (格子)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05395B"/>
  </w:style>
  <w:style w:type="table" w:customStyle="1" w:styleId="120">
    <w:name w:val="表 (格子)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1"/>
    <w:next w:val="a2"/>
    <w:semiHidden/>
    <w:rsid w:val="0005395B"/>
  </w:style>
  <w:style w:type="table" w:customStyle="1" w:styleId="210">
    <w:name w:val="表 (格子)21"/>
    <w:basedOn w:val="a1"/>
    <w:next w:val="a4"/>
    <w:locked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1"/>
    <w:next w:val="a2"/>
    <w:semiHidden/>
    <w:rsid w:val="0005395B"/>
  </w:style>
  <w:style w:type="table" w:customStyle="1" w:styleId="1110">
    <w:name w:val="表 (格子)11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1"/>
    <w:next w:val="a2"/>
    <w:semiHidden/>
    <w:unhideWhenUsed/>
    <w:rsid w:val="0005395B"/>
  </w:style>
  <w:style w:type="numbering" w:customStyle="1" w:styleId="131">
    <w:name w:val="リストなし131"/>
    <w:next w:val="a2"/>
    <w:semiHidden/>
    <w:rsid w:val="0005395B"/>
  </w:style>
  <w:style w:type="numbering" w:customStyle="1" w:styleId="1111">
    <w:name w:val="リストなし1111"/>
    <w:next w:val="a2"/>
    <w:semiHidden/>
    <w:rsid w:val="0005395B"/>
  </w:style>
  <w:style w:type="numbering" w:customStyle="1" w:styleId="211">
    <w:name w:val="リストなし211"/>
    <w:next w:val="a2"/>
    <w:semiHidden/>
    <w:rsid w:val="0005395B"/>
  </w:style>
  <w:style w:type="numbering" w:customStyle="1" w:styleId="1211">
    <w:name w:val="リストなし1211"/>
    <w:next w:val="a2"/>
    <w:semiHidden/>
    <w:rsid w:val="0005395B"/>
  </w:style>
  <w:style w:type="character" w:styleId="af0">
    <w:name w:val="FollowedHyperlink"/>
    <w:uiPriority w:val="99"/>
    <w:unhideWhenUsed/>
    <w:rsid w:val="0005395B"/>
    <w:rPr>
      <w:color w:val="954F72"/>
      <w:u w:val="single"/>
    </w:rPr>
  </w:style>
  <w:style w:type="numbering" w:customStyle="1" w:styleId="4">
    <w:name w:val="リストなし4"/>
    <w:next w:val="a2"/>
    <w:uiPriority w:val="99"/>
    <w:semiHidden/>
    <w:rsid w:val="0005395B"/>
  </w:style>
  <w:style w:type="table" w:customStyle="1" w:styleId="40">
    <w:name w:val="表 (格子)4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4"/>
    <w:next w:val="a2"/>
    <w:semiHidden/>
    <w:rsid w:val="0005395B"/>
  </w:style>
  <w:style w:type="table" w:customStyle="1" w:styleId="130">
    <w:name w:val="表 (格子)1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semiHidden/>
    <w:rsid w:val="0005395B"/>
  </w:style>
  <w:style w:type="numbering" w:customStyle="1" w:styleId="22">
    <w:name w:val="リストなし22"/>
    <w:next w:val="a2"/>
    <w:semiHidden/>
    <w:rsid w:val="0005395B"/>
  </w:style>
  <w:style w:type="table" w:customStyle="1" w:styleId="220">
    <w:name w:val="表 (格子)2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リストなし122"/>
    <w:next w:val="a2"/>
    <w:semiHidden/>
    <w:rsid w:val="0005395B"/>
  </w:style>
  <w:style w:type="table" w:customStyle="1" w:styleId="1120">
    <w:name w:val="表 (格子)1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semiHidden/>
    <w:rsid w:val="0005395B"/>
  </w:style>
  <w:style w:type="table" w:customStyle="1" w:styleId="310">
    <w:name w:val="表 (格子)3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リストなし1311"/>
    <w:next w:val="a2"/>
    <w:semiHidden/>
    <w:rsid w:val="0005395B"/>
  </w:style>
  <w:style w:type="table" w:customStyle="1" w:styleId="1210">
    <w:name w:val="表 (格子)12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05395B"/>
    <w:rPr>
      <w:sz w:val="18"/>
      <w:szCs w:val="18"/>
    </w:rPr>
  </w:style>
  <w:style w:type="paragraph" w:styleId="af2">
    <w:name w:val="annotation text"/>
    <w:basedOn w:val="a"/>
    <w:link w:val="af3"/>
    <w:rsid w:val="0005395B"/>
    <w:pPr>
      <w:jc w:val="left"/>
    </w:pPr>
  </w:style>
  <w:style w:type="character" w:customStyle="1" w:styleId="af3">
    <w:name w:val="コメント文字列 (文字)"/>
    <w:link w:val="af2"/>
    <w:rsid w:val="0005395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05395B"/>
    <w:rPr>
      <w:b/>
      <w:bCs/>
    </w:rPr>
  </w:style>
  <w:style w:type="character" w:customStyle="1" w:styleId="af5">
    <w:name w:val="コメント内容 (文字)"/>
    <w:link w:val="af4"/>
    <w:rsid w:val="0005395B"/>
    <w:rPr>
      <w:b/>
      <w:bCs/>
      <w:kern w:val="2"/>
      <w:sz w:val="21"/>
      <w:szCs w:val="24"/>
    </w:rPr>
  </w:style>
  <w:style w:type="numbering" w:customStyle="1" w:styleId="5">
    <w:name w:val="リストなし5"/>
    <w:next w:val="a2"/>
    <w:uiPriority w:val="99"/>
    <w:semiHidden/>
    <w:rsid w:val="00304D36"/>
  </w:style>
  <w:style w:type="table" w:customStyle="1" w:styleId="50">
    <w:name w:val="表 (格子)5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リストなし15"/>
    <w:next w:val="a2"/>
    <w:semiHidden/>
    <w:rsid w:val="00304D36"/>
  </w:style>
  <w:style w:type="table" w:customStyle="1" w:styleId="140">
    <w:name w:val="表 (格子)14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304D36"/>
  </w:style>
  <w:style w:type="numbering" w:customStyle="1" w:styleId="23">
    <w:name w:val="リストなし23"/>
    <w:next w:val="a2"/>
    <w:semiHidden/>
    <w:rsid w:val="00304D36"/>
  </w:style>
  <w:style w:type="table" w:customStyle="1" w:styleId="230">
    <w:name w:val="表 (格子)2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リストなし123"/>
    <w:next w:val="a2"/>
    <w:semiHidden/>
    <w:rsid w:val="00304D36"/>
  </w:style>
  <w:style w:type="table" w:customStyle="1" w:styleId="1130">
    <w:name w:val="表 (格子)11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2"/>
    <w:next w:val="a2"/>
    <w:uiPriority w:val="99"/>
    <w:semiHidden/>
    <w:unhideWhenUsed/>
    <w:rsid w:val="00304D36"/>
  </w:style>
  <w:style w:type="numbering" w:customStyle="1" w:styleId="132">
    <w:name w:val="リストなし132"/>
    <w:next w:val="a2"/>
    <w:semiHidden/>
    <w:rsid w:val="00304D36"/>
  </w:style>
  <w:style w:type="table" w:customStyle="1" w:styleId="320">
    <w:name w:val="表 (格子)3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304D36"/>
  </w:style>
  <w:style w:type="table" w:customStyle="1" w:styleId="1220">
    <w:name w:val="表 (格子)12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リストなし212"/>
    <w:next w:val="a2"/>
    <w:semiHidden/>
    <w:rsid w:val="00304D36"/>
  </w:style>
  <w:style w:type="table" w:customStyle="1" w:styleId="2110">
    <w:name w:val="表 (格子)211"/>
    <w:basedOn w:val="a1"/>
    <w:next w:val="a4"/>
    <w:locked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リストなし1212"/>
    <w:next w:val="a2"/>
    <w:semiHidden/>
    <w:rsid w:val="00304D36"/>
  </w:style>
  <w:style w:type="table" w:customStyle="1" w:styleId="11110">
    <w:name w:val="表 (格子)11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リストなし312"/>
    <w:next w:val="a2"/>
    <w:semiHidden/>
    <w:unhideWhenUsed/>
    <w:rsid w:val="00304D36"/>
  </w:style>
  <w:style w:type="numbering" w:customStyle="1" w:styleId="1312">
    <w:name w:val="リストなし1312"/>
    <w:next w:val="a2"/>
    <w:semiHidden/>
    <w:rsid w:val="00304D36"/>
  </w:style>
  <w:style w:type="numbering" w:customStyle="1" w:styleId="11111">
    <w:name w:val="リストなし11111"/>
    <w:next w:val="a2"/>
    <w:semiHidden/>
    <w:rsid w:val="00304D36"/>
  </w:style>
  <w:style w:type="numbering" w:customStyle="1" w:styleId="2111">
    <w:name w:val="リストなし2111"/>
    <w:next w:val="a2"/>
    <w:semiHidden/>
    <w:rsid w:val="00304D36"/>
  </w:style>
  <w:style w:type="numbering" w:customStyle="1" w:styleId="12111">
    <w:name w:val="リストなし12111"/>
    <w:next w:val="a2"/>
    <w:semiHidden/>
    <w:rsid w:val="00304D36"/>
  </w:style>
  <w:style w:type="numbering" w:customStyle="1" w:styleId="41">
    <w:name w:val="リストなし41"/>
    <w:next w:val="a2"/>
    <w:uiPriority w:val="99"/>
    <w:semiHidden/>
    <w:rsid w:val="00304D36"/>
  </w:style>
  <w:style w:type="table" w:customStyle="1" w:styleId="410">
    <w:name w:val="表 (格子)4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リストなし141"/>
    <w:next w:val="a2"/>
    <w:semiHidden/>
    <w:rsid w:val="00304D36"/>
  </w:style>
  <w:style w:type="table" w:customStyle="1" w:styleId="1310">
    <w:name w:val="表 (格子)13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semiHidden/>
    <w:rsid w:val="00304D36"/>
  </w:style>
  <w:style w:type="numbering" w:customStyle="1" w:styleId="221">
    <w:name w:val="リストなし221"/>
    <w:next w:val="a2"/>
    <w:semiHidden/>
    <w:rsid w:val="00304D36"/>
  </w:style>
  <w:style w:type="table" w:customStyle="1" w:styleId="2210">
    <w:name w:val="表 (格子)2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リストなし1221"/>
    <w:next w:val="a2"/>
    <w:semiHidden/>
    <w:rsid w:val="00304D36"/>
  </w:style>
  <w:style w:type="table" w:customStyle="1" w:styleId="11210">
    <w:name w:val="表 (格子)11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semiHidden/>
    <w:rsid w:val="00304D36"/>
  </w:style>
  <w:style w:type="table" w:customStyle="1" w:styleId="3110">
    <w:name w:val="表 (格子)3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">
    <w:name w:val="リストなし13111"/>
    <w:next w:val="a2"/>
    <w:semiHidden/>
    <w:rsid w:val="00304D36"/>
  </w:style>
  <w:style w:type="table" w:customStyle="1" w:styleId="12110">
    <w:name w:val="表 (格子)12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304D36"/>
  </w:style>
  <w:style w:type="numbering" w:customStyle="1" w:styleId="16">
    <w:name w:val="リストなし16"/>
    <w:next w:val="a2"/>
    <w:semiHidden/>
    <w:rsid w:val="00304D36"/>
  </w:style>
  <w:style w:type="numbering" w:customStyle="1" w:styleId="114">
    <w:name w:val="リストなし114"/>
    <w:next w:val="a2"/>
    <w:semiHidden/>
    <w:rsid w:val="00304D36"/>
  </w:style>
  <w:style w:type="numbering" w:customStyle="1" w:styleId="24">
    <w:name w:val="リストなし24"/>
    <w:next w:val="a2"/>
    <w:semiHidden/>
    <w:rsid w:val="00304D36"/>
  </w:style>
  <w:style w:type="numbering" w:customStyle="1" w:styleId="124">
    <w:name w:val="リストなし124"/>
    <w:next w:val="a2"/>
    <w:semiHidden/>
    <w:rsid w:val="00304D36"/>
  </w:style>
  <w:style w:type="numbering" w:customStyle="1" w:styleId="33">
    <w:name w:val="リストなし33"/>
    <w:next w:val="a2"/>
    <w:uiPriority w:val="99"/>
    <w:semiHidden/>
    <w:unhideWhenUsed/>
    <w:rsid w:val="00304D36"/>
  </w:style>
  <w:style w:type="numbering" w:customStyle="1" w:styleId="133">
    <w:name w:val="リストなし133"/>
    <w:next w:val="a2"/>
    <w:semiHidden/>
    <w:rsid w:val="00304D36"/>
  </w:style>
  <w:style w:type="numbering" w:customStyle="1" w:styleId="1113">
    <w:name w:val="リストなし1113"/>
    <w:next w:val="a2"/>
    <w:semiHidden/>
    <w:rsid w:val="00304D36"/>
  </w:style>
  <w:style w:type="numbering" w:customStyle="1" w:styleId="213">
    <w:name w:val="リストなし213"/>
    <w:next w:val="a2"/>
    <w:semiHidden/>
    <w:rsid w:val="00304D36"/>
  </w:style>
  <w:style w:type="numbering" w:customStyle="1" w:styleId="1213">
    <w:name w:val="リストなし1213"/>
    <w:next w:val="a2"/>
    <w:semiHidden/>
    <w:rsid w:val="00304D36"/>
  </w:style>
  <w:style w:type="numbering" w:customStyle="1" w:styleId="42">
    <w:name w:val="リストなし42"/>
    <w:next w:val="a2"/>
    <w:uiPriority w:val="99"/>
    <w:semiHidden/>
    <w:rsid w:val="00304D36"/>
  </w:style>
  <w:style w:type="numbering" w:customStyle="1" w:styleId="142">
    <w:name w:val="リストなし142"/>
    <w:next w:val="a2"/>
    <w:semiHidden/>
    <w:rsid w:val="00304D36"/>
  </w:style>
  <w:style w:type="numbering" w:customStyle="1" w:styleId="1122">
    <w:name w:val="リストなし1122"/>
    <w:next w:val="a2"/>
    <w:semiHidden/>
    <w:rsid w:val="00304D36"/>
  </w:style>
  <w:style w:type="numbering" w:customStyle="1" w:styleId="222">
    <w:name w:val="リストなし222"/>
    <w:next w:val="a2"/>
    <w:semiHidden/>
    <w:rsid w:val="00304D36"/>
  </w:style>
  <w:style w:type="numbering" w:customStyle="1" w:styleId="1222">
    <w:name w:val="リストなし1222"/>
    <w:next w:val="a2"/>
    <w:semiHidden/>
    <w:rsid w:val="00304D36"/>
  </w:style>
  <w:style w:type="numbering" w:customStyle="1" w:styleId="313">
    <w:name w:val="リストなし313"/>
    <w:next w:val="a2"/>
    <w:semiHidden/>
    <w:rsid w:val="00304D36"/>
  </w:style>
  <w:style w:type="numbering" w:customStyle="1" w:styleId="1313">
    <w:name w:val="リストなし1313"/>
    <w:next w:val="a2"/>
    <w:semiHidden/>
    <w:rsid w:val="00304D36"/>
  </w:style>
  <w:style w:type="numbering" w:customStyle="1" w:styleId="11112">
    <w:name w:val="リストなし11112"/>
    <w:next w:val="a2"/>
    <w:semiHidden/>
    <w:rsid w:val="00304D36"/>
  </w:style>
  <w:style w:type="numbering" w:customStyle="1" w:styleId="2112">
    <w:name w:val="リストなし2112"/>
    <w:next w:val="a2"/>
    <w:semiHidden/>
    <w:rsid w:val="00304D36"/>
  </w:style>
  <w:style w:type="numbering" w:customStyle="1" w:styleId="12112">
    <w:name w:val="リストなし12112"/>
    <w:next w:val="a2"/>
    <w:semiHidden/>
    <w:rsid w:val="00304D36"/>
  </w:style>
  <w:style w:type="numbering" w:customStyle="1" w:styleId="3112">
    <w:name w:val="リストなし3112"/>
    <w:next w:val="a2"/>
    <w:semiHidden/>
    <w:rsid w:val="00304D36"/>
  </w:style>
  <w:style w:type="numbering" w:customStyle="1" w:styleId="13112">
    <w:name w:val="リストなし13112"/>
    <w:next w:val="a2"/>
    <w:semiHidden/>
    <w:rsid w:val="00304D36"/>
  </w:style>
  <w:style w:type="numbering" w:customStyle="1" w:styleId="51">
    <w:name w:val="リストなし51"/>
    <w:next w:val="a2"/>
    <w:uiPriority w:val="99"/>
    <w:semiHidden/>
    <w:rsid w:val="00304D36"/>
  </w:style>
  <w:style w:type="numbering" w:customStyle="1" w:styleId="151">
    <w:name w:val="リストなし151"/>
    <w:next w:val="a2"/>
    <w:semiHidden/>
    <w:rsid w:val="00304D36"/>
  </w:style>
  <w:style w:type="numbering" w:customStyle="1" w:styleId="1131">
    <w:name w:val="リストなし1131"/>
    <w:next w:val="a2"/>
    <w:semiHidden/>
    <w:rsid w:val="00304D36"/>
  </w:style>
  <w:style w:type="numbering" w:customStyle="1" w:styleId="231">
    <w:name w:val="リストなし231"/>
    <w:next w:val="a2"/>
    <w:semiHidden/>
    <w:rsid w:val="00304D36"/>
  </w:style>
  <w:style w:type="numbering" w:customStyle="1" w:styleId="1231">
    <w:name w:val="リストなし1231"/>
    <w:next w:val="a2"/>
    <w:semiHidden/>
    <w:rsid w:val="00304D36"/>
  </w:style>
  <w:style w:type="numbering" w:customStyle="1" w:styleId="321">
    <w:name w:val="リストなし321"/>
    <w:next w:val="a2"/>
    <w:uiPriority w:val="99"/>
    <w:semiHidden/>
    <w:unhideWhenUsed/>
    <w:rsid w:val="00304D36"/>
  </w:style>
  <w:style w:type="numbering" w:customStyle="1" w:styleId="1321">
    <w:name w:val="リストなし1321"/>
    <w:next w:val="a2"/>
    <w:semiHidden/>
    <w:rsid w:val="00304D36"/>
  </w:style>
  <w:style w:type="numbering" w:customStyle="1" w:styleId="11121">
    <w:name w:val="リストなし11121"/>
    <w:next w:val="a2"/>
    <w:semiHidden/>
    <w:rsid w:val="00304D36"/>
  </w:style>
  <w:style w:type="numbering" w:customStyle="1" w:styleId="2121">
    <w:name w:val="リストなし2121"/>
    <w:next w:val="a2"/>
    <w:semiHidden/>
    <w:rsid w:val="00304D36"/>
  </w:style>
  <w:style w:type="numbering" w:customStyle="1" w:styleId="12121">
    <w:name w:val="リストなし12121"/>
    <w:next w:val="a2"/>
    <w:semiHidden/>
    <w:rsid w:val="00304D36"/>
  </w:style>
  <w:style w:type="numbering" w:customStyle="1" w:styleId="3121">
    <w:name w:val="リストなし3121"/>
    <w:next w:val="a2"/>
    <w:semiHidden/>
    <w:unhideWhenUsed/>
    <w:rsid w:val="00304D36"/>
  </w:style>
  <w:style w:type="numbering" w:customStyle="1" w:styleId="13121">
    <w:name w:val="リストなし13121"/>
    <w:next w:val="a2"/>
    <w:semiHidden/>
    <w:rsid w:val="00304D36"/>
  </w:style>
  <w:style w:type="numbering" w:customStyle="1" w:styleId="111111">
    <w:name w:val="リストなし111111"/>
    <w:next w:val="a2"/>
    <w:semiHidden/>
    <w:rsid w:val="00304D36"/>
  </w:style>
  <w:style w:type="numbering" w:customStyle="1" w:styleId="21111">
    <w:name w:val="リストなし21111"/>
    <w:next w:val="a2"/>
    <w:semiHidden/>
    <w:rsid w:val="00304D36"/>
  </w:style>
  <w:style w:type="numbering" w:customStyle="1" w:styleId="121111">
    <w:name w:val="リストなし121111"/>
    <w:next w:val="a2"/>
    <w:semiHidden/>
    <w:rsid w:val="00304D36"/>
  </w:style>
  <w:style w:type="numbering" w:customStyle="1" w:styleId="411">
    <w:name w:val="リストなし411"/>
    <w:next w:val="a2"/>
    <w:uiPriority w:val="99"/>
    <w:semiHidden/>
    <w:rsid w:val="00304D36"/>
  </w:style>
  <w:style w:type="numbering" w:customStyle="1" w:styleId="1411">
    <w:name w:val="リストなし1411"/>
    <w:next w:val="a2"/>
    <w:semiHidden/>
    <w:rsid w:val="00304D36"/>
  </w:style>
  <w:style w:type="numbering" w:customStyle="1" w:styleId="11211">
    <w:name w:val="リストなし11211"/>
    <w:next w:val="a2"/>
    <w:semiHidden/>
    <w:rsid w:val="00304D36"/>
  </w:style>
  <w:style w:type="numbering" w:customStyle="1" w:styleId="2211">
    <w:name w:val="リストなし2211"/>
    <w:next w:val="a2"/>
    <w:semiHidden/>
    <w:rsid w:val="00304D36"/>
  </w:style>
  <w:style w:type="numbering" w:customStyle="1" w:styleId="12211">
    <w:name w:val="リストなし12211"/>
    <w:next w:val="a2"/>
    <w:semiHidden/>
    <w:rsid w:val="00304D36"/>
  </w:style>
  <w:style w:type="numbering" w:customStyle="1" w:styleId="31111">
    <w:name w:val="リストなし31111"/>
    <w:next w:val="a2"/>
    <w:semiHidden/>
    <w:rsid w:val="00304D36"/>
  </w:style>
  <w:style w:type="numbering" w:customStyle="1" w:styleId="131111">
    <w:name w:val="リストなし131111"/>
    <w:next w:val="a2"/>
    <w:semiHidden/>
    <w:rsid w:val="00304D36"/>
  </w:style>
  <w:style w:type="numbering" w:customStyle="1" w:styleId="511">
    <w:name w:val="リストなし511"/>
    <w:next w:val="a2"/>
    <w:uiPriority w:val="99"/>
    <w:semiHidden/>
    <w:rsid w:val="00304D36"/>
  </w:style>
  <w:style w:type="numbering" w:customStyle="1" w:styleId="1511">
    <w:name w:val="リストなし1511"/>
    <w:next w:val="a2"/>
    <w:semiHidden/>
    <w:rsid w:val="00304D36"/>
  </w:style>
  <w:style w:type="numbering" w:customStyle="1" w:styleId="11311">
    <w:name w:val="リストなし11311"/>
    <w:next w:val="a2"/>
    <w:semiHidden/>
    <w:rsid w:val="00304D36"/>
  </w:style>
  <w:style w:type="numbering" w:customStyle="1" w:styleId="2311">
    <w:name w:val="リストなし2311"/>
    <w:next w:val="a2"/>
    <w:semiHidden/>
    <w:rsid w:val="00304D36"/>
  </w:style>
  <w:style w:type="numbering" w:customStyle="1" w:styleId="12311">
    <w:name w:val="リストなし12311"/>
    <w:next w:val="a2"/>
    <w:semiHidden/>
    <w:rsid w:val="00304D36"/>
  </w:style>
  <w:style w:type="numbering" w:customStyle="1" w:styleId="3211">
    <w:name w:val="リストなし3211"/>
    <w:next w:val="a2"/>
    <w:uiPriority w:val="99"/>
    <w:semiHidden/>
    <w:unhideWhenUsed/>
    <w:rsid w:val="00304D36"/>
  </w:style>
  <w:style w:type="numbering" w:customStyle="1" w:styleId="13211">
    <w:name w:val="リストなし13211"/>
    <w:next w:val="a2"/>
    <w:semiHidden/>
    <w:rsid w:val="00304D36"/>
  </w:style>
  <w:style w:type="numbering" w:customStyle="1" w:styleId="111211">
    <w:name w:val="リストなし111211"/>
    <w:next w:val="a2"/>
    <w:semiHidden/>
    <w:rsid w:val="00304D36"/>
  </w:style>
  <w:style w:type="numbering" w:customStyle="1" w:styleId="21211">
    <w:name w:val="リストなし21211"/>
    <w:next w:val="a2"/>
    <w:semiHidden/>
    <w:rsid w:val="00304D36"/>
  </w:style>
  <w:style w:type="numbering" w:customStyle="1" w:styleId="121211">
    <w:name w:val="リストなし121211"/>
    <w:next w:val="a2"/>
    <w:semiHidden/>
    <w:rsid w:val="00304D36"/>
  </w:style>
  <w:style w:type="numbering" w:customStyle="1" w:styleId="31211">
    <w:name w:val="リストなし31211"/>
    <w:next w:val="a2"/>
    <w:semiHidden/>
    <w:unhideWhenUsed/>
    <w:rsid w:val="00304D36"/>
  </w:style>
  <w:style w:type="numbering" w:customStyle="1" w:styleId="131211">
    <w:name w:val="リストなし131211"/>
    <w:next w:val="a2"/>
    <w:semiHidden/>
    <w:rsid w:val="00304D36"/>
  </w:style>
  <w:style w:type="numbering" w:customStyle="1" w:styleId="1111111">
    <w:name w:val="リストなし1111111"/>
    <w:next w:val="a2"/>
    <w:semiHidden/>
    <w:rsid w:val="00304D36"/>
  </w:style>
  <w:style w:type="numbering" w:customStyle="1" w:styleId="211111">
    <w:name w:val="リストなし211111"/>
    <w:next w:val="a2"/>
    <w:semiHidden/>
    <w:rsid w:val="00304D36"/>
  </w:style>
  <w:style w:type="numbering" w:customStyle="1" w:styleId="1211111">
    <w:name w:val="リストなし1211111"/>
    <w:next w:val="a2"/>
    <w:semiHidden/>
    <w:rsid w:val="00304D36"/>
  </w:style>
  <w:style w:type="numbering" w:customStyle="1" w:styleId="4111">
    <w:name w:val="リストなし4111"/>
    <w:next w:val="a2"/>
    <w:uiPriority w:val="99"/>
    <w:semiHidden/>
    <w:rsid w:val="00304D36"/>
  </w:style>
  <w:style w:type="numbering" w:customStyle="1" w:styleId="14111">
    <w:name w:val="リストなし14111"/>
    <w:next w:val="a2"/>
    <w:semiHidden/>
    <w:rsid w:val="00304D36"/>
  </w:style>
  <w:style w:type="numbering" w:customStyle="1" w:styleId="112111">
    <w:name w:val="リストなし112111"/>
    <w:next w:val="a2"/>
    <w:semiHidden/>
    <w:rsid w:val="00304D36"/>
  </w:style>
  <w:style w:type="numbering" w:customStyle="1" w:styleId="22111">
    <w:name w:val="リストなし22111"/>
    <w:next w:val="a2"/>
    <w:semiHidden/>
    <w:rsid w:val="00304D36"/>
  </w:style>
  <w:style w:type="numbering" w:customStyle="1" w:styleId="122111">
    <w:name w:val="リストなし122111"/>
    <w:next w:val="a2"/>
    <w:semiHidden/>
    <w:rsid w:val="00304D36"/>
  </w:style>
  <w:style w:type="numbering" w:customStyle="1" w:styleId="311111">
    <w:name w:val="リストなし311111"/>
    <w:next w:val="a2"/>
    <w:semiHidden/>
    <w:rsid w:val="00304D36"/>
  </w:style>
  <w:style w:type="numbering" w:customStyle="1" w:styleId="1311111">
    <w:name w:val="リストなし1311111"/>
    <w:next w:val="a2"/>
    <w:semiHidden/>
    <w:rsid w:val="00304D36"/>
  </w:style>
  <w:style w:type="paragraph" w:styleId="af6">
    <w:name w:val="List Paragraph"/>
    <w:basedOn w:val="a"/>
    <w:uiPriority w:val="34"/>
    <w:qFormat/>
    <w:rsid w:val="003F26BE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B71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3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oki-m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4161-CD04-4D5F-B5DA-092BF53C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448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県有財産の一般競争入札案内書</vt:lpstr>
      <vt:lpstr> 県有財産の一般競争入札案内書</vt:lpstr>
    </vt:vector>
  </TitlesOfParts>
  <Company/>
  <LinksUpToDate>false</LinksUpToDate>
  <CharactersWithSpaces>667</CharactersWithSpaces>
  <SharedDoc>false</SharedDoc>
  <HLinks>
    <vt:vector size="6" baseType="variant"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https://www.pref.ishikawa.lg.jp/kanzai/tochi/index.html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県有財産の一般競争入札案内書</dc:title>
  <dc:subject/>
  <dc:creator>s-ueno</dc:creator>
  <cp:keywords/>
  <cp:lastModifiedBy>大下　珠美</cp:lastModifiedBy>
  <cp:revision>3</cp:revision>
  <cp:lastPrinted>2026-06-19T12:41:00Z</cp:lastPrinted>
  <dcterms:created xsi:type="dcterms:W3CDTF">2026-06-19T12:44:00Z</dcterms:created>
  <dcterms:modified xsi:type="dcterms:W3CDTF">2026-06-22T02:15:00Z</dcterms:modified>
</cp:coreProperties>
</file>