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1B52A" w14:textId="474F40B0" w:rsidR="000E299B" w:rsidRPr="006A2A92" w:rsidRDefault="000E299B" w:rsidP="00F26802">
      <w:pPr>
        <w:pStyle w:val="a3"/>
        <w:wordWrap/>
        <w:spacing w:line="240" w:lineRule="auto"/>
        <w:jc w:val="right"/>
      </w:pPr>
      <w:r w:rsidRPr="006A2A92">
        <w:rPr>
          <w:rFonts w:hint="eastAsia"/>
        </w:rPr>
        <w:t>（</w:t>
      </w:r>
      <w:r w:rsidRPr="006A2A92">
        <w:t>別記様式</w:t>
      </w:r>
      <w:r w:rsidRPr="006A2A92">
        <w:rPr>
          <w:rFonts w:hint="eastAsia"/>
        </w:rPr>
        <w:t>２</w:t>
      </w:r>
      <w:r w:rsidRPr="006A2A92">
        <w:t>）</w:t>
      </w:r>
    </w:p>
    <w:p w14:paraId="70FFE6EB" w14:textId="77777777" w:rsidR="000E299B" w:rsidRPr="006A2A92" w:rsidRDefault="000E299B" w:rsidP="000E299B">
      <w:r w:rsidRPr="006A2A92">
        <w:rPr>
          <w:rFonts w:hint="eastAsia"/>
        </w:rPr>
        <w:t>（　　　枚目　／　全　　　枚）</w:t>
      </w:r>
    </w:p>
    <w:p w14:paraId="244ABD55" w14:textId="77777777" w:rsidR="000E299B" w:rsidRPr="006A2A92" w:rsidRDefault="000E299B" w:rsidP="000E299B">
      <w:pPr>
        <w:jc w:val="center"/>
        <w:rPr>
          <w:b/>
          <w:sz w:val="28"/>
          <w:szCs w:val="28"/>
        </w:rPr>
      </w:pPr>
      <w:r w:rsidRPr="006A2A92">
        <w:rPr>
          <w:rFonts w:hint="eastAsia"/>
          <w:b/>
          <w:sz w:val="28"/>
          <w:szCs w:val="28"/>
        </w:rPr>
        <w:t>入札参加者及び役員等名簿</w:t>
      </w:r>
    </w:p>
    <w:p w14:paraId="624E3860" w14:textId="77777777" w:rsidR="000E299B" w:rsidRPr="006A2A92" w:rsidRDefault="000E299B" w:rsidP="000E299B">
      <w:pPr>
        <w:wordWrap w:val="0"/>
        <w:jc w:val="right"/>
        <w:rPr>
          <w:u w:val="single"/>
        </w:rPr>
      </w:pPr>
      <w:r w:rsidRPr="006A2A92">
        <w:rPr>
          <w:rFonts w:hint="eastAsia"/>
          <w:u w:val="single"/>
        </w:rPr>
        <w:t xml:space="preserve">作成担当者　　　　　　　　　　　　</w:t>
      </w:r>
    </w:p>
    <w:p w14:paraId="6DD59430" w14:textId="77777777" w:rsidR="000E299B" w:rsidRPr="006A2A92" w:rsidRDefault="000E299B" w:rsidP="000E299B">
      <w:pPr>
        <w:jc w:val="right"/>
      </w:pPr>
    </w:p>
    <w:p w14:paraId="35A2E30F" w14:textId="77777777" w:rsidR="000E299B" w:rsidRPr="006A2A92" w:rsidRDefault="000E299B" w:rsidP="000E299B">
      <w:pPr>
        <w:wordWrap w:val="0"/>
        <w:jc w:val="right"/>
        <w:rPr>
          <w:u w:val="single"/>
        </w:rPr>
      </w:pPr>
      <w:r w:rsidRPr="006A2A92">
        <w:rPr>
          <w:rFonts w:hint="eastAsia"/>
          <w:u w:val="single"/>
        </w:rPr>
        <w:t xml:space="preserve">連　絡　先　　　　　　　　　　　　</w:t>
      </w:r>
    </w:p>
    <w:p w14:paraId="44ED8666" w14:textId="77777777" w:rsidR="000E299B" w:rsidRPr="006A2A92" w:rsidRDefault="000E299B" w:rsidP="000E299B">
      <w:pPr>
        <w:jc w:val="right"/>
        <w:rPr>
          <w:u w:val="single"/>
        </w:rPr>
      </w:pPr>
    </w:p>
    <w:p w14:paraId="6749C9A0" w14:textId="77777777" w:rsidR="000E299B" w:rsidRPr="006A2A92" w:rsidRDefault="008639DB" w:rsidP="000E299B">
      <w:pPr>
        <w:wordWrap w:val="0"/>
        <w:jc w:val="right"/>
      </w:pPr>
      <w:r w:rsidRPr="006A2A92">
        <w:rPr>
          <w:rFonts w:hint="eastAsia"/>
        </w:rPr>
        <w:t>令和</w:t>
      </w:r>
      <w:r w:rsidR="000E299B" w:rsidRPr="006A2A92">
        <w:rPr>
          <w:rFonts w:hint="eastAsia"/>
        </w:rPr>
        <w:t xml:space="preserve">　　年　　月　　日現在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308"/>
        <w:gridCol w:w="654"/>
        <w:gridCol w:w="436"/>
        <w:gridCol w:w="436"/>
        <w:gridCol w:w="436"/>
        <w:gridCol w:w="654"/>
        <w:gridCol w:w="1431"/>
        <w:gridCol w:w="2711"/>
      </w:tblGrid>
      <w:tr w:rsidR="000E299B" w:rsidRPr="006A2A92" w14:paraId="45E61549" w14:textId="77777777" w:rsidTr="003504AB">
        <w:trPr>
          <w:jc w:val="center"/>
        </w:trPr>
        <w:tc>
          <w:tcPr>
            <w:tcW w:w="1308" w:type="dxa"/>
            <w:vMerge w:val="restart"/>
            <w:vAlign w:val="center"/>
          </w:tcPr>
          <w:p w14:paraId="14C8DF69" w14:textId="77777777" w:rsidR="000E299B" w:rsidRPr="006A2A92" w:rsidRDefault="000E299B" w:rsidP="003504AB">
            <w:pPr>
              <w:jc w:val="center"/>
              <w:rPr>
                <w:rFonts w:ascii="ＭＳ 明朝" w:hAnsi="ＭＳ 明朝"/>
              </w:rPr>
            </w:pPr>
            <w:r w:rsidRPr="006A2A92">
              <w:rPr>
                <w:rFonts w:ascii="ＭＳ 明朝" w:hAnsi="ＭＳ 明朝" w:hint="eastAsia"/>
              </w:rPr>
              <w:t>氏名</w:t>
            </w:r>
          </w:p>
          <w:p w14:paraId="792F8247" w14:textId="77777777" w:rsidR="000E299B" w:rsidRPr="006A2A92" w:rsidRDefault="000E299B" w:rsidP="003504AB">
            <w:pPr>
              <w:jc w:val="center"/>
              <w:rPr>
                <w:rFonts w:ascii="ＭＳ 明朝" w:hAnsi="ＭＳ 明朝"/>
              </w:rPr>
            </w:pPr>
            <w:r w:rsidRPr="006A2A92">
              <w:rPr>
                <w:rFonts w:ascii="ＭＳ 明朝" w:hAnsi="ＭＳ 明朝" w:hint="eastAsia"/>
              </w:rPr>
              <w:t>（ｶﾅ）</w:t>
            </w:r>
          </w:p>
        </w:tc>
        <w:tc>
          <w:tcPr>
            <w:tcW w:w="1308" w:type="dxa"/>
            <w:vMerge w:val="restart"/>
            <w:vAlign w:val="center"/>
          </w:tcPr>
          <w:p w14:paraId="2EA5D468" w14:textId="77777777" w:rsidR="000E299B" w:rsidRPr="006A2A92" w:rsidRDefault="000E299B" w:rsidP="003504AB">
            <w:pPr>
              <w:jc w:val="center"/>
              <w:rPr>
                <w:rFonts w:ascii="ＭＳ 明朝" w:hAnsi="ＭＳ 明朝"/>
              </w:rPr>
            </w:pPr>
            <w:r w:rsidRPr="006A2A92">
              <w:rPr>
                <w:rFonts w:ascii="ＭＳ 明朝" w:hAnsi="ＭＳ 明朝" w:hint="eastAsia"/>
              </w:rPr>
              <w:t>氏名</w:t>
            </w:r>
          </w:p>
          <w:p w14:paraId="2AD261F0" w14:textId="77777777" w:rsidR="000E299B" w:rsidRPr="006A2A92" w:rsidRDefault="000E299B" w:rsidP="003504AB">
            <w:pPr>
              <w:jc w:val="center"/>
              <w:rPr>
                <w:rFonts w:ascii="ＭＳ 明朝" w:hAnsi="ＭＳ 明朝"/>
              </w:rPr>
            </w:pPr>
            <w:r w:rsidRPr="006A2A92">
              <w:rPr>
                <w:rFonts w:ascii="ＭＳ 明朝" w:hAnsi="ＭＳ 明朝" w:hint="eastAsia"/>
              </w:rPr>
              <w:t>（漢字）</w:t>
            </w:r>
          </w:p>
        </w:tc>
        <w:tc>
          <w:tcPr>
            <w:tcW w:w="1962" w:type="dxa"/>
            <w:gridSpan w:val="4"/>
            <w:vAlign w:val="center"/>
          </w:tcPr>
          <w:p w14:paraId="64040AF4" w14:textId="77777777" w:rsidR="000E299B" w:rsidRPr="006A2A92" w:rsidRDefault="000E299B" w:rsidP="003504AB">
            <w:pPr>
              <w:jc w:val="center"/>
              <w:rPr>
                <w:rFonts w:ascii="ＭＳ 明朝" w:hAnsi="ＭＳ 明朝"/>
              </w:rPr>
            </w:pPr>
            <w:r w:rsidRPr="006A2A92">
              <w:rPr>
                <w:rFonts w:ascii="ＭＳ 明朝" w:hAnsi="ＭＳ 明朝" w:hint="eastAsia"/>
              </w:rPr>
              <w:t>生年月日</w:t>
            </w:r>
          </w:p>
        </w:tc>
        <w:tc>
          <w:tcPr>
            <w:tcW w:w="654" w:type="dxa"/>
            <w:vMerge w:val="restart"/>
            <w:vAlign w:val="center"/>
          </w:tcPr>
          <w:p w14:paraId="0A251985" w14:textId="77777777" w:rsidR="000E299B" w:rsidRPr="006A2A92" w:rsidRDefault="000E299B" w:rsidP="003504AB">
            <w:pPr>
              <w:jc w:val="center"/>
              <w:rPr>
                <w:rFonts w:ascii="ＭＳ 明朝" w:hAnsi="ＭＳ 明朝"/>
              </w:rPr>
            </w:pPr>
            <w:r w:rsidRPr="006A2A92">
              <w:rPr>
                <w:rFonts w:ascii="ＭＳ 明朝" w:hAnsi="ＭＳ 明朝" w:hint="eastAsia"/>
              </w:rPr>
              <w:t>性別</w:t>
            </w:r>
          </w:p>
        </w:tc>
        <w:tc>
          <w:tcPr>
            <w:tcW w:w="1431" w:type="dxa"/>
            <w:vMerge w:val="restart"/>
            <w:vAlign w:val="center"/>
          </w:tcPr>
          <w:p w14:paraId="4C50C5DA" w14:textId="77777777" w:rsidR="000E299B" w:rsidRPr="006A2A92" w:rsidRDefault="000E299B" w:rsidP="003504AB">
            <w:pPr>
              <w:jc w:val="center"/>
              <w:rPr>
                <w:rFonts w:ascii="ＭＳ 明朝" w:hAnsi="ＭＳ 明朝"/>
              </w:rPr>
            </w:pPr>
            <w:r w:rsidRPr="006A2A92">
              <w:rPr>
                <w:rFonts w:ascii="ＭＳ 明朝" w:hAnsi="ＭＳ 明朝" w:hint="eastAsia"/>
              </w:rPr>
              <w:t>役職</w:t>
            </w:r>
            <w:r w:rsidRPr="006A2A92">
              <w:rPr>
                <w:rFonts w:ascii="ＭＳ 明朝" w:hAnsi="ＭＳ 明朝"/>
              </w:rPr>
              <w:br/>
            </w:r>
            <w:r w:rsidRPr="006A2A92">
              <w:rPr>
                <w:rFonts w:ascii="ＭＳ 明朝" w:hAnsi="ＭＳ 明朝" w:hint="eastAsia"/>
                <w:sz w:val="16"/>
              </w:rPr>
              <w:t>（法人のみ）</w:t>
            </w:r>
          </w:p>
        </w:tc>
        <w:tc>
          <w:tcPr>
            <w:tcW w:w="2711" w:type="dxa"/>
            <w:vMerge w:val="restart"/>
            <w:vAlign w:val="center"/>
          </w:tcPr>
          <w:p w14:paraId="51C3216C" w14:textId="77777777" w:rsidR="000E299B" w:rsidRPr="006A2A92" w:rsidRDefault="000E299B" w:rsidP="003504AB">
            <w:pPr>
              <w:jc w:val="center"/>
              <w:rPr>
                <w:rFonts w:ascii="ＭＳ 明朝" w:hAnsi="ＭＳ 明朝"/>
              </w:rPr>
            </w:pPr>
            <w:r w:rsidRPr="006A2A92">
              <w:rPr>
                <w:rFonts w:ascii="ＭＳ 明朝" w:hAnsi="ＭＳ 明朝" w:hint="eastAsia"/>
              </w:rPr>
              <w:t>住　所</w:t>
            </w:r>
          </w:p>
        </w:tc>
      </w:tr>
      <w:tr w:rsidR="000E299B" w:rsidRPr="006A2A92" w14:paraId="368BEBB1" w14:textId="77777777" w:rsidTr="003504AB">
        <w:trPr>
          <w:jc w:val="center"/>
        </w:trPr>
        <w:tc>
          <w:tcPr>
            <w:tcW w:w="1308" w:type="dxa"/>
            <w:vMerge/>
            <w:vAlign w:val="center"/>
          </w:tcPr>
          <w:p w14:paraId="26CB5E53" w14:textId="77777777" w:rsidR="000E299B" w:rsidRPr="006A2A92" w:rsidRDefault="000E299B" w:rsidP="003504AB">
            <w:pPr>
              <w:rPr>
                <w:rFonts w:ascii="ＭＳ 明朝" w:hAnsi="ＭＳ 明朝"/>
              </w:rPr>
            </w:pPr>
          </w:p>
        </w:tc>
        <w:tc>
          <w:tcPr>
            <w:tcW w:w="1308" w:type="dxa"/>
            <w:vMerge/>
            <w:vAlign w:val="center"/>
          </w:tcPr>
          <w:p w14:paraId="62EE5098" w14:textId="77777777" w:rsidR="000E299B" w:rsidRPr="006A2A92" w:rsidRDefault="000E299B" w:rsidP="003504AB">
            <w:pPr>
              <w:rPr>
                <w:rFonts w:ascii="ＭＳ 明朝" w:hAnsi="ＭＳ 明朝"/>
              </w:rPr>
            </w:pPr>
          </w:p>
        </w:tc>
        <w:tc>
          <w:tcPr>
            <w:tcW w:w="654" w:type="dxa"/>
            <w:vAlign w:val="center"/>
          </w:tcPr>
          <w:p w14:paraId="6B96CB21" w14:textId="77777777" w:rsidR="000E299B" w:rsidRPr="006A2A92" w:rsidRDefault="000E299B" w:rsidP="003504AB">
            <w:pPr>
              <w:jc w:val="center"/>
              <w:rPr>
                <w:rFonts w:ascii="ＭＳ 明朝" w:hAnsi="ＭＳ 明朝"/>
              </w:rPr>
            </w:pPr>
            <w:r w:rsidRPr="006A2A92">
              <w:rPr>
                <w:rFonts w:ascii="ＭＳ 明朝" w:hAnsi="ＭＳ 明朝" w:hint="eastAsia"/>
              </w:rPr>
              <w:t>年号</w:t>
            </w:r>
          </w:p>
        </w:tc>
        <w:tc>
          <w:tcPr>
            <w:tcW w:w="436" w:type="dxa"/>
            <w:vAlign w:val="center"/>
          </w:tcPr>
          <w:p w14:paraId="12FBB11E" w14:textId="77777777" w:rsidR="000E299B" w:rsidRPr="006A2A92" w:rsidRDefault="000E299B" w:rsidP="003504AB">
            <w:pPr>
              <w:jc w:val="center"/>
              <w:rPr>
                <w:rFonts w:ascii="ＭＳ 明朝" w:hAnsi="ＭＳ 明朝"/>
              </w:rPr>
            </w:pPr>
            <w:r w:rsidRPr="006A2A92">
              <w:rPr>
                <w:rFonts w:ascii="ＭＳ 明朝" w:hAnsi="ＭＳ 明朝" w:hint="eastAsia"/>
              </w:rPr>
              <w:t>年</w:t>
            </w:r>
          </w:p>
        </w:tc>
        <w:tc>
          <w:tcPr>
            <w:tcW w:w="436" w:type="dxa"/>
            <w:vAlign w:val="center"/>
          </w:tcPr>
          <w:p w14:paraId="5CC696C0" w14:textId="77777777" w:rsidR="000E299B" w:rsidRPr="006A2A92" w:rsidRDefault="000E299B" w:rsidP="003504AB">
            <w:pPr>
              <w:jc w:val="center"/>
              <w:rPr>
                <w:rFonts w:ascii="ＭＳ 明朝" w:hAnsi="ＭＳ 明朝"/>
              </w:rPr>
            </w:pPr>
            <w:r w:rsidRPr="006A2A92">
              <w:rPr>
                <w:rFonts w:ascii="ＭＳ 明朝" w:hAnsi="ＭＳ 明朝" w:hint="eastAsia"/>
              </w:rPr>
              <w:t>月</w:t>
            </w:r>
          </w:p>
        </w:tc>
        <w:tc>
          <w:tcPr>
            <w:tcW w:w="436" w:type="dxa"/>
            <w:vAlign w:val="center"/>
          </w:tcPr>
          <w:p w14:paraId="49922F32" w14:textId="77777777" w:rsidR="000E299B" w:rsidRPr="006A2A92" w:rsidRDefault="000E299B" w:rsidP="003504AB">
            <w:pPr>
              <w:jc w:val="center"/>
              <w:rPr>
                <w:rFonts w:ascii="ＭＳ 明朝" w:hAnsi="ＭＳ 明朝"/>
              </w:rPr>
            </w:pPr>
            <w:r w:rsidRPr="006A2A92">
              <w:rPr>
                <w:rFonts w:ascii="ＭＳ 明朝" w:hAnsi="ＭＳ 明朝" w:hint="eastAsia"/>
              </w:rPr>
              <w:t>日</w:t>
            </w:r>
          </w:p>
        </w:tc>
        <w:tc>
          <w:tcPr>
            <w:tcW w:w="654" w:type="dxa"/>
            <w:vMerge/>
            <w:vAlign w:val="center"/>
          </w:tcPr>
          <w:p w14:paraId="08297D24" w14:textId="77777777" w:rsidR="000E299B" w:rsidRPr="006A2A92" w:rsidRDefault="000E299B" w:rsidP="003504AB">
            <w:pPr>
              <w:rPr>
                <w:rFonts w:ascii="ＭＳ 明朝" w:hAnsi="ＭＳ 明朝"/>
              </w:rPr>
            </w:pPr>
          </w:p>
        </w:tc>
        <w:tc>
          <w:tcPr>
            <w:tcW w:w="1431" w:type="dxa"/>
            <w:vMerge/>
            <w:vAlign w:val="center"/>
          </w:tcPr>
          <w:p w14:paraId="3AB277BD" w14:textId="77777777" w:rsidR="000E299B" w:rsidRPr="006A2A92" w:rsidRDefault="000E299B" w:rsidP="003504AB">
            <w:pPr>
              <w:rPr>
                <w:rFonts w:ascii="ＭＳ 明朝" w:hAnsi="ＭＳ 明朝"/>
              </w:rPr>
            </w:pPr>
          </w:p>
        </w:tc>
        <w:tc>
          <w:tcPr>
            <w:tcW w:w="2711" w:type="dxa"/>
            <w:vMerge/>
            <w:vAlign w:val="center"/>
          </w:tcPr>
          <w:p w14:paraId="6BA86732" w14:textId="77777777" w:rsidR="000E299B" w:rsidRPr="006A2A92" w:rsidRDefault="000E299B" w:rsidP="003504AB">
            <w:pPr>
              <w:rPr>
                <w:rFonts w:ascii="ＭＳ 明朝" w:hAnsi="ＭＳ 明朝"/>
              </w:rPr>
            </w:pPr>
          </w:p>
        </w:tc>
      </w:tr>
      <w:tr w:rsidR="007A200D" w:rsidRPr="006A2A92" w14:paraId="59EA73E6" w14:textId="77777777" w:rsidTr="000D7A45">
        <w:trPr>
          <w:trHeight w:val="467"/>
          <w:jc w:val="center"/>
        </w:trPr>
        <w:tc>
          <w:tcPr>
            <w:tcW w:w="1308" w:type="dxa"/>
            <w:vAlign w:val="center"/>
          </w:tcPr>
          <w:p w14:paraId="30DDA8F6" w14:textId="33D5D48D" w:rsidR="007A200D" w:rsidRPr="006A2A92" w:rsidRDefault="007A200D" w:rsidP="007A200D">
            <w:pPr>
              <w:rPr>
                <w:rFonts w:ascii="ＭＳ 明朝" w:hAnsi="ＭＳ 明朝"/>
                <w:sz w:val="20"/>
              </w:rPr>
            </w:pPr>
            <w:r w:rsidRPr="007A200D">
              <w:rPr>
                <w:rFonts w:ascii="ＭＳ 明朝" w:hAnsi="ＭＳ 明朝" w:hint="eastAsia"/>
                <w:sz w:val="18"/>
                <w:szCs w:val="22"/>
              </w:rPr>
              <w:t>例</w:t>
            </w:r>
            <w:r>
              <w:rPr>
                <w:rFonts w:ascii="ＭＳ 明朝" w:hAnsi="ＭＳ 明朝" w:hint="eastAsia"/>
                <w:sz w:val="18"/>
                <w:szCs w:val="22"/>
              </w:rPr>
              <w:t xml:space="preserve"> </w:t>
            </w:r>
            <w:r w:rsidRPr="007A200D">
              <w:rPr>
                <w:rFonts w:ascii="ＭＳ 明朝" w:hAnsi="ＭＳ 明朝" w:hint="eastAsia"/>
                <w:sz w:val="20"/>
              </w:rPr>
              <w:t>ｲｼｶﾜ</w:t>
            </w:r>
            <w:r>
              <w:rPr>
                <w:rFonts w:ascii="ＭＳ 明朝" w:hAnsi="ＭＳ 明朝" w:hint="eastAsia"/>
                <w:sz w:val="20"/>
              </w:rPr>
              <w:t xml:space="preserve"> </w:t>
            </w:r>
            <w:r w:rsidRPr="007A200D">
              <w:rPr>
                <w:rFonts w:ascii="ＭＳ 明朝" w:hAnsi="ＭＳ 明朝" w:hint="eastAsia"/>
                <w:sz w:val="20"/>
              </w:rPr>
              <w:t>ﾀﾛｳ</w:t>
            </w:r>
          </w:p>
        </w:tc>
        <w:tc>
          <w:tcPr>
            <w:tcW w:w="1308" w:type="dxa"/>
            <w:vAlign w:val="center"/>
          </w:tcPr>
          <w:p w14:paraId="42A7C008" w14:textId="77777777" w:rsidR="007A200D" w:rsidRPr="006A2A92" w:rsidRDefault="007A200D" w:rsidP="007A200D">
            <w:pPr>
              <w:rPr>
                <w:rFonts w:ascii="ＭＳ 明朝" w:hAnsi="ＭＳ 明朝"/>
                <w:sz w:val="20"/>
              </w:rPr>
            </w:pPr>
            <w:r w:rsidRPr="006A2A92">
              <w:rPr>
                <w:rFonts w:ascii="ＭＳ 明朝" w:hAnsi="ＭＳ 明朝" w:hint="eastAsia"/>
                <w:sz w:val="20"/>
              </w:rPr>
              <w:t>石川　太郎</w:t>
            </w:r>
          </w:p>
        </w:tc>
        <w:tc>
          <w:tcPr>
            <w:tcW w:w="654" w:type="dxa"/>
            <w:vAlign w:val="center"/>
          </w:tcPr>
          <w:p w14:paraId="387EC481" w14:textId="77777777" w:rsidR="007A200D" w:rsidRPr="006A2A92" w:rsidRDefault="007A200D" w:rsidP="007A200D">
            <w:pPr>
              <w:rPr>
                <w:rFonts w:ascii="ＭＳ 明朝" w:hAnsi="ＭＳ 明朝"/>
                <w:sz w:val="20"/>
              </w:rPr>
            </w:pPr>
            <w:r w:rsidRPr="006A2A92">
              <w:rPr>
                <w:rFonts w:ascii="ＭＳ 明朝" w:hAnsi="ＭＳ 明朝" w:hint="eastAsia"/>
                <w:sz w:val="20"/>
              </w:rPr>
              <w:t>Ｓ</w:t>
            </w:r>
          </w:p>
        </w:tc>
        <w:tc>
          <w:tcPr>
            <w:tcW w:w="436" w:type="dxa"/>
            <w:vAlign w:val="center"/>
          </w:tcPr>
          <w:p w14:paraId="72455B48" w14:textId="77777777" w:rsidR="007A200D" w:rsidRPr="006A2A92" w:rsidRDefault="007A200D" w:rsidP="007A200D">
            <w:pPr>
              <w:rPr>
                <w:rFonts w:ascii="ＭＳ 明朝" w:hAnsi="ＭＳ 明朝"/>
                <w:sz w:val="20"/>
              </w:rPr>
            </w:pPr>
            <w:r w:rsidRPr="006A2A92">
              <w:rPr>
                <w:rFonts w:ascii="ＭＳ 明朝" w:hAnsi="ＭＳ 明朝"/>
                <w:sz w:val="20"/>
              </w:rPr>
              <w:t>5</w:t>
            </w:r>
            <w:r w:rsidRPr="006A2A92">
              <w:rPr>
                <w:rFonts w:ascii="ＭＳ 明朝" w:hAnsi="ＭＳ 明朝" w:hint="eastAsia"/>
                <w:sz w:val="20"/>
              </w:rPr>
              <w:t>0</w:t>
            </w:r>
          </w:p>
        </w:tc>
        <w:tc>
          <w:tcPr>
            <w:tcW w:w="436" w:type="dxa"/>
            <w:vAlign w:val="center"/>
          </w:tcPr>
          <w:p w14:paraId="69CBD1DD" w14:textId="77777777" w:rsidR="007A200D" w:rsidRPr="006A2A92" w:rsidRDefault="007A200D" w:rsidP="007A200D">
            <w:pPr>
              <w:rPr>
                <w:rFonts w:ascii="ＭＳ 明朝" w:hAnsi="ＭＳ 明朝"/>
                <w:sz w:val="20"/>
              </w:rPr>
            </w:pPr>
            <w:r w:rsidRPr="006A2A92">
              <w:rPr>
                <w:rFonts w:ascii="ＭＳ 明朝" w:hAnsi="ＭＳ 明朝" w:hint="eastAsia"/>
                <w:sz w:val="20"/>
              </w:rPr>
              <w:t>１</w:t>
            </w:r>
          </w:p>
        </w:tc>
        <w:tc>
          <w:tcPr>
            <w:tcW w:w="436" w:type="dxa"/>
            <w:vAlign w:val="center"/>
          </w:tcPr>
          <w:p w14:paraId="4B3EFD1A" w14:textId="77777777" w:rsidR="007A200D" w:rsidRPr="006A2A92" w:rsidRDefault="007A200D" w:rsidP="007A200D">
            <w:pPr>
              <w:rPr>
                <w:rFonts w:ascii="ＭＳ 明朝" w:hAnsi="ＭＳ 明朝"/>
                <w:sz w:val="20"/>
              </w:rPr>
            </w:pPr>
            <w:r w:rsidRPr="006A2A92">
              <w:rPr>
                <w:rFonts w:ascii="ＭＳ 明朝" w:hAnsi="ＭＳ 明朝" w:hint="eastAsia"/>
                <w:sz w:val="20"/>
              </w:rPr>
              <w:t>１</w:t>
            </w:r>
          </w:p>
        </w:tc>
        <w:tc>
          <w:tcPr>
            <w:tcW w:w="654" w:type="dxa"/>
            <w:vAlign w:val="center"/>
          </w:tcPr>
          <w:p w14:paraId="4A80A4EA" w14:textId="728E3104" w:rsidR="007A200D" w:rsidRPr="006A2A92" w:rsidRDefault="007A200D" w:rsidP="007A200D">
            <w:pPr>
              <w:rPr>
                <w:rFonts w:ascii="ＭＳ 明朝" w:hAnsi="ＭＳ 明朝"/>
                <w:sz w:val="20"/>
              </w:rPr>
            </w:pPr>
            <w:r>
              <w:rPr>
                <w:rFonts w:ascii="ＭＳ 明朝" w:hAnsi="ＭＳ 明朝" w:hint="eastAsia"/>
                <w:sz w:val="20"/>
              </w:rPr>
              <w:t>Ｍ</w:t>
            </w:r>
          </w:p>
        </w:tc>
        <w:tc>
          <w:tcPr>
            <w:tcW w:w="1431" w:type="dxa"/>
            <w:vAlign w:val="center"/>
          </w:tcPr>
          <w:p w14:paraId="44437003" w14:textId="77777777" w:rsidR="007A200D" w:rsidRPr="006A2A92" w:rsidRDefault="007A200D" w:rsidP="007A200D">
            <w:pPr>
              <w:rPr>
                <w:rFonts w:ascii="ＭＳ 明朝" w:hAnsi="ＭＳ 明朝"/>
                <w:sz w:val="20"/>
              </w:rPr>
            </w:pPr>
            <w:r w:rsidRPr="006A2A92">
              <w:rPr>
                <w:rFonts w:ascii="ＭＳ 明朝" w:hAnsi="ＭＳ 明朝" w:hint="eastAsia"/>
                <w:sz w:val="20"/>
              </w:rPr>
              <w:t>代表取締役</w:t>
            </w:r>
          </w:p>
        </w:tc>
        <w:tc>
          <w:tcPr>
            <w:tcW w:w="2711" w:type="dxa"/>
            <w:vAlign w:val="center"/>
          </w:tcPr>
          <w:p w14:paraId="6A2CF61C" w14:textId="77777777" w:rsidR="007A200D" w:rsidRPr="006A2A92" w:rsidRDefault="007A200D" w:rsidP="007A200D">
            <w:pPr>
              <w:rPr>
                <w:rFonts w:ascii="ＭＳ 明朝" w:hAnsi="ＭＳ 明朝"/>
                <w:sz w:val="20"/>
              </w:rPr>
            </w:pPr>
            <w:r w:rsidRPr="006A2A92">
              <w:rPr>
                <w:rFonts w:ascii="ＭＳ 明朝" w:hAnsi="ＭＳ 明朝" w:hint="eastAsia"/>
                <w:sz w:val="20"/>
              </w:rPr>
              <w:t>金沢市鞍月１丁目１番地</w:t>
            </w:r>
          </w:p>
        </w:tc>
      </w:tr>
      <w:tr w:rsidR="007A200D" w:rsidRPr="006A2A92" w14:paraId="60537FE5" w14:textId="77777777" w:rsidTr="003504AB">
        <w:trPr>
          <w:trHeight w:val="499"/>
          <w:jc w:val="center"/>
        </w:trPr>
        <w:tc>
          <w:tcPr>
            <w:tcW w:w="1308" w:type="dxa"/>
            <w:vAlign w:val="center"/>
          </w:tcPr>
          <w:p w14:paraId="126D35B2" w14:textId="77777777" w:rsidR="007A200D" w:rsidRPr="006A2A92" w:rsidRDefault="007A200D" w:rsidP="007A200D">
            <w:pPr>
              <w:rPr>
                <w:rFonts w:ascii="ＭＳ 明朝" w:hAnsi="ＭＳ 明朝"/>
              </w:rPr>
            </w:pPr>
          </w:p>
        </w:tc>
        <w:tc>
          <w:tcPr>
            <w:tcW w:w="1308" w:type="dxa"/>
            <w:vAlign w:val="center"/>
          </w:tcPr>
          <w:p w14:paraId="02B199CD" w14:textId="77777777" w:rsidR="007A200D" w:rsidRPr="006A2A92" w:rsidRDefault="007A200D" w:rsidP="007A200D">
            <w:pPr>
              <w:rPr>
                <w:rFonts w:ascii="ＭＳ 明朝" w:hAnsi="ＭＳ 明朝"/>
              </w:rPr>
            </w:pPr>
          </w:p>
        </w:tc>
        <w:tc>
          <w:tcPr>
            <w:tcW w:w="654" w:type="dxa"/>
            <w:vAlign w:val="center"/>
          </w:tcPr>
          <w:p w14:paraId="7266006C" w14:textId="77777777" w:rsidR="007A200D" w:rsidRPr="006A2A92" w:rsidRDefault="007A200D" w:rsidP="007A200D">
            <w:pPr>
              <w:rPr>
                <w:rFonts w:ascii="ＭＳ 明朝" w:hAnsi="ＭＳ 明朝"/>
              </w:rPr>
            </w:pPr>
          </w:p>
        </w:tc>
        <w:tc>
          <w:tcPr>
            <w:tcW w:w="436" w:type="dxa"/>
            <w:vAlign w:val="center"/>
          </w:tcPr>
          <w:p w14:paraId="4E2B1CDB" w14:textId="77777777" w:rsidR="007A200D" w:rsidRPr="006A2A92" w:rsidRDefault="007A200D" w:rsidP="007A200D">
            <w:pPr>
              <w:rPr>
                <w:rFonts w:ascii="ＭＳ 明朝" w:hAnsi="ＭＳ 明朝"/>
              </w:rPr>
            </w:pPr>
          </w:p>
        </w:tc>
        <w:tc>
          <w:tcPr>
            <w:tcW w:w="436" w:type="dxa"/>
            <w:vAlign w:val="center"/>
          </w:tcPr>
          <w:p w14:paraId="66FEE46F" w14:textId="77777777" w:rsidR="007A200D" w:rsidRPr="006A2A92" w:rsidRDefault="007A200D" w:rsidP="007A200D">
            <w:pPr>
              <w:rPr>
                <w:rFonts w:ascii="ＭＳ 明朝" w:hAnsi="ＭＳ 明朝"/>
              </w:rPr>
            </w:pPr>
          </w:p>
        </w:tc>
        <w:tc>
          <w:tcPr>
            <w:tcW w:w="436" w:type="dxa"/>
            <w:vAlign w:val="center"/>
          </w:tcPr>
          <w:p w14:paraId="5B8E5F39" w14:textId="77777777" w:rsidR="007A200D" w:rsidRPr="006A2A92" w:rsidRDefault="007A200D" w:rsidP="007A200D">
            <w:pPr>
              <w:rPr>
                <w:rFonts w:ascii="ＭＳ 明朝" w:hAnsi="ＭＳ 明朝"/>
              </w:rPr>
            </w:pPr>
          </w:p>
        </w:tc>
        <w:tc>
          <w:tcPr>
            <w:tcW w:w="654" w:type="dxa"/>
            <w:vAlign w:val="center"/>
          </w:tcPr>
          <w:p w14:paraId="7FE7F2EE" w14:textId="77777777" w:rsidR="007A200D" w:rsidRPr="006A2A92" w:rsidRDefault="007A200D" w:rsidP="007A200D">
            <w:pPr>
              <w:rPr>
                <w:rFonts w:ascii="ＭＳ 明朝" w:hAnsi="ＭＳ 明朝"/>
              </w:rPr>
            </w:pPr>
          </w:p>
        </w:tc>
        <w:tc>
          <w:tcPr>
            <w:tcW w:w="1431" w:type="dxa"/>
            <w:vAlign w:val="center"/>
          </w:tcPr>
          <w:p w14:paraId="005FA3E1" w14:textId="77777777" w:rsidR="007A200D" w:rsidRPr="006A2A92" w:rsidRDefault="007A200D" w:rsidP="007A200D">
            <w:pPr>
              <w:rPr>
                <w:rFonts w:ascii="ＭＳ 明朝" w:hAnsi="ＭＳ 明朝"/>
              </w:rPr>
            </w:pPr>
          </w:p>
        </w:tc>
        <w:tc>
          <w:tcPr>
            <w:tcW w:w="2711" w:type="dxa"/>
            <w:vAlign w:val="center"/>
          </w:tcPr>
          <w:p w14:paraId="701E9553" w14:textId="77777777" w:rsidR="007A200D" w:rsidRPr="006A2A92" w:rsidRDefault="007A200D" w:rsidP="007A200D">
            <w:pPr>
              <w:rPr>
                <w:rFonts w:ascii="ＭＳ 明朝" w:hAnsi="ＭＳ 明朝"/>
              </w:rPr>
            </w:pPr>
          </w:p>
        </w:tc>
      </w:tr>
      <w:tr w:rsidR="007A200D" w:rsidRPr="006A2A92" w14:paraId="4408A302" w14:textId="77777777" w:rsidTr="003504AB">
        <w:trPr>
          <w:trHeight w:val="499"/>
          <w:jc w:val="center"/>
        </w:trPr>
        <w:tc>
          <w:tcPr>
            <w:tcW w:w="1308" w:type="dxa"/>
            <w:vAlign w:val="center"/>
          </w:tcPr>
          <w:p w14:paraId="7E5E6E3F" w14:textId="77777777" w:rsidR="007A200D" w:rsidRPr="006A2A92" w:rsidRDefault="007A200D" w:rsidP="007A200D">
            <w:pPr>
              <w:rPr>
                <w:rFonts w:ascii="ＭＳ 明朝" w:hAnsi="ＭＳ 明朝"/>
              </w:rPr>
            </w:pPr>
          </w:p>
        </w:tc>
        <w:tc>
          <w:tcPr>
            <w:tcW w:w="1308" w:type="dxa"/>
            <w:vAlign w:val="center"/>
          </w:tcPr>
          <w:p w14:paraId="07B862F9" w14:textId="77777777" w:rsidR="007A200D" w:rsidRPr="006A2A92" w:rsidRDefault="007A200D" w:rsidP="007A200D">
            <w:pPr>
              <w:rPr>
                <w:rFonts w:ascii="ＭＳ 明朝" w:hAnsi="ＭＳ 明朝"/>
              </w:rPr>
            </w:pPr>
          </w:p>
        </w:tc>
        <w:tc>
          <w:tcPr>
            <w:tcW w:w="654" w:type="dxa"/>
            <w:vAlign w:val="center"/>
          </w:tcPr>
          <w:p w14:paraId="47B99624" w14:textId="77777777" w:rsidR="007A200D" w:rsidRPr="006A2A92" w:rsidRDefault="007A200D" w:rsidP="007A200D">
            <w:pPr>
              <w:rPr>
                <w:rFonts w:ascii="ＭＳ 明朝" w:hAnsi="ＭＳ 明朝"/>
              </w:rPr>
            </w:pPr>
          </w:p>
        </w:tc>
        <w:tc>
          <w:tcPr>
            <w:tcW w:w="436" w:type="dxa"/>
            <w:vAlign w:val="center"/>
          </w:tcPr>
          <w:p w14:paraId="35C1B8F2" w14:textId="77777777" w:rsidR="007A200D" w:rsidRPr="006A2A92" w:rsidRDefault="007A200D" w:rsidP="007A200D">
            <w:pPr>
              <w:rPr>
                <w:rFonts w:ascii="ＭＳ 明朝" w:hAnsi="ＭＳ 明朝"/>
              </w:rPr>
            </w:pPr>
          </w:p>
        </w:tc>
        <w:tc>
          <w:tcPr>
            <w:tcW w:w="436" w:type="dxa"/>
            <w:vAlign w:val="center"/>
          </w:tcPr>
          <w:p w14:paraId="63E0FBE5" w14:textId="77777777" w:rsidR="007A200D" w:rsidRPr="006A2A92" w:rsidRDefault="007A200D" w:rsidP="007A200D">
            <w:pPr>
              <w:rPr>
                <w:rFonts w:ascii="ＭＳ 明朝" w:hAnsi="ＭＳ 明朝"/>
              </w:rPr>
            </w:pPr>
          </w:p>
        </w:tc>
        <w:tc>
          <w:tcPr>
            <w:tcW w:w="436" w:type="dxa"/>
            <w:vAlign w:val="center"/>
          </w:tcPr>
          <w:p w14:paraId="492C742E" w14:textId="77777777" w:rsidR="007A200D" w:rsidRPr="006A2A92" w:rsidRDefault="007A200D" w:rsidP="007A200D">
            <w:pPr>
              <w:rPr>
                <w:rFonts w:ascii="ＭＳ 明朝" w:hAnsi="ＭＳ 明朝"/>
              </w:rPr>
            </w:pPr>
          </w:p>
        </w:tc>
        <w:tc>
          <w:tcPr>
            <w:tcW w:w="654" w:type="dxa"/>
            <w:vAlign w:val="center"/>
          </w:tcPr>
          <w:p w14:paraId="4971E971" w14:textId="77777777" w:rsidR="007A200D" w:rsidRPr="006A2A92" w:rsidRDefault="007A200D" w:rsidP="007A200D">
            <w:pPr>
              <w:rPr>
                <w:rFonts w:ascii="ＭＳ 明朝" w:hAnsi="ＭＳ 明朝"/>
              </w:rPr>
            </w:pPr>
          </w:p>
        </w:tc>
        <w:tc>
          <w:tcPr>
            <w:tcW w:w="1431" w:type="dxa"/>
            <w:vAlign w:val="center"/>
          </w:tcPr>
          <w:p w14:paraId="321580FF" w14:textId="77777777" w:rsidR="007A200D" w:rsidRPr="006A2A92" w:rsidRDefault="007A200D" w:rsidP="007A200D">
            <w:pPr>
              <w:rPr>
                <w:rFonts w:ascii="ＭＳ 明朝" w:hAnsi="ＭＳ 明朝"/>
              </w:rPr>
            </w:pPr>
          </w:p>
        </w:tc>
        <w:tc>
          <w:tcPr>
            <w:tcW w:w="2711" w:type="dxa"/>
            <w:vAlign w:val="center"/>
          </w:tcPr>
          <w:p w14:paraId="7E029485" w14:textId="77777777" w:rsidR="007A200D" w:rsidRPr="006A2A92" w:rsidRDefault="007A200D" w:rsidP="007A200D">
            <w:pPr>
              <w:rPr>
                <w:rFonts w:ascii="ＭＳ 明朝" w:hAnsi="ＭＳ 明朝"/>
              </w:rPr>
            </w:pPr>
          </w:p>
        </w:tc>
      </w:tr>
      <w:tr w:rsidR="007A200D" w:rsidRPr="006A2A92" w14:paraId="651BCA1D" w14:textId="77777777" w:rsidTr="003504AB">
        <w:trPr>
          <w:trHeight w:val="499"/>
          <w:jc w:val="center"/>
        </w:trPr>
        <w:tc>
          <w:tcPr>
            <w:tcW w:w="1308" w:type="dxa"/>
            <w:vAlign w:val="center"/>
          </w:tcPr>
          <w:p w14:paraId="1A6264C3" w14:textId="77777777" w:rsidR="007A200D" w:rsidRPr="006A2A92" w:rsidRDefault="007A200D" w:rsidP="007A200D">
            <w:pPr>
              <w:rPr>
                <w:rFonts w:ascii="ＭＳ 明朝" w:hAnsi="ＭＳ 明朝"/>
              </w:rPr>
            </w:pPr>
          </w:p>
        </w:tc>
        <w:tc>
          <w:tcPr>
            <w:tcW w:w="1308" w:type="dxa"/>
            <w:vAlign w:val="center"/>
          </w:tcPr>
          <w:p w14:paraId="4BC048EF" w14:textId="77777777" w:rsidR="007A200D" w:rsidRPr="006A2A92" w:rsidRDefault="007A200D" w:rsidP="007A200D">
            <w:pPr>
              <w:rPr>
                <w:rFonts w:ascii="ＭＳ 明朝" w:hAnsi="ＭＳ 明朝"/>
              </w:rPr>
            </w:pPr>
          </w:p>
        </w:tc>
        <w:tc>
          <w:tcPr>
            <w:tcW w:w="654" w:type="dxa"/>
            <w:vAlign w:val="center"/>
          </w:tcPr>
          <w:p w14:paraId="2ABAC63A" w14:textId="77777777" w:rsidR="007A200D" w:rsidRPr="006A2A92" w:rsidRDefault="007A200D" w:rsidP="007A200D">
            <w:pPr>
              <w:rPr>
                <w:rFonts w:ascii="ＭＳ 明朝" w:hAnsi="ＭＳ 明朝"/>
              </w:rPr>
            </w:pPr>
          </w:p>
        </w:tc>
        <w:tc>
          <w:tcPr>
            <w:tcW w:w="436" w:type="dxa"/>
            <w:vAlign w:val="center"/>
          </w:tcPr>
          <w:p w14:paraId="5A536AE5" w14:textId="77777777" w:rsidR="007A200D" w:rsidRPr="006A2A92" w:rsidRDefault="007A200D" w:rsidP="007A200D">
            <w:pPr>
              <w:rPr>
                <w:rFonts w:ascii="ＭＳ 明朝" w:hAnsi="ＭＳ 明朝"/>
              </w:rPr>
            </w:pPr>
          </w:p>
        </w:tc>
        <w:tc>
          <w:tcPr>
            <w:tcW w:w="436" w:type="dxa"/>
            <w:vAlign w:val="center"/>
          </w:tcPr>
          <w:p w14:paraId="4D38CC80" w14:textId="77777777" w:rsidR="007A200D" w:rsidRPr="006A2A92" w:rsidRDefault="007A200D" w:rsidP="007A200D">
            <w:pPr>
              <w:rPr>
                <w:rFonts w:ascii="ＭＳ 明朝" w:hAnsi="ＭＳ 明朝"/>
              </w:rPr>
            </w:pPr>
          </w:p>
        </w:tc>
        <w:tc>
          <w:tcPr>
            <w:tcW w:w="436" w:type="dxa"/>
            <w:vAlign w:val="center"/>
          </w:tcPr>
          <w:p w14:paraId="170A2744" w14:textId="77777777" w:rsidR="007A200D" w:rsidRPr="006A2A92" w:rsidRDefault="007A200D" w:rsidP="007A200D">
            <w:pPr>
              <w:rPr>
                <w:rFonts w:ascii="ＭＳ 明朝" w:hAnsi="ＭＳ 明朝"/>
              </w:rPr>
            </w:pPr>
          </w:p>
        </w:tc>
        <w:tc>
          <w:tcPr>
            <w:tcW w:w="654" w:type="dxa"/>
            <w:vAlign w:val="center"/>
          </w:tcPr>
          <w:p w14:paraId="7B910A3B" w14:textId="77777777" w:rsidR="007A200D" w:rsidRPr="006A2A92" w:rsidRDefault="007A200D" w:rsidP="007A200D">
            <w:pPr>
              <w:rPr>
                <w:rFonts w:ascii="ＭＳ 明朝" w:hAnsi="ＭＳ 明朝"/>
              </w:rPr>
            </w:pPr>
          </w:p>
        </w:tc>
        <w:tc>
          <w:tcPr>
            <w:tcW w:w="1431" w:type="dxa"/>
            <w:vAlign w:val="center"/>
          </w:tcPr>
          <w:p w14:paraId="064271EC" w14:textId="77777777" w:rsidR="007A200D" w:rsidRPr="006A2A92" w:rsidRDefault="007A200D" w:rsidP="007A200D">
            <w:pPr>
              <w:rPr>
                <w:rFonts w:ascii="ＭＳ 明朝" w:hAnsi="ＭＳ 明朝"/>
              </w:rPr>
            </w:pPr>
          </w:p>
        </w:tc>
        <w:tc>
          <w:tcPr>
            <w:tcW w:w="2711" w:type="dxa"/>
            <w:vAlign w:val="center"/>
          </w:tcPr>
          <w:p w14:paraId="3E192135" w14:textId="77777777" w:rsidR="007A200D" w:rsidRPr="006A2A92" w:rsidRDefault="007A200D" w:rsidP="007A200D">
            <w:pPr>
              <w:rPr>
                <w:rFonts w:ascii="ＭＳ 明朝" w:hAnsi="ＭＳ 明朝"/>
              </w:rPr>
            </w:pPr>
          </w:p>
        </w:tc>
      </w:tr>
      <w:tr w:rsidR="007A200D" w:rsidRPr="006A2A92" w14:paraId="4CA187EC" w14:textId="77777777" w:rsidTr="003504AB">
        <w:trPr>
          <w:trHeight w:val="499"/>
          <w:jc w:val="center"/>
        </w:trPr>
        <w:tc>
          <w:tcPr>
            <w:tcW w:w="1308" w:type="dxa"/>
            <w:vAlign w:val="center"/>
          </w:tcPr>
          <w:p w14:paraId="7625AEE5" w14:textId="77777777" w:rsidR="007A200D" w:rsidRPr="006A2A92" w:rsidRDefault="007A200D" w:rsidP="007A200D">
            <w:pPr>
              <w:rPr>
                <w:rFonts w:ascii="ＭＳ 明朝" w:hAnsi="ＭＳ 明朝"/>
              </w:rPr>
            </w:pPr>
          </w:p>
        </w:tc>
        <w:tc>
          <w:tcPr>
            <w:tcW w:w="1308" w:type="dxa"/>
            <w:vAlign w:val="center"/>
          </w:tcPr>
          <w:p w14:paraId="1EB38AC5" w14:textId="77777777" w:rsidR="007A200D" w:rsidRPr="006A2A92" w:rsidRDefault="007A200D" w:rsidP="007A200D">
            <w:pPr>
              <w:rPr>
                <w:rFonts w:ascii="ＭＳ 明朝" w:hAnsi="ＭＳ 明朝"/>
              </w:rPr>
            </w:pPr>
          </w:p>
        </w:tc>
        <w:tc>
          <w:tcPr>
            <w:tcW w:w="654" w:type="dxa"/>
            <w:vAlign w:val="center"/>
          </w:tcPr>
          <w:p w14:paraId="68DF598B" w14:textId="77777777" w:rsidR="007A200D" w:rsidRPr="006A2A92" w:rsidRDefault="007A200D" w:rsidP="007A200D">
            <w:pPr>
              <w:rPr>
                <w:rFonts w:ascii="ＭＳ 明朝" w:hAnsi="ＭＳ 明朝"/>
              </w:rPr>
            </w:pPr>
          </w:p>
        </w:tc>
        <w:tc>
          <w:tcPr>
            <w:tcW w:w="436" w:type="dxa"/>
            <w:vAlign w:val="center"/>
          </w:tcPr>
          <w:p w14:paraId="5B7B0941" w14:textId="77777777" w:rsidR="007A200D" w:rsidRPr="006A2A92" w:rsidRDefault="007A200D" w:rsidP="007A200D">
            <w:pPr>
              <w:rPr>
                <w:rFonts w:ascii="ＭＳ 明朝" w:hAnsi="ＭＳ 明朝"/>
              </w:rPr>
            </w:pPr>
          </w:p>
        </w:tc>
        <w:tc>
          <w:tcPr>
            <w:tcW w:w="436" w:type="dxa"/>
            <w:vAlign w:val="center"/>
          </w:tcPr>
          <w:p w14:paraId="1A1EE1B3" w14:textId="77777777" w:rsidR="007A200D" w:rsidRPr="006A2A92" w:rsidRDefault="007A200D" w:rsidP="007A200D">
            <w:pPr>
              <w:rPr>
                <w:rFonts w:ascii="ＭＳ 明朝" w:hAnsi="ＭＳ 明朝"/>
              </w:rPr>
            </w:pPr>
          </w:p>
        </w:tc>
        <w:tc>
          <w:tcPr>
            <w:tcW w:w="436" w:type="dxa"/>
            <w:vAlign w:val="center"/>
          </w:tcPr>
          <w:p w14:paraId="2DC556C3" w14:textId="77777777" w:rsidR="007A200D" w:rsidRPr="006A2A92" w:rsidRDefault="007A200D" w:rsidP="007A200D">
            <w:pPr>
              <w:rPr>
                <w:rFonts w:ascii="ＭＳ 明朝" w:hAnsi="ＭＳ 明朝"/>
              </w:rPr>
            </w:pPr>
          </w:p>
        </w:tc>
        <w:tc>
          <w:tcPr>
            <w:tcW w:w="654" w:type="dxa"/>
            <w:vAlign w:val="center"/>
          </w:tcPr>
          <w:p w14:paraId="069E3C4D" w14:textId="77777777" w:rsidR="007A200D" w:rsidRPr="006A2A92" w:rsidRDefault="007A200D" w:rsidP="007A200D">
            <w:pPr>
              <w:rPr>
                <w:rFonts w:ascii="ＭＳ 明朝" w:hAnsi="ＭＳ 明朝"/>
              </w:rPr>
            </w:pPr>
          </w:p>
        </w:tc>
        <w:tc>
          <w:tcPr>
            <w:tcW w:w="1431" w:type="dxa"/>
            <w:vAlign w:val="center"/>
          </w:tcPr>
          <w:p w14:paraId="7F7C180E" w14:textId="77777777" w:rsidR="007A200D" w:rsidRPr="006A2A92" w:rsidRDefault="007A200D" w:rsidP="007A200D">
            <w:pPr>
              <w:rPr>
                <w:rFonts w:ascii="ＭＳ 明朝" w:hAnsi="ＭＳ 明朝"/>
              </w:rPr>
            </w:pPr>
          </w:p>
        </w:tc>
        <w:tc>
          <w:tcPr>
            <w:tcW w:w="2711" w:type="dxa"/>
            <w:vAlign w:val="center"/>
          </w:tcPr>
          <w:p w14:paraId="56B3D93B" w14:textId="77777777" w:rsidR="007A200D" w:rsidRPr="006A2A92" w:rsidRDefault="007A200D" w:rsidP="007A200D">
            <w:pPr>
              <w:rPr>
                <w:rFonts w:ascii="ＭＳ 明朝" w:hAnsi="ＭＳ 明朝"/>
              </w:rPr>
            </w:pPr>
          </w:p>
        </w:tc>
      </w:tr>
      <w:tr w:rsidR="007A200D" w:rsidRPr="006A2A92" w14:paraId="0A6122AF" w14:textId="77777777" w:rsidTr="003504AB">
        <w:trPr>
          <w:trHeight w:val="499"/>
          <w:jc w:val="center"/>
        </w:trPr>
        <w:tc>
          <w:tcPr>
            <w:tcW w:w="1308" w:type="dxa"/>
            <w:vAlign w:val="center"/>
          </w:tcPr>
          <w:p w14:paraId="6BE83A41" w14:textId="77777777" w:rsidR="007A200D" w:rsidRPr="006A2A92" w:rsidRDefault="007A200D" w:rsidP="007A200D">
            <w:pPr>
              <w:rPr>
                <w:rFonts w:ascii="ＭＳ 明朝" w:hAnsi="ＭＳ 明朝"/>
              </w:rPr>
            </w:pPr>
          </w:p>
        </w:tc>
        <w:tc>
          <w:tcPr>
            <w:tcW w:w="1308" w:type="dxa"/>
            <w:vAlign w:val="center"/>
          </w:tcPr>
          <w:p w14:paraId="470FC16E" w14:textId="77777777" w:rsidR="007A200D" w:rsidRPr="006A2A92" w:rsidRDefault="007A200D" w:rsidP="007A200D">
            <w:pPr>
              <w:rPr>
                <w:rFonts w:ascii="ＭＳ 明朝" w:hAnsi="ＭＳ 明朝"/>
              </w:rPr>
            </w:pPr>
          </w:p>
        </w:tc>
        <w:tc>
          <w:tcPr>
            <w:tcW w:w="654" w:type="dxa"/>
            <w:vAlign w:val="center"/>
          </w:tcPr>
          <w:p w14:paraId="427C6F81" w14:textId="77777777" w:rsidR="007A200D" w:rsidRPr="006A2A92" w:rsidRDefault="007A200D" w:rsidP="007A200D">
            <w:pPr>
              <w:rPr>
                <w:rFonts w:ascii="ＭＳ 明朝" w:hAnsi="ＭＳ 明朝"/>
              </w:rPr>
            </w:pPr>
          </w:p>
        </w:tc>
        <w:tc>
          <w:tcPr>
            <w:tcW w:w="436" w:type="dxa"/>
            <w:vAlign w:val="center"/>
          </w:tcPr>
          <w:p w14:paraId="3ACE79D6" w14:textId="77777777" w:rsidR="007A200D" w:rsidRPr="006A2A92" w:rsidRDefault="007A200D" w:rsidP="007A200D">
            <w:pPr>
              <w:rPr>
                <w:rFonts w:ascii="ＭＳ 明朝" w:hAnsi="ＭＳ 明朝"/>
              </w:rPr>
            </w:pPr>
          </w:p>
        </w:tc>
        <w:tc>
          <w:tcPr>
            <w:tcW w:w="436" w:type="dxa"/>
            <w:vAlign w:val="center"/>
          </w:tcPr>
          <w:p w14:paraId="1E24D5A5" w14:textId="77777777" w:rsidR="007A200D" w:rsidRPr="006A2A92" w:rsidRDefault="007A200D" w:rsidP="007A200D">
            <w:pPr>
              <w:rPr>
                <w:rFonts w:ascii="ＭＳ 明朝" w:hAnsi="ＭＳ 明朝"/>
              </w:rPr>
            </w:pPr>
          </w:p>
        </w:tc>
        <w:tc>
          <w:tcPr>
            <w:tcW w:w="436" w:type="dxa"/>
            <w:vAlign w:val="center"/>
          </w:tcPr>
          <w:p w14:paraId="0624D8B0" w14:textId="77777777" w:rsidR="007A200D" w:rsidRPr="006A2A92" w:rsidRDefault="007A200D" w:rsidP="007A200D">
            <w:pPr>
              <w:rPr>
                <w:rFonts w:ascii="ＭＳ 明朝" w:hAnsi="ＭＳ 明朝"/>
              </w:rPr>
            </w:pPr>
          </w:p>
        </w:tc>
        <w:tc>
          <w:tcPr>
            <w:tcW w:w="654" w:type="dxa"/>
            <w:vAlign w:val="center"/>
          </w:tcPr>
          <w:p w14:paraId="4E997ED3" w14:textId="77777777" w:rsidR="007A200D" w:rsidRPr="006A2A92" w:rsidRDefault="007A200D" w:rsidP="007A200D">
            <w:pPr>
              <w:rPr>
                <w:rFonts w:ascii="ＭＳ 明朝" w:hAnsi="ＭＳ 明朝"/>
              </w:rPr>
            </w:pPr>
          </w:p>
        </w:tc>
        <w:tc>
          <w:tcPr>
            <w:tcW w:w="1431" w:type="dxa"/>
            <w:vAlign w:val="center"/>
          </w:tcPr>
          <w:p w14:paraId="71A348E7" w14:textId="77777777" w:rsidR="007A200D" w:rsidRPr="006A2A92" w:rsidRDefault="007A200D" w:rsidP="007A200D">
            <w:pPr>
              <w:rPr>
                <w:rFonts w:ascii="ＭＳ 明朝" w:hAnsi="ＭＳ 明朝"/>
              </w:rPr>
            </w:pPr>
          </w:p>
        </w:tc>
        <w:tc>
          <w:tcPr>
            <w:tcW w:w="2711" w:type="dxa"/>
            <w:vAlign w:val="center"/>
          </w:tcPr>
          <w:p w14:paraId="2030C779" w14:textId="77777777" w:rsidR="007A200D" w:rsidRPr="006A2A92" w:rsidRDefault="007A200D" w:rsidP="007A200D">
            <w:pPr>
              <w:rPr>
                <w:rFonts w:ascii="ＭＳ 明朝" w:hAnsi="ＭＳ 明朝"/>
              </w:rPr>
            </w:pPr>
          </w:p>
        </w:tc>
      </w:tr>
      <w:tr w:rsidR="007A200D" w:rsidRPr="006A2A92" w14:paraId="795BC3B9" w14:textId="77777777" w:rsidTr="003504AB">
        <w:trPr>
          <w:trHeight w:val="499"/>
          <w:jc w:val="center"/>
        </w:trPr>
        <w:tc>
          <w:tcPr>
            <w:tcW w:w="1308" w:type="dxa"/>
            <w:vAlign w:val="center"/>
          </w:tcPr>
          <w:p w14:paraId="4B7C501E" w14:textId="77777777" w:rsidR="007A200D" w:rsidRPr="006A2A92" w:rsidRDefault="007A200D" w:rsidP="007A200D">
            <w:pPr>
              <w:rPr>
                <w:rFonts w:ascii="ＭＳ 明朝" w:hAnsi="ＭＳ 明朝"/>
              </w:rPr>
            </w:pPr>
          </w:p>
        </w:tc>
        <w:tc>
          <w:tcPr>
            <w:tcW w:w="1308" w:type="dxa"/>
            <w:vAlign w:val="center"/>
          </w:tcPr>
          <w:p w14:paraId="7B1A5FBE" w14:textId="77777777" w:rsidR="007A200D" w:rsidRPr="006A2A92" w:rsidRDefault="007A200D" w:rsidP="007A200D">
            <w:pPr>
              <w:rPr>
                <w:rFonts w:ascii="ＭＳ 明朝" w:hAnsi="ＭＳ 明朝"/>
              </w:rPr>
            </w:pPr>
          </w:p>
        </w:tc>
        <w:tc>
          <w:tcPr>
            <w:tcW w:w="654" w:type="dxa"/>
            <w:vAlign w:val="center"/>
          </w:tcPr>
          <w:p w14:paraId="3DD7FBDA" w14:textId="77777777" w:rsidR="007A200D" w:rsidRPr="006A2A92" w:rsidRDefault="007A200D" w:rsidP="007A200D">
            <w:pPr>
              <w:rPr>
                <w:rFonts w:ascii="ＭＳ 明朝" w:hAnsi="ＭＳ 明朝"/>
              </w:rPr>
            </w:pPr>
          </w:p>
        </w:tc>
        <w:tc>
          <w:tcPr>
            <w:tcW w:w="436" w:type="dxa"/>
            <w:vAlign w:val="center"/>
          </w:tcPr>
          <w:p w14:paraId="21E5AF8A" w14:textId="77777777" w:rsidR="007A200D" w:rsidRPr="006A2A92" w:rsidRDefault="007A200D" w:rsidP="007A200D">
            <w:pPr>
              <w:rPr>
                <w:rFonts w:ascii="ＭＳ 明朝" w:hAnsi="ＭＳ 明朝"/>
              </w:rPr>
            </w:pPr>
          </w:p>
        </w:tc>
        <w:tc>
          <w:tcPr>
            <w:tcW w:w="436" w:type="dxa"/>
            <w:vAlign w:val="center"/>
          </w:tcPr>
          <w:p w14:paraId="038C16B4" w14:textId="77777777" w:rsidR="007A200D" w:rsidRPr="006A2A92" w:rsidRDefault="007A200D" w:rsidP="007A200D">
            <w:pPr>
              <w:rPr>
                <w:rFonts w:ascii="ＭＳ 明朝" w:hAnsi="ＭＳ 明朝"/>
              </w:rPr>
            </w:pPr>
          </w:p>
        </w:tc>
        <w:tc>
          <w:tcPr>
            <w:tcW w:w="436" w:type="dxa"/>
            <w:vAlign w:val="center"/>
          </w:tcPr>
          <w:p w14:paraId="304FBB80" w14:textId="77777777" w:rsidR="007A200D" w:rsidRPr="006A2A92" w:rsidRDefault="007A200D" w:rsidP="007A200D">
            <w:pPr>
              <w:rPr>
                <w:rFonts w:ascii="ＭＳ 明朝" w:hAnsi="ＭＳ 明朝"/>
              </w:rPr>
            </w:pPr>
          </w:p>
        </w:tc>
        <w:tc>
          <w:tcPr>
            <w:tcW w:w="654" w:type="dxa"/>
            <w:vAlign w:val="center"/>
          </w:tcPr>
          <w:p w14:paraId="7DD8FB9B" w14:textId="77777777" w:rsidR="007A200D" w:rsidRPr="006A2A92" w:rsidRDefault="007A200D" w:rsidP="007A200D">
            <w:pPr>
              <w:rPr>
                <w:rFonts w:ascii="ＭＳ 明朝" w:hAnsi="ＭＳ 明朝"/>
              </w:rPr>
            </w:pPr>
          </w:p>
        </w:tc>
        <w:tc>
          <w:tcPr>
            <w:tcW w:w="1431" w:type="dxa"/>
            <w:vAlign w:val="center"/>
          </w:tcPr>
          <w:p w14:paraId="08396EE9" w14:textId="77777777" w:rsidR="007A200D" w:rsidRPr="006A2A92" w:rsidRDefault="007A200D" w:rsidP="007A200D">
            <w:pPr>
              <w:rPr>
                <w:rFonts w:ascii="ＭＳ 明朝" w:hAnsi="ＭＳ 明朝"/>
              </w:rPr>
            </w:pPr>
          </w:p>
        </w:tc>
        <w:tc>
          <w:tcPr>
            <w:tcW w:w="2711" w:type="dxa"/>
            <w:vAlign w:val="center"/>
          </w:tcPr>
          <w:p w14:paraId="1E608F07" w14:textId="77777777" w:rsidR="007A200D" w:rsidRPr="006A2A92" w:rsidRDefault="007A200D" w:rsidP="007A200D">
            <w:pPr>
              <w:rPr>
                <w:rFonts w:ascii="ＭＳ 明朝" w:hAnsi="ＭＳ 明朝"/>
              </w:rPr>
            </w:pPr>
          </w:p>
        </w:tc>
      </w:tr>
      <w:tr w:rsidR="007A200D" w:rsidRPr="006A2A92" w14:paraId="0C8AD341" w14:textId="77777777" w:rsidTr="003504AB">
        <w:trPr>
          <w:trHeight w:val="499"/>
          <w:jc w:val="center"/>
        </w:trPr>
        <w:tc>
          <w:tcPr>
            <w:tcW w:w="1308" w:type="dxa"/>
            <w:vAlign w:val="center"/>
          </w:tcPr>
          <w:p w14:paraId="50709BA6" w14:textId="77777777" w:rsidR="007A200D" w:rsidRPr="006A2A92" w:rsidRDefault="007A200D" w:rsidP="007A200D">
            <w:pPr>
              <w:rPr>
                <w:rFonts w:ascii="ＭＳ 明朝" w:hAnsi="ＭＳ 明朝"/>
              </w:rPr>
            </w:pPr>
          </w:p>
        </w:tc>
        <w:tc>
          <w:tcPr>
            <w:tcW w:w="1308" w:type="dxa"/>
            <w:vAlign w:val="center"/>
          </w:tcPr>
          <w:p w14:paraId="0B100A7F" w14:textId="77777777" w:rsidR="007A200D" w:rsidRPr="006A2A92" w:rsidRDefault="007A200D" w:rsidP="007A200D">
            <w:pPr>
              <w:rPr>
                <w:rFonts w:ascii="ＭＳ 明朝" w:hAnsi="ＭＳ 明朝"/>
              </w:rPr>
            </w:pPr>
          </w:p>
        </w:tc>
        <w:tc>
          <w:tcPr>
            <w:tcW w:w="654" w:type="dxa"/>
            <w:vAlign w:val="center"/>
          </w:tcPr>
          <w:p w14:paraId="016F5FCA" w14:textId="77777777" w:rsidR="007A200D" w:rsidRPr="006A2A92" w:rsidRDefault="007A200D" w:rsidP="007A200D">
            <w:pPr>
              <w:rPr>
                <w:rFonts w:ascii="ＭＳ 明朝" w:hAnsi="ＭＳ 明朝"/>
              </w:rPr>
            </w:pPr>
          </w:p>
        </w:tc>
        <w:tc>
          <w:tcPr>
            <w:tcW w:w="436" w:type="dxa"/>
            <w:vAlign w:val="center"/>
          </w:tcPr>
          <w:p w14:paraId="28BA7DF5" w14:textId="77777777" w:rsidR="007A200D" w:rsidRPr="006A2A92" w:rsidRDefault="007A200D" w:rsidP="007A200D">
            <w:pPr>
              <w:rPr>
                <w:rFonts w:ascii="ＭＳ 明朝" w:hAnsi="ＭＳ 明朝"/>
              </w:rPr>
            </w:pPr>
          </w:p>
        </w:tc>
        <w:tc>
          <w:tcPr>
            <w:tcW w:w="436" w:type="dxa"/>
            <w:vAlign w:val="center"/>
          </w:tcPr>
          <w:p w14:paraId="157EF4FA" w14:textId="77777777" w:rsidR="007A200D" w:rsidRPr="006A2A92" w:rsidRDefault="007A200D" w:rsidP="007A200D">
            <w:pPr>
              <w:rPr>
                <w:rFonts w:ascii="ＭＳ 明朝" w:hAnsi="ＭＳ 明朝"/>
              </w:rPr>
            </w:pPr>
          </w:p>
        </w:tc>
        <w:tc>
          <w:tcPr>
            <w:tcW w:w="436" w:type="dxa"/>
            <w:vAlign w:val="center"/>
          </w:tcPr>
          <w:p w14:paraId="4288D90C" w14:textId="77777777" w:rsidR="007A200D" w:rsidRPr="006A2A92" w:rsidRDefault="007A200D" w:rsidP="007A200D">
            <w:pPr>
              <w:rPr>
                <w:rFonts w:ascii="ＭＳ 明朝" w:hAnsi="ＭＳ 明朝"/>
              </w:rPr>
            </w:pPr>
          </w:p>
        </w:tc>
        <w:tc>
          <w:tcPr>
            <w:tcW w:w="654" w:type="dxa"/>
            <w:vAlign w:val="center"/>
          </w:tcPr>
          <w:p w14:paraId="16FB88BA" w14:textId="77777777" w:rsidR="007A200D" w:rsidRPr="006A2A92" w:rsidRDefault="007A200D" w:rsidP="007A200D">
            <w:pPr>
              <w:rPr>
                <w:rFonts w:ascii="ＭＳ 明朝" w:hAnsi="ＭＳ 明朝"/>
              </w:rPr>
            </w:pPr>
          </w:p>
        </w:tc>
        <w:tc>
          <w:tcPr>
            <w:tcW w:w="1431" w:type="dxa"/>
            <w:vAlign w:val="center"/>
          </w:tcPr>
          <w:p w14:paraId="4AB8FDD1" w14:textId="77777777" w:rsidR="007A200D" w:rsidRPr="006A2A92" w:rsidRDefault="007A200D" w:rsidP="007A200D">
            <w:pPr>
              <w:rPr>
                <w:rFonts w:ascii="ＭＳ 明朝" w:hAnsi="ＭＳ 明朝"/>
              </w:rPr>
            </w:pPr>
          </w:p>
        </w:tc>
        <w:tc>
          <w:tcPr>
            <w:tcW w:w="2711" w:type="dxa"/>
            <w:vAlign w:val="center"/>
          </w:tcPr>
          <w:p w14:paraId="35EE283F" w14:textId="77777777" w:rsidR="007A200D" w:rsidRPr="006A2A92" w:rsidRDefault="007A200D" w:rsidP="007A200D">
            <w:pPr>
              <w:rPr>
                <w:rFonts w:ascii="ＭＳ 明朝" w:hAnsi="ＭＳ 明朝"/>
              </w:rPr>
            </w:pPr>
          </w:p>
        </w:tc>
      </w:tr>
      <w:tr w:rsidR="007A200D" w:rsidRPr="006A2A92" w14:paraId="6E7775E8" w14:textId="77777777" w:rsidTr="003504AB">
        <w:trPr>
          <w:trHeight w:val="499"/>
          <w:jc w:val="center"/>
        </w:trPr>
        <w:tc>
          <w:tcPr>
            <w:tcW w:w="1308" w:type="dxa"/>
            <w:vAlign w:val="center"/>
          </w:tcPr>
          <w:p w14:paraId="44D71A56" w14:textId="77777777" w:rsidR="007A200D" w:rsidRPr="006A2A92" w:rsidRDefault="007A200D" w:rsidP="007A200D">
            <w:pPr>
              <w:rPr>
                <w:rFonts w:ascii="ＭＳ 明朝" w:hAnsi="ＭＳ 明朝"/>
              </w:rPr>
            </w:pPr>
          </w:p>
        </w:tc>
        <w:tc>
          <w:tcPr>
            <w:tcW w:w="1308" w:type="dxa"/>
            <w:vAlign w:val="center"/>
          </w:tcPr>
          <w:p w14:paraId="0B1A3827" w14:textId="77777777" w:rsidR="007A200D" w:rsidRPr="006A2A92" w:rsidRDefault="007A200D" w:rsidP="007A200D">
            <w:pPr>
              <w:rPr>
                <w:rFonts w:ascii="ＭＳ 明朝" w:hAnsi="ＭＳ 明朝"/>
              </w:rPr>
            </w:pPr>
          </w:p>
        </w:tc>
        <w:tc>
          <w:tcPr>
            <w:tcW w:w="654" w:type="dxa"/>
            <w:vAlign w:val="center"/>
          </w:tcPr>
          <w:p w14:paraId="07E8DAA8" w14:textId="77777777" w:rsidR="007A200D" w:rsidRPr="006A2A92" w:rsidRDefault="007A200D" w:rsidP="007A200D">
            <w:pPr>
              <w:rPr>
                <w:rFonts w:ascii="ＭＳ 明朝" w:hAnsi="ＭＳ 明朝"/>
              </w:rPr>
            </w:pPr>
          </w:p>
        </w:tc>
        <w:tc>
          <w:tcPr>
            <w:tcW w:w="436" w:type="dxa"/>
            <w:vAlign w:val="center"/>
          </w:tcPr>
          <w:p w14:paraId="0B191223" w14:textId="77777777" w:rsidR="007A200D" w:rsidRPr="006A2A92" w:rsidRDefault="007A200D" w:rsidP="007A200D">
            <w:pPr>
              <w:rPr>
                <w:rFonts w:ascii="ＭＳ 明朝" w:hAnsi="ＭＳ 明朝"/>
              </w:rPr>
            </w:pPr>
          </w:p>
        </w:tc>
        <w:tc>
          <w:tcPr>
            <w:tcW w:w="436" w:type="dxa"/>
            <w:vAlign w:val="center"/>
          </w:tcPr>
          <w:p w14:paraId="5BD9778B" w14:textId="77777777" w:rsidR="007A200D" w:rsidRPr="006A2A92" w:rsidRDefault="007A200D" w:rsidP="007A200D">
            <w:pPr>
              <w:rPr>
                <w:rFonts w:ascii="ＭＳ 明朝" w:hAnsi="ＭＳ 明朝"/>
              </w:rPr>
            </w:pPr>
          </w:p>
        </w:tc>
        <w:tc>
          <w:tcPr>
            <w:tcW w:w="436" w:type="dxa"/>
            <w:vAlign w:val="center"/>
          </w:tcPr>
          <w:p w14:paraId="40CBFD7E" w14:textId="77777777" w:rsidR="007A200D" w:rsidRPr="006A2A92" w:rsidRDefault="007A200D" w:rsidP="007A200D">
            <w:pPr>
              <w:rPr>
                <w:rFonts w:ascii="ＭＳ 明朝" w:hAnsi="ＭＳ 明朝"/>
              </w:rPr>
            </w:pPr>
          </w:p>
        </w:tc>
        <w:tc>
          <w:tcPr>
            <w:tcW w:w="654" w:type="dxa"/>
            <w:vAlign w:val="center"/>
          </w:tcPr>
          <w:p w14:paraId="6CC8971F" w14:textId="77777777" w:rsidR="007A200D" w:rsidRPr="006A2A92" w:rsidRDefault="007A200D" w:rsidP="007A200D">
            <w:pPr>
              <w:rPr>
                <w:rFonts w:ascii="ＭＳ 明朝" w:hAnsi="ＭＳ 明朝"/>
              </w:rPr>
            </w:pPr>
          </w:p>
        </w:tc>
        <w:tc>
          <w:tcPr>
            <w:tcW w:w="1431" w:type="dxa"/>
            <w:vAlign w:val="center"/>
          </w:tcPr>
          <w:p w14:paraId="665A83FC" w14:textId="77777777" w:rsidR="007A200D" w:rsidRPr="006A2A92" w:rsidRDefault="007A200D" w:rsidP="007A200D">
            <w:pPr>
              <w:rPr>
                <w:rFonts w:ascii="ＭＳ 明朝" w:hAnsi="ＭＳ 明朝"/>
              </w:rPr>
            </w:pPr>
          </w:p>
        </w:tc>
        <w:tc>
          <w:tcPr>
            <w:tcW w:w="2711" w:type="dxa"/>
            <w:vAlign w:val="center"/>
          </w:tcPr>
          <w:p w14:paraId="398640F9" w14:textId="77777777" w:rsidR="007A200D" w:rsidRPr="006A2A92" w:rsidRDefault="007A200D" w:rsidP="007A200D">
            <w:pPr>
              <w:rPr>
                <w:rFonts w:ascii="ＭＳ 明朝" w:hAnsi="ＭＳ 明朝"/>
              </w:rPr>
            </w:pPr>
          </w:p>
        </w:tc>
      </w:tr>
      <w:tr w:rsidR="007A200D" w:rsidRPr="006A2A92" w14:paraId="16277EAF" w14:textId="77777777" w:rsidTr="003504AB">
        <w:trPr>
          <w:trHeight w:val="499"/>
          <w:jc w:val="center"/>
        </w:trPr>
        <w:tc>
          <w:tcPr>
            <w:tcW w:w="1308" w:type="dxa"/>
            <w:vAlign w:val="center"/>
          </w:tcPr>
          <w:p w14:paraId="77F3433C" w14:textId="77777777" w:rsidR="007A200D" w:rsidRPr="006A2A92" w:rsidRDefault="007A200D" w:rsidP="007A200D">
            <w:pPr>
              <w:rPr>
                <w:rFonts w:ascii="ＭＳ 明朝" w:hAnsi="ＭＳ 明朝"/>
              </w:rPr>
            </w:pPr>
          </w:p>
        </w:tc>
        <w:tc>
          <w:tcPr>
            <w:tcW w:w="1308" w:type="dxa"/>
            <w:vAlign w:val="center"/>
          </w:tcPr>
          <w:p w14:paraId="4A673BAC" w14:textId="77777777" w:rsidR="007A200D" w:rsidRPr="006A2A92" w:rsidRDefault="007A200D" w:rsidP="007A200D">
            <w:pPr>
              <w:rPr>
                <w:rFonts w:ascii="ＭＳ 明朝" w:hAnsi="ＭＳ 明朝"/>
              </w:rPr>
            </w:pPr>
          </w:p>
        </w:tc>
        <w:tc>
          <w:tcPr>
            <w:tcW w:w="654" w:type="dxa"/>
            <w:vAlign w:val="center"/>
          </w:tcPr>
          <w:p w14:paraId="75691E75" w14:textId="77777777" w:rsidR="007A200D" w:rsidRPr="006A2A92" w:rsidRDefault="007A200D" w:rsidP="007A200D">
            <w:pPr>
              <w:rPr>
                <w:rFonts w:ascii="ＭＳ 明朝" w:hAnsi="ＭＳ 明朝"/>
              </w:rPr>
            </w:pPr>
          </w:p>
        </w:tc>
        <w:tc>
          <w:tcPr>
            <w:tcW w:w="436" w:type="dxa"/>
            <w:vAlign w:val="center"/>
          </w:tcPr>
          <w:p w14:paraId="5CC25AB3" w14:textId="77777777" w:rsidR="007A200D" w:rsidRPr="006A2A92" w:rsidRDefault="007A200D" w:rsidP="007A200D">
            <w:pPr>
              <w:rPr>
                <w:rFonts w:ascii="ＭＳ 明朝" w:hAnsi="ＭＳ 明朝"/>
              </w:rPr>
            </w:pPr>
          </w:p>
        </w:tc>
        <w:tc>
          <w:tcPr>
            <w:tcW w:w="436" w:type="dxa"/>
            <w:vAlign w:val="center"/>
          </w:tcPr>
          <w:p w14:paraId="271E69F5" w14:textId="77777777" w:rsidR="007A200D" w:rsidRPr="006A2A92" w:rsidRDefault="007A200D" w:rsidP="007A200D">
            <w:pPr>
              <w:rPr>
                <w:rFonts w:ascii="ＭＳ 明朝" w:hAnsi="ＭＳ 明朝"/>
              </w:rPr>
            </w:pPr>
          </w:p>
        </w:tc>
        <w:tc>
          <w:tcPr>
            <w:tcW w:w="436" w:type="dxa"/>
            <w:vAlign w:val="center"/>
          </w:tcPr>
          <w:p w14:paraId="54D3A92E" w14:textId="77777777" w:rsidR="007A200D" w:rsidRPr="006A2A92" w:rsidRDefault="007A200D" w:rsidP="007A200D">
            <w:pPr>
              <w:rPr>
                <w:rFonts w:ascii="ＭＳ 明朝" w:hAnsi="ＭＳ 明朝"/>
              </w:rPr>
            </w:pPr>
          </w:p>
        </w:tc>
        <w:tc>
          <w:tcPr>
            <w:tcW w:w="654" w:type="dxa"/>
            <w:vAlign w:val="center"/>
          </w:tcPr>
          <w:p w14:paraId="570E26FF" w14:textId="77777777" w:rsidR="007A200D" w:rsidRPr="006A2A92" w:rsidRDefault="007A200D" w:rsidP="007A200D">
            <w:pPr>
              <w:rPr>
                <w:rFonts w:ascii="ＭＳ 明朝" w:hAnsi="ＭＳ 明朝"/>
              </w:rPr>
            </w:pPr>
          </w:p>
        </w:tc>
        <w:tc>
          <w:tcPr>
            <w:tcW w:w="1431" w:type="dxa"/>
            <w:vAlign w:val="center"/>
          </w:tcPr>
          <w:p w14:paraId="54FAE3F2" w14:textId="77777777" w:rsidR="007A200D" w:rsidRPr="006A2A92" w:rsidRDefault="007A200D" w:rsidP="007A200D">
            <w:pPr>
              <w:rPr>
                <w:rFonts w:ascii="ＭＳ 明朝" w:hAnsi="ＭＳ 明朝"/>
              </w:rPr>
            </w:pPr>
          </w:p>
        </w:tc>
        <w:tc>
          <w:tcPr>
            <w:tcW w:w="2711" w:type="dxa"/>
            <w:vAlign w:val="center"/>
          </w:tcPr>
          <w:p w14:paraId="3807968D" w14:textId="77777777" w:rsidR="007A200D" w:rsidRPr="006A2A92" w:rsidRDefault="007A200D" w:rsidP="007A200D">
            <w:pPr>
              <w:rPr>
                <w:rFonts w:ascii="ＭＳ 明朝" w:hAnsi="ＭＳ 明朝"/>
              </w:rPr>
            </w:pPr>
          </w:p>
        </w:tc>
      </w:tr>
      <w:tr w:rsidR="007A200D" w:rsidRPr="006A2A92" w14:paraId="384EF59A" w14:textId="77777777" w:rsidTr="003504AB">
        <w:trPr>
          <w:trHeight w:val="499"/>
          <w:jc w:val="center"/>
        </w:trPr>
        <w:tc>
          <w:tcPr>
            <w:tcW w:w="1308" w:type="dxa"/>
            <w:vAlign w:val="center"/>
          </w:tcPr>
          <w:p w14:paraId="0433C2CA" w14:textId="77777777" w:rsidR="007A200D" w:rsidRPr="006A2A92" w:rsidRDefault="007A200D" w:rsidP="007A200D">
            <w:pPr>
              <w:rPr>
                <w:rFonts w:ascii="ＭＳ 明朝" w:hAnsi="ＭＳ 明朝"/>
              </w:rPr>
            </w:pPr>
          </w:p>
        </w:tc>
        <w:tc>
          <w:tcPr>
            <w:tcW w:w="1308" w:type="dxa"/>
            <w:vAlign w:val="center"/>
          </w:tcPr>
          <w:p w14:paraId="50C4703C" w14:textId="77777777" w:rsidR="007A200D" w:rsidRPr="006A2A92" w:rsidRDefault="007A200D" w:rsidP="007A200D">
            <w:pPr>
              <w:rPr>
                <w:rFonts w:ascii="ＭＳ 明朝" w:hAnsi="ＭＳ 明朝"/>
              </w:rPr>
            </w:pPr>
          </w:p>
        </w:tc>
        <w:tc>
          <w:tcPr>
            <w:tcW w:w="654" w:type="dxa"/>
            <w:vAlign w:val="center"/>
          </w:tcPr>
          <w:p w14:paraId="1B12981F" w14:textId="77777777" w:rsidR="007A200D" w:rsidRPr="006A2A92" w:rsidRDefault="007A200D" w:rsidP="007A200D">
            <w:pPr>
              <w:rPr>
                <w:rFonts w:ascii="ＭＳ 明朝" w:hAnsi="ＭＳ 明朝"/>
              </w:rPr>
            </w:pPr>
          </w:p>
        </w:tc>
        <w:tc>
          <w:tcPr>
            <w:tcW w:w="436" w:type="dxa"/>
            <w:vAlign w:val="center"/>
          </w:tcPr>
          <w:p w14:paraId="3362AD70" w14:textId="77777777" w:rsidR="007A200D" w:rsidRPr="006A2A92" w:rsidRDefault="007A200D" w:rsidP="007A200D">
            <w:pPr>
              <w:rPr>
                <w:rFonts w:ascii="ＭＳ 明朝" w:hAnsi="ＭＳ 明朝"/>
              </w:rPr>
            </w:pPr>
          </w:p>
        </w:tc>
        <w:tc>
          <w:tcPr>
            <w:tcW w:w="436" w:type="dxa"/>
            <w:vAlign w:val="center"/>
          </w:tcPr>
          <w:p w14:paraId="6BA462CC" w14:textId="77777777" w:rsidR="007A200D" w:rsidRPr="006A2A92" w:rsidRDefault="007A200D" w:rsidP="007A200D">
            <w:pPr>
              <w:rPr>
                <w:rFonts w:ascii="ＭＳ 明朝" w:hAnsi="ＭＳ 明朝"/>
              </w:rPr>
            </w:pPr>
          </w:p>
        </w:tc>
        <w:tc>
          <w:tcPr>
            <w:tcW w:w="436" w:type="dxa"/>
            <w:vAlign w:val="center"/>
          </w:tcPr>
          <w:p w14:paraId="1C6F2665" w14:textId="77777777" w:rsidR="007A200D" w:rsidRPr="006A2A92" w:rsidRDefault="007A200D" w:rsidP="007A200D">
            <w:pPr>
              <w:rPr>
                <w:rFonts w:ascii="ＭＳ 明朝" w:hAnsi="ＭＳ 明朝"/>
              </w:rPr>
            </w:pPr>
          </w:p>
        </w:tc>
        <w:tc>
          <w:tcPr>
            <w:tcW w:w="654" w:type="dxa"/>
            <w:vAlign w:val="center"/>
          </w:tcPr>
          <w:p w14:paraId="6F20B4F3" w14:textId="77777777" w:rsidR="007A200D" w:rsidRPr="006A2A92" w:rsidRDefault="007A200D" w:rsidP="007A200D">
            <w:pPr>
              <w:rPr>
                <w:rFonts w:ascii="ＭＳ 明朝" w:hAnsi="ＭＳ 明朝"/>
              </w:rPr>
            </w:pPr>
          </w:p>
        </w:tc>
        <w:tc>
          <w:tcPr>
            <w:tcW w:w="1431" w:type="dxa"/>
            <w:vAlign w:val="center"/>
          </w:tcPr>
          <w:p w14:paraId="54CABA53" w14:textId="77777777" w:rsidR="007A200D" w:rsidRPr="006A2A92" w:rsidRDefault="007A200D" w:rsidP="007A200D">
            <w:pPr>
              <w:rPr>
                <w:rFonts w:ascii="ＭＳ 明朝" w:hAnsi="ＭＳ 明朝"/>
              </w:rPr>
            </w:pPr>
          </w:p>
        </w:tc>
        <w:tc>
          <w:tcPr>
            <w:tcW w:w="2711" w:type="dxa"/>
            <w:vAlign w:val="center"/>
          </w:tcPr>
          <w:p w14:paraId="005AD94C" w14:textId="77777777" w:rsidR="007A200D" w:rsidRPr="006A2A92" w:rsidRDefault="007A200D" w:rsidP="007A200D">
            <w:pPr>
              <w:rPr>
                <w:rFonts w:ascii="ＭＳ 明朝" w:hAnsi="ＭＳ 明朝"/>
              </w:rPr>
            </w:pPr>
          </w:p>
        </w:tc>
      </w:tr>
    </w:tbl>
    <w:p w14:paraId="4830E93E" w14:textId="77777777" w:rsidR="000E299B" w:rsidRPr="006A2A92" w:rsidRDefault="000E299B" w:rsidP="000E299B"/>
    <w:p w14:paraId="1770BEA7" w14:textId="77777777" w:rsidR="000E299B" w:rsidRPr="006A2A92" w:rsidRDefault="000E299B" w:rsidP="000E299B">
      <w:r w:rsidRPr="006A2A92">
        <w:rPr>
          <w:rFonts w:hint="eastAsia"/>
        </w:rPr>
        <w:t>本様式を暴力団員等ではないことの確認のために使用することについて、異議はありません。</w:t>
      </w:r>
    </w:p>
    <w:p w14:paraId="5B4EB8F3" w14:textId="77777777" w:rsidR="000E299B" w:rsidRPr="006A2A92" w:rsidRDefault="000E299B" w:rsidP="000E299B"/>
    <w:p w14:paraId="761A2987" w14:textId="77777777" w:rsidR="000E299B" w:rsidRPr="006A2A92" w:rsidRDefault="008639DB" w:rsidP="000E299B">
      <w:pPr>
        <w:ind w:firstLineChars="200" w:firstLine="420"/>
      </w:pPr>
      <w:r w:rsidRPr="006A2A92">
        <w:rPr>
          <w:rFonts w:hint="eastAsia"/>
        </w:rPr>
        <w:t>令和</w:t>
      </w:r>
      <w:r w:rsidR="000E299B" w:rsidRPr="006A2A92">
        <w:rPr>
          <w:rFonts w:hint="eastAsia"/>
        </w:rPr>
        <w:t xml:space="preserve">　　　年　　　月　　　日</w:t>
      </w:r>
    </w:p>
    <w:p w14:paraId="64B8056B" w14:textId="77777777" w:rsidR="000E299B" w:rsidRPr="006A2A92" w:rsidRDefault="000E299B" w:rsidP="000E299B"/>
    <w:p w14:paraId="02B4D0F0" w14:textId="77777777" w:rsidR="000E299B" w:rsidRPr="006A2A92" w:rsidRDefault="000E299B" w:rsidP="000E299B">
      <w:pPr>
        <w:ind w:firstLineChars="1710" w:firstLine="3591"/>
      </w:pPr>
      <w:r w:rsidRPr="006A2A92">
        <w:rPr>
          <w:rFonts w:hint="eastAsia"/>
        </w:rPr>
        <w:t>住所又は所在地</w:t>
      </w:r>
    </w:p>
    <w:p w14:paraId="6DC02C59" w14:textId="77777777" w:rsidR="0035622E" w:rsidRPr="006A2A92" w:rsidRDefault="0035622E" w:rsidP="000E299B">
      <w:pPr>
        <w:ind w:firstLineChars="1710" w:firstLine="3591"/>
      </w:pPr>
    </w:p>
    <w:p w14:paraId="00725623" w14:textId="77777777" w:rsidR="000E299B" w:rsidRPr="006A2A92" w:rsidRDefault="000E299B" w:rsidP="000E299B">
      <w:pPr>
        <w:ind w:firstLineChars="1710" w:firstLine="3591"/>
      </w:pPr>
      <w:r w:rsidRPr="006A2A92">
        <w:rPr>
          <w:rFonts w:hint="eastAsia"/>
        </w:rPr>
        <w:t>氏名又は名称</w:t>
      </w:r>
    </w:p>
    <w:p w14:paraId="3D5F343D" w14:textId="77777777" w:rsidR="000E299B" w:rsidRPr="006A2A92" w:rsidRDefault="000E299B" w:rsidP="000E299B">
      <w:pPr>
        <w:ind w:firstLineChars="1710" w:firstLine="3591"/>
      </w:pPr>
      <w:r w:rsidRPr="006A2A92">
        <w:rPr>
          <w:rFonts w:hint="eastAsia"/>
        </w:rPr>
        <w:t>及び代表者名　　　　　　　　　　　　　　　　　　印</w:t>
      </w:r>
    </w:p>
    <w:p w14:paraId="0863D27E" w14:textId="77777777" w:rsidR="000E299B" w:rsidRPr="006A2A92" w:rsidRDefault="000E299B" w:rsidP="000E299B">
      <w:pPr>
        <w:wordWrap w:val="0"/>
        <w:jc w:val="right"/>
        <w:rPr>
          <w:sz w:val="16"/>
          <w:szCs w:val="16"/>
        </w:rPr>
      </w:pPr>
      <w:r w:rsidRPr="006A2A92">
        <w:rPr>
          <w:rFonts w:hint="eastAsia"/>
          <w:sz w:val="16"/>
          <w:szCs w:val="16"/>
        </w:rPr>
        <w:t xml:space="preserve">（印鑑証明書の印）　</w:t>
      </w:r>
    </w:p>
    <w:p w14:paraId="788EF1E7" w14:textId="77777777" w:rsidR="000E299B" w:rsidRPr="006A2A92" w:rsidRDefault="000E299B" w:rsidP="000E299B">
      <w:pPr>
        <w:rPr>
          <w:sz w:val="20"/>
          <w:szCs w:val="21"/>
        </w:rPr>
      </w:pPr>
    </w:p>
    <w:p w14:paraId="1EE32BB9" w14:textId="77777777" w:rsidR="000E299B" w:rsidRPr="006A2A92" w:rsidRDefault="000E299B" w:rsidP="000E299B">
      <w:pPr>
        <w:rPr>
          <w:b/>
          <w:sz w:val="20"/>
          <w:szCs w:val="21"/>
        </w:rPr>
      </w:pPr>
      <w:r w:rsidRPr="006A2A92">
        <w:rPr>
          <w:rFonts w:hint="eastAsia"/>
          <w:b/>
          <w:sz w:val="20"/>
          <w:szCs w:val="21"/>
        </w:rPr>
        <w:t>【記入上の注意事項】</w:t>
      </w:r>
    </w:p>
    <w:p w14:paraId="0C1114FA" w14:textId="77777777" w:rsidR="000E299B" w:rsidRPr="006A2A92" w:rsidRDefault="000E299B" w:rsidP="000E299B">
      <w:pPr>
        <w:rPr>
          <w:sz w:val="20"/>
          <w:szCs w:val="21"/>
        </w:rPr>
      </w:pPr>
      <w:r w:rsidRPr="006A2A92">
        <w:rPr>
          <w:rFonts w:hint="eastAsia"/>
          <w:sz w:val="20"/>
          <w:szCs w:val="21"/>
        </w:rPr>
        <w:t>１　この名簿に記入が必要な者は次のとおりです。</w:t>
      </w:r>
    </w:p>
    <w:p w14:paraId="065E7A37" w14:textId="77777777" w:rsidR="000E299B" w:rsidRPr="006A2A92" w:rsidRDefault="000E299B" w:rsidP="000E299B">
      <w:pPr>
        <w:ind w:firstLineChars="100" w:firstLine="200"/>
        <w:rPr>
          <w:sz w:val="20"/>
          <w:szCs w:val="21"/>
        </w:rPr>
      </w:pPr>
      <w:r w:rsidRPr="006A2A92">
        <w:rPr>
          <w:rFonts w:hint="eastAsia"/>
          <w:sz w:val="20"/>
          <w:szCs w:val="21"/>
        </w:rPr>
        <w:t>○個人・・・・・・個人又は個人事業主並びに支配人及び営業所の代表者</w:t>
      </w:r>
    </w:p>
    <w:p w14:paraId="718336B7" w14:textId="77777777" w:rsidR="000E299B" w:rsidRPr="006A2A92" w:rsidRDefault="000E299B" w:rsidP="000E299B">
      <w:pPr>
        <w:ind w:firstLineChars="100" w:firstLine="200"/>
        <w:rPr>
          <w:sz w:val="20"/>
          <w:szCs w:val="21"/>
        </w:rPr>
      </w:pPr>
      <w:r w:rsidRPr="006A2A92">
        <w:rPr>
          <w:rFonts w:hint="eastAsia"/>
          <w:sz w:val="20"/>
          <w:szCs w:val="21"/>
        </w:rPr>
        <w:t>○法人・・・・・・非常勤を含む役員（</w:t>
      </w:r>
      <w:r w:rsidRPr="006A2A92">
        <w:rPr>
          <w:rFonts w:hint="eastAsia"/>
          <w:sz w:val="20"/>
          <w:szCs w:val="21"/>
          <w:u w:val="single"/>
        </w:rPr>
        <w:t>監査役含む</w:t>
      </w:r>
      <w:r w:rsidRPr="006A2A92">
        <w:rPr>
          <w:rFonts w:hint="eastAsia"/>
          <w:sz w:val="20"/>
          <w:szCs w:val="21"/>
        </w:rPr>
        <w:t>）並びに支配人及び営業所</w:t>
      </w:r>
      <w:r w:rsidRPr="006A2A92">
        <w:rPr>
          <w:rFonts w:ascii="ＭＳ 明朝" w:hAnsi="ＭＳ 明朝" w:hint="eastAsia"/>
          <w:sz w:val="20"/>
        </w:rPr>
        <w:t>その他事業所</w:t>
      </w:r>
      <w:r w:rsidRPr="006A2A92">
        <w:rPr>
          <w:rFonts w:hint="eastAsia"/>
          <w:sz w:val="20"/>
          <w:szCs w:val="21"/>
        </w:rPr>
        <w:t>の代表者</w:t>
      </w:r>
    </w:p>
    <w:p w14:paraId="51D70729" w14:textId="77777777" w:rsidR="000E299B" w:rsidRPr="006A2A92" w:rsidRDefault="000E299B" w:rsidP="000E299B">
      <w:pPr>
        <w:ind w:firstLineChars="1000" w:firstLine="2000"/>
        <w:rPr>
          <w:sz w:val="20"/>
          <w:szCs w:val="21"/>
        </w:rPr>
      </w:pPr>
      <w:r w:rsidRPr="006A2A92">
        <w:rPr>
          <w:rFonts w:hint="eastAsia"/>
          <w:sz w:val="20"/>
          <w:szCs w:val="21"/>
        </w:rPr>
        <w:t>（支配人及び営業所の代表者は、石川県との契約締結の権限を有する者が対象）</w:t>
      </w:r>
    </w:p>
    <w:p w14:paraId="413A9353" w14:textId="77777777" w:rsidR="000E299B" w:rsidRPr="006A2A92" w:rsidRDefault="000E299B" w:rsidP="000E299B">
      <w:pPr>
        <w:ind w:firstLineChars="100" w:firstLine="200"/>
        <w:rPr>
          <w:sz w:val="20"/>
          <w:szCs w:val="21"/>
        </w:rPr>
      </w:pPr>
      <w:r w:rsidRPr="006A2A92">
        <w:rPr>
          <w:rFonts w:hint="eastAsia"/>
          <w:sz w:val="20"/>
          <w:szCs w:val="21"/>
        </w:rPr>
        <w:t>○その他の団体・・法人の役員等と同様の責任を有する代表者、理事等</w:t>
      </w:r>
    </w:p>
    <w:p w14:paraId="7F32B269" w14:textId="77777777" w:rsidR="000E299B" w:rsidRPr="006A2A92" w:rsidRDefault="000E299B" w:rsidP="000E299B">
      <w:pPr>
        <w:rPr>
          <w:sz w:val="20"/>
          <w:szCs w:val="21"/>
        </w:rPr>
      </w:pPr>
      <w:r w:rsidRPr="006A2A92">
        <w:rPr>
          <w:rFonts w:hint="eastAsia"/>
          <w:sz w:val="20"/>
          <w:szCs w:val="21"/>
        </w:rPr>
        <w:t>２　「年号」「性別」「住所」欄は次のとおり記入してください。</w:t>
      </w:r>
    </w:p>
    <w:p w14:paraId="56F36F7D" w14:textId="77777777" w:rsidR="000E299B" w:rsidRPr="006A2A92" w:rsidRDefault="000E299B" w:rsidP="000E299B">
      <w:pPr>
        <w:ind w:firstLineChars="100" w:firstLine="200"/>
        <w:rPr>
          <w:sz w:val="20"/>
          <w:szCs w:val="21"/>
        </w:rPr>
      </w:pPr>
      <w:r w:rsidRPr="006A2A92">
        <w:rPr>
          <w:rFonts w:hint="eastAsia"/>
          <w:sz w:val="20"/>
          <w:szCs w:val="21"/>
        </w:rPr>
        <w:t>○「年号」・・・・明治：Ｍ　大正：Ｔ　昭和：Ｓ　平成：Ｈ</w:t>
      </w:r>
    </w:p>
    <w:p w14:paraId="5408E64D" w14:textId="77777777" w:rsidR="000E299B" w:rsidRPr="006A2A92" w:rsidRDefault="000E299B" w:rsidP="000E299B">
      <w:pPr>
        <w:ind w:firstLineChars="100" w:firstLine="200"/>
        <w:rPr>
          <w:sz w:val="20"/>
          <w:szCs w:val="21"/>
        </w:rPr>
      </w:pPr>
      <w:r w:rsidRPr="006A2A92">
        <w:rPr>
          <w:rFonts w:hint="eastAsia"/>
          <w:sz w:val="20"/>
          <w:szCs w:val="21"/>
        </w:rPr>
        <w:t>○「性別」・・・・男：Ｍ　女：Ｆ</w:t>
      </w:r>
    </w:p>
    <w:p w14:paraId="7477F448" w14:textId="77777777" w:rsidR="000E299B" w:rsidRPr="006A2A92" w:rsidRDefault="000E299B" w:rsidP="000E299B">
      <w:pPr>
        <w:ind w:firstLineChars="100" w:firstLine="200"/>
        <w:rPr>
          <w:sz w:val="20"/>
          <w:szCs w:val="21"/>
        </w:rPr>
      </w:pPr>
      <w:r w:rsidRPr="006A2A92">
        <w:rPr>
          <w:rFonts w:hint="eastAsia"/>
          <w:sz w:val="20"/>
          <w:szCs w:val="21"/>
        </w:rPr>
        <w:t>○「住所」・・・・住民票記載の住所</w:t>
      </w:r>
    </w:p>
    <w:p w14:paraId="38E365F8" w14:textId="77777777" w:rsidR="000E299B" w:rsidRPr="006A2A92" w:rsidRDefault="0071673E" w:rsidP="000E299B">
      <w:pPr>
        <w:ind w:left="200" w:hangingChars="100" w:hanging="200"/>
        <w:rPr>
          <w:sz w:val="20"/>
          <w:szCs w:val="21"/>
        </w:rPr>
      </w:pPr>
      <w:r w:rsidRPr="006A2A92">
        <w:rPr>
          <w:rFonts w:hint="eastAsia"/>
          <w:sz w:val="20"/>
          <w:szCs w:val="21"/>
        </w:rPr>
        <w:t>３</w:t>
      </w:r>
      <w:r w:rsidR="000E299B" w:rsidRPr="006A2A92">
        <w:rPr>
          <w:rFonts w:hint="eastAsia"/>
          <w:sz w:val="20"/>
          <w:szCs w:val="21"/>
        </w:rPr>
        <w:t xml:space="preserve">　名簿が複数枚になる場合は、左上「（　　枚目　／　全　　枚）」の欄に記入の上、割印してください。</w:t>
      </w:r>
    </w:p>
    <w:p w14:paraId="04DDAF24" w14:textId="163C60F8" w:rsidR="00901FDD" w:rsidRPr="00730659" w:rsidRDefault="0071673E" w:rsidP="00730659">
      <w:pPr>
        <w:ind w:left="200" w:hangingChars="100" w:hanging="200"/>
        <w:rPr>
          <w:rFonts w:hint="eastAsia"/>
          <w:sz w:val="20"/>
          <w:szCs w:val="21"/>
        </w:rPr>
      </w:pPr>
      <w:r w:rsidRPr="006A2A92">
        <w:rPr>
          <w:rFonts w:hint="eastAsia"/>
          <w:sz w:val="20"/>
          <w:szCs w:val="21"/>
        </w:rPr>
        <w:t>４</w:t>
      </w:r>
      <w:r w:rsidR="000E299B" w:rsidRPr="006A2A92">
        <w:rPr>
          <w:rFonts w:hint="eastAsia"/>
          <w:sz w:val="20"/>
          <w:szCs w:val="21"/>
        </w:rPr>
        <w:t xml:space="preserve">　この名簿は、入札参加者等が暴力団員等であるか否かを確認するためのみに使用し、その他の目的には一切使用しません。</w:t>
      </w:r>
    </w:p>
    <w:sectPr w:rsidR="00901FDD" w:rsidRPr="00730659" w:rsidSect="00753374">
      <w:footerReference w:type="first" r:id="rId8"/>
      <w:pgSz w:w="11906" w:h="16838" w:code="9"/>
      <w:pgMar w:top="1134" w:right="1134" w:bottom="851" w:left="1134" w:header="720" w:footer="51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CC6B1" w14:textId="77777777" w:rsidR="00DF534E" w:rsidRDefault="00DF534E">
      <w:r>
        <w:separator/>
      </w:r>
    </w:p>
  </w:endnote>
  <w:endnote w:type="continuationSeparator" w:id="0">
    <w:p w14:paraId="5F8C1FE3" w14:textId="77777777" w:rsidR="00DF534E" w:rsidRDefault="00DF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7910" w14:textId="77777777" w:rsidR="0005395B" w:rsidRDefault="0005395B">
    <w:pPr>
      <w:pStyle w:val="a5"/>
      <w:jc w:val="center"/>
    </w:pPr>
    <w:r>
      <w:fldChar w:fldCharType="begin"/>
    </w:r>
    <w:r>
      <w:instrText>PAGE   \* MERGEFORMAT</w:instrText>
    </w:r>
    <w:r>
      <w:fldChar w:fldCharType="separate"/>
    </w:r>
    <w:r w:rsidRPr="00064426">
      <w:rPr>
        <w:noProof/>
        <w:lang w:val="ja-JP"/>
      </w:rPr>
      <w:t>1</w:t>
    </w:r>
    <w:r>
      <w:fldChar w:fldCharType="end"/>
    </w:r>
  </w:p>
  <w:p w14:paraId="7C424D60" w14:textId="77777777" w:rsidR="0005395B" w:rsidRDefault="000539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312FB" w14:textId="77777777" w:rsidR="00DF534E" w:rsidRDefault="00DF534E">
      <w:r>
        <w:separator/>
      </w:r>
    </w:p>
  </w:footnote>
  <w:footnote w:type="continuationSeparator" w:id="0">
    <w:p w14:paraId="3B32DE05" w14:textId="77777777" w:rsidR="00DF534E" w:rsidRDefault="00DF53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18pt;visibility:visible;mso-wrap-style:square" o:bullet="t">
        <v:imagedata r:id="rId1" o:title=""/>
      </v:shape>
    </w:pict>
  </w:numPicBullet>
  <w:abstractNum w:abstractNumId="0" w15:restartNumberingAfterBreak="0">
    <w:nsid w:val="12B1312C"/>
    <w:multiLevelType w:val="hybridMultilevel"/>
    <w:tmpl w:val="8DA8E798"/>
    <w:lvl w:ilvl="0" w:tplc="E1089BD4">
      <w:start w:val="1"/>
      <w:numFmt w:val="decimalEnclosedCircle"/>
      <w:lvlText w:val="%1"/>
      <w:lvlJc w:val="left"/>
      <w:pPr>
        <w:ind w:left="780" w:hanging="360"/>
      </w:pPr>
      <w:rPr>
        <w:rFonts w:ascii="ＭＳ 明朝" w:hAnsi="ＭＳ 明朝" w:hint="default"/>
        <w:b/>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AB25D61"/>
    <w:multiLevelType w:val="hybridMultilevel"/>
    <w:tmpl w:val="44EEDE7A"/>
    <w:lvl w:ilvl="0" w:tplc="2444C5DC">
      <w:start w:val="6"/>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5A8563D"/>
    <w:multiLevelType w:val="hybridMultilevel"/>
    <w:tmpl w:val="6B08801A"/>
    <w:lvl w:ilvl="0" w:tplc="49F242BA">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BAF17EF"/>
    <w:multiLevelType w:val="hybridMultilevel"/>
    <w:tmpl w:val="3CC4810E"/>
    <w:lvl w:ilvl="0" w:tplc="1D4662C2">
      <w:numFmt w:val="bullet"/>
      <w:lvlText w:val="-"/>
      <w:lvlJc w:val="left"/>
      <w:pPr>
        <w:ind w:left="465" w:hanging="360"/>
      </w:pPr>
      <w:rPr>
        <w:rFonts w:ascii="ＭＳ 明朝" w:eastAsia="ＭＳ 明朝" w:hAnsi="ＭＳ 明朝" w:cs="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44C619BB"/>
    <w:multiLevelType w:val="hybridMultilevel"/>
    <w:tmpl w:val="FF84FACA"/>
    <w:lvl w:ilvl="0" w:tplc="36D863CC">
      <w:start w:val="1"/>
      <w:numFmt w:val="decimal"/>
      <w:lvlText w:val="(%1)"/>
      <w:lvlJc w:val="left"/>
      <w:pPr>
        <w:ind w:left="611" w:hanging="405"/>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46B67169"/>
    <w:multiLevelType w:val="hybridMultilevel"/>
    <w:tmpl w:val="88301B5E"/>
    <w:lvl w:ilvl="0" w:tplc="569E86B0">
      <w:start w:val="1"/>
      <w:numFmt w:val="decimal"/>
      <w:lvlText w:val="(%1)"/>
      <w:lvlJc w:val="left"/>
      <w:pPr>
        <w:ind w:left="616" w:hanging="410"/>
      </w:pPr>
      <w:rPr>
        <w:rFonts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6" w15:restartNumberingAfterBreak="0">
    <w:nsid w:val="4CCC6B14"/>
    <w:multiLevelType w:val="hybridMultilevel"/>
    <w:tmpl w:val="7C4E40D4"/>
    <w:lvl w:ilvl="0" w:tplc="57DE5F10">
      <w:start w:val="9"/>
      <w:numFmt w:val="bullet"/>
      <w:lvlText w:val="○"/>
      <w:lvlJc w:val="left"/>
      <w:pPr>
        <w:tabs>
          <w:tab w:val="num" w:pos="855"/>
        </w:tabs>
        <w:ind w:left="855" w:hanging="420"/>
      </w:pPr>
      <w:rPr>
        <w:rFonts w:ascii="ＭＳ 明朝" w:eastAsia="ＭＳ 明朝" w:hAnsi="ＭＳ 明朝" w:cs="ＭＳ 明朝"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7" w15:restartNumberingAfterBreak="0">
    <w:nsid w:val="5E8C6B45"/>
    <w:multiLevelType w:val="hybridMultilevel"/>
    <w:tmpl w:val="4EBABD24"/>
    <w:lvl w:ilvl="0" w:tplc="CCFA0BC2">
      <w:start w:val="1"/>
      <w:numFmt w:val="decimal"/>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BB71CD4"/>
    <w:multiLevelType w:val="hybridMultilevel"/>
    <w:tmpl w:val="85F81988"/>
    <w:lvl w:ilvl="0" w:tplc="6FC6682A">
      <w:start w:val="57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8DE32CA"/>
    <w:multiLevelType w:val="hybridMultilevel"/>
    <w:tmpl w:val="893A0F60"/>
    <w:lvl w:ilvl="0" w:tplc="A53A10D8">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3800210">
    <w:abstractNumId w:val="6"/>
  </w:num>
  <w:num w:numId="2" w16cid:durableId="1338191247">
    <w:abstractNumId w:val="8"/>
  </w:num>
  <w:num w:numId="3" w16cid:durableId="1932084188">
    <w:abstractNumId w:val="1"/>
  </w:num>
  <w:num w:numId="4" w16cid:durableId="322126313">
    <w:abstractNumId w:val="9"/>
  </w:num>
  <w:num w:numId="5" w16cid:durableId="1372654832">
    <w:abstractNumId w:val="4"/>
  </w:num>
  <w:num w:numId="6" w16cid:durableId="2099515088">
    <w:abstractNumId w:val="0"/>
  </w:num>
  <w:num w:numId="7" w16cid:durableId="2033341010">
    <w:abstractNumId w:val="7"/>
  </w:num>
  <w:num w:numId="8" w16cid:durableId="1713111675">
    <w:abstractNumId w:val="2"/>
  </w:num>
  <w:num w:numId="9" w16cid:durableId="1290088804">
    <w:abstractNumId w:val="3"/>
  </w:num>
  <w:num w:numId="10" w16cid:durableId="196937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698"/>
    <w:rsid w:val="00000686"/>
    <w:rsid w:val="00001978"/>
    <w:rsid w:val="000021CC"/>
    <w:rsid w:val="00002CC7"/>
    <w:rsid w:val="00002CC8"/>
    <w:rsid w:val="00004E43"/>
    <w:rsid w:val="00005077"/>
    <w:rsid w:val="000050E7"/>
    <w:rsid w:val="00006040"/>
    <w:rsid w:val="00006A9F"/>
    <w:rsid w:val="00007853"/>
    <w:rsid w:val="0001113A"/>
    <w:rsid w:val="00011B9A"/>
    <w:rsid w:val="000120F8"/>
    <w:rsid w:val="00013B26"/>
    <w:rsid w:val="00013BA5"/>
    <w:rsid w:val="0001732E"/>
    <w:rsid w:val="00020133"/>
    <w:rsid w:val="0002102F"/>
    <w:rsid w:val="000219E4"/>
    <w:rsid w:val="000238C9"/>
    <w:rsid w:val="0002602F"/>
    <w:rsid w:val="0002738C"/>
    <w:rsid w:val="000339EF"/>
    <w:rsid w:val="00034B56"/>
    <w:rsid w:val="000351D7"/>
    <w:rsid w:val="00035CB9"/>
    <w:rsid w:val="000379E7"/>
    <w:rsid w:val="00037C78"/>
    <w:rsid w:val="00037F27"/>
    <w:rsid w:val="00053757"/>
    <w:rsid w:val="0005395B"/>
    <w:rsid w:val="00054583"/>
    <w:rsid w:val="00054E05"/>
    <w:rsid w:val="000573C5"/>
    <w:rsid w:val="00057CD3"/>
    <w:rsid w:val="00062B0A"/>
    <w:rsid w:val="00063DEC"/>
    <w:rsid w:val="00064426"/>
    <w:rsid w:val="00070265"/>
    <w:rsid w:val="000754F3"/>
    <w:rsid w:val="000778EA"/>
    <w:rsid w:val="000837F6"/>
    <w:rsid w:val="00083889"/>
    <w:rsid w:val="0008395A"/>
    <w:rsid w:val="000856EB"/>
    <w:rsid w:val="00090F3A"/>
    <w:rsid w:val="00091710"/>
    <w:rsid w:val="00091A9E"/>
    <w:rsid w:val="0009375D"/>
    <w:rsid w:val="00093FA3"/>
    <w:rsid w:val="000941D5"/>
    <w:rsid w:val="000950F7"/>
    <w:rsid w:val="0009576A"/>
    <w:rsid w:val="00095FAE"/>
    <w:rsid w:val="00096D67"/>
    <w:rsid w:val="00097375"/>
    <w:rsid w:val="000A0E80"/>
    <w:rsid w:val="000A1D5A"/>
    <w:rsid w:val="000A41AE"/>
    <w:rsid w:val="000B1E19"/>
    <w:rsid w:val="000B3FB7"/>
    <w:rsid w:val="000C11D3"/>
    <w:rsid w:val="000C31DC"/>
    <w:rsid w:val="000C5A45"/>
    <w:rsid w:val="000C781D"/>
    <w:rsid w:val="000C7F91"/>
    <w:rsid w:val="000D2531"/>
    <w:rsid w:val="000D4737"/>
    <w:rsid w:val="000D4F09"/>
    <w:rsid w:val="000D5850"/>
    <w:rsid w:val="000D7A45"/>
    <w:rsid w:val="000E299B"/>
    <w:rsid w:val="000E79E1"/>
    <w:rsid w:val="000F2B10"/>
    <w:rsid w:val="000F4B0F"/>
    <w:rsid w:val="000F5AD0"/>
    <w:rsid w:val="000F7305"/>
    <w:rsid w:val="00105112"/>
    <w:rsid w:val="00106794"/>
    <w:rsid w:val="0010705F"/>
    <w:rsid w:val="001105CB"/>
    <w:rsid w:val="001109F1"/>
    <w:rsid w:val="00111F95"/>
    <w:rsid w:val="001122E7"/>
    <w:rsid w:val="001122FC"/>
    <w:rsid w:val="00116B51"/>
    <w:rsid w:val="0011784B"/>
    <w:rsid w:val="001227B1"/>
    <w:rsid w:val="0012635F"/>
    <w:rsid w:val="00130180"/>
    <w:rsid w:val="00131183"/>
    <w:rsid w:val="00132AE3"/>
    <w:rsid w:val="00133D6B"/>
    <w:rsid w:val="00134289"/>
    <w:rsid w:val="00134682"/>
    <w:rsid w:val="00137593"/>
    <w:rsid w:val="001405D7"/>
    <w:rsid w:val="00141DA8"/>
    <w:rsid w:val="001463CF"/>
    <w:rsid w:val="00147764"/>
    <w:rsid w:val="0015511C"/>
    <w:rsid w:val="00155652"/>
    <w:rsid w:val="0016385A"/>
    <w:rsid w:val="001643F3"/>
    <w:rsid w:val="0016779E"/>
    <w:rsid w:val="0017027C"/>
    <w:rsid w:val="00171542"/>
    <w:rsid w:val="00171547"/>
    <w:rsid w:val="00172AC2"/>
    <w:rsid w:val="00173D42"/>
    <w:rsid w:val="00174021"/>
    <w:rsid w:val="00175FB4"/>
    <w:rsid w:val="001770C7"/>
    <w:rsid w:val="001830AE"/>
    <w:rsid w:val="001832B8"/>
    <w:rsid w:val="00184B27"/>
    <w:rsid w:val="00192AE8"/>
    <w:rsid w:val="00194C22"/>
    <w:rsid w:val="00197E50"/>
    <w:rsid w:val="001A03B7"/>
    <w:rsid w:val="001A2F94"/>
    <w:rsid w:val="001A536B"/>
    <w:rsid w:val="001A7C43"/>
    <w:rsid w:val="001B1665"/>
    <w:rsid w:val="001B266F"/>
    <w:rsid w:val="001B27E0"/>
    <w:rsid w:val="001B5F54"/>
    <w:rsid w:val="001C40B9"/>
    <w:rsid w:val="001C5127"/>
    <w:rsid w:val="001C5D80"/>
    <w:rsid w:val="001C74A9"/>
    <w:rsid w:val="001D0E4F"/>
    <w:rsid w:val="001D2F8F"/>
    <w:rsid w:val="001D48AA"/>
    <w:rsid w:val="001D63B3"/>
    <w:rsid w:val="001D7184"/>
    <w:rsid w:val="001D79BC"/>
    <w:rsid w:val="001E2A53"/>
    <w:rsid w:val="001E70D0"/>
    <w:rsid w:val="001F00A8"/>
    <w:rsid w:val="001F07C0"/>
    <w:rsid w:val="001F13BE"/>
    <w:rsid w:val="001F2EA8"/>
    <w:rsid w:val="00201201"/>
    <w:rsid w:val="002073AA"/>
    <w:rsid w:val="00211518"/>
    <w:rsid w:val="00211EB6"/>
    <w:rsid w:val="002128AA"/>
    <w:rsid w:val="002128D6"/>
    <w:rsid w:val="0021407A"/>
    <w:rsid w:val="002159BD"/>
    <w:rsid w:val="00217009"/>
    <w:rsid w:val="00222D6E"/>
    <w:rsid w:val="00223E51"/>
    <w:rsid w:val="00231281"/>
    <w:rsid w:val="00232E66"/>
    <w:rsid w:val="00237778"/>
    <w:rsid w:val="0024029B"/>
    <w:rsid w:val="0024743B"/>
    <w:rsid w:val="00247603"/>
    <w:rsid w:val="002553CD"/>
    <w:rsid w:val="00255C5A"/>
    <w:rsid w:val="00256052"/>
    <w:rsid w:val="002561B5"/>
    <w:rsid w:val="00256A5B"/>
    <w:rsid w:val="0025718B"/>
    <w:rsid w:val="002616C1"/>
    <w:rsid w:val="00263FBC"/>
    <w:rsid w:val="0026521B"/>
    <w:rsid w:val="00265C5B"/>
    <w:rsid w:val="00265FC2"/>
    <w:rsid w:val="00267602"/>
    <w:rsid w:val="0026762E"/>
    <w:rsid w:val="00267F63"/>
    <w:rsid w:val="002706EF"/>
    <w:rsid w:val="002726B2"/>
    <w:rsid w:val="00283308"/>
    <w:rsid w:val="00283E71"/>
    <w:rsid w:val="00284788"/>
    <w:rsid w:val="00284F4F"/>
    <w:rsid w:val="002906D3"/>
    <w:rsid w:val="00290E2E"/>
    <w:rsid w:val="00291B84"/>
    <w:rsid w:val="0029395D"/>
    <w:rsid w:val="00296CC8"/>
    <w:rsid w:val="002975FA"/>
    <w:rsid w:val="002A0E7B"/>
    <w:rsid w:val="002A348C"/>
    <w:rsid w:val="002A42CB"/>
    <w:rsid w:val="002A6C9B"/>
    <w:rsid w:val="002A7ACD"/>
    <w:rsid w:val="002A7F01"/>
    <w:rsid w:val="002B2D6B"/>
    <w:rsid w:val="002B3F55"/>
    <w:rsid w:val="002B6F9D"/>
    <w:rsid w:val="002B7CC1"/>
    <w:rsid w:val="002C0182"/>
    <w:rsid w:val="002C19EC"/>
    <w:rsid w:val="002C3FBE"/>
    <w:rsid w:val="002C4993"/>
    <w:rsid w:val="002D0248"/>
    <w:rsid w:val="002D0690"/>
    <w:rsid w:val="002D5928"/>
    <w:rsid w:val="002D6E48"/>
    <w:rsid w:val="002E0416"/>
    <w:rsid w:val="002E053D"/>
    <w:rsid w:val="002E0DB7"/>
    <w:rsid w:val="002E3694"/>
    <w:rsid w:val="002E51AD"/>
    <w:rsid w:val="002F3BC0"/>
    <w:rsid w:val="003005D8"/>
    <w:rsid w:val="003007D8"/>
    <w:rsid w:val="003030F5"/>
    <w:rsid w:val="00304D36"/>
    <w:rsid w:val="0030578A"/>
    <w:rsid w:val="00306DFA"/>
    <w:rsid w:val="003074B9"/>
    <w:rsid w:val="003115F6"/>
    <w:rsid w:val="00314E11"/>
    <w:rsid w:val="00314EAD"/>
    <w:rsid w:val="0031790A"/>
    <w:rsid w:val="00321AD3"/>
    <w:rsid w:val="00322CB4"/>
    <w:rsid w:val="00323CB5"/>
    <w:rsid w:val="00325541"/>
    <w:rsid w:val="003264C0"/>
    <w:rsid w:val="00327A16"/>
    <w:rsid w:val="00330853"/>
    <w:rsid w:val="00333B6C"/>
    <w:rsid w:val="003348BA"/>
    <w:rsid w:val="003350DE"/>
    <w:rsid w:val="003365B0"/>
    <w:rsid w:val="00336C10"/>
    <w:rsid w:val="00336C2A"/>
    <w:rsid w:val="00341D72"/>
    <w:rsid w:val="003431C3"/>
    <w:rsid w:val="003438BA"/>
    <w:rsid w:val="00343B95"/>
    <w:rsid w:val="0034680A"/>
    <w:rsid w:val="003472E6"/>
    <w:rsid w:val="003477CE"/>
    <w:rsid w:val="00347B39"/>
    <w:rsid w:val="003504AB"/>
    <w:rsid w:val="00354097"/>
    <w:rsid w:val="0035622E"/>
    <w:rsid w:val="00363447"/>
    <w:rsid w:val="00363E4B"/>
    <w:rsid w:val="0036682A"/>
    <w:rsid w:val="00366C89"/>
    <w:rsid w:val="00367FDF"/>
    <w:rsid w:val="00370DB0"/>
    <w:rsid w:val="00371A4C"/>
    <w:rsid w:val="00372CF1"/>
    <w:rsid w:val="003763C0"/>
    <w:rsid w:val="00380192"/>
    <w:rsid w:val="003869B8"/>
    <w:rsid w:val="003877A3"/>
    <w:rsid w:val="0039367E"/>
    <w:rsid w:val="00394B05"/>
    <w:rsid w:val="00395396"/>
    <w:rsid w:val="00396D76"/>
    <w:rsid w:val="00397F61"/>
    <w:rsid w:val="003A3061"/>
    <w:rsid w:val="003A44BB"/>
    <w:rsid w:val="003B29B6"/>
    <w:rsid w:val="003B36EF"/>
    <w:rsid w:val="003B4A9A"/>
    <w:rsid w:val="003B5C7E"/>
    <w:rsid w:val="003B7531"/>
    <w:rsid w:val="003B7695"/>
    <w:rsid w:val="003C0467"/>
    <w:rsid w:val="003C0B3D"/>
    <w:rsid w:val="003C1AC9"/>
    <w:rsid w:val="003D102D"/>
    <w:rsid w:val="003D335A"/>
    <w:rsid w:val="003D69E4"/>
    <w:rsid w:val="003D6DB7"/>
    <w:rsid w:val="003E0F1A"/>
    <w:rsid w:val="003E3531"/>
    <w:rsid w:val="003F26BE"/>
    <w:rsid w:val="003F2B99"/>
    <w:rsid w:val="003F55B9"/>
    <w:rsid w:val="004058AE"/>
    <w:rsid w:val="0041265F"/>
    <w:rsid w:val="00413DC3"/>
    <w:rsid w:val="00414A79"/>
    <w:rsid w:val="00415308"/>
    <w:rsid w:val="00415AD3"/>
    <w:rsid w:val="0042042E"/>
    <w:rsid w:val="004208DE"/>
    <w:rsid w:val="00421A78"/>
    <w:rsid w:val="00421C86"/>
    <w:rsid w:val="004232A7"/>
    <w:rsid w:val="00423983"/>
    <w:rsid w:val="00423B4E"/>
    <w:rsid w:val="00425648"/>
    <w:rsid w:val="0042650E"/>
    <w:rsid w:val="00431AA1"/>
    <w:rsid w:val="00432B7A"/>
    <w:rsid w:val="004330C6"/>
    <w:rsid w:val="00435165"/>
    <w:rsid w:val="00437BFE"/>
    <w:rsid w:val="00447154"/>
    <w:rsid w:val="00453CDB"/>
    <w:rsid w:val="00455F99"/>
    <w:rsid w:val="00462893"/>
    <w:rsid w:val="004631DD"/>
    <w:rsid w:val="004649C2"/>
    <w:rsid w:val="004661AD"/>
    <w:rsid w:val="00466B70"/>
    <w:rsid w:val="004678FC"/>
    <w:rsid w:val="0047358F"/>
    <w:rsid w:val="00475B5B"/>
    <w:rsid w:val="00476CA6"/>
    <w:rsid w:val="0047747D"/>
    <w:rsid w:val="00477F3D"/>
    <w:rsid w:val="0048307D"/>
    <w:rsid w:val="0048410D"/>
    <w:rsid w:val="00490D57"/>
    <w:rsid w:val="004966D0"/>
    <w:rsid w:val="00496D25"/>
    <w:rsid w:val="004A029E"/>
    <w:rsid w:val="004A09EB"/>
    <w:rsid w:val="004A493D"/>
    <w:rsid w:val="004A76FF"/>
    <w:rsid w:val="004B2D71"/>
    <w:rsid w:val="004B4B9F"/>
    <w:rsid w:val="004B528B"/>
    <w:rsid w:val="004B536F"/>
    <w:rsid w:val="004C222F"/>
    <w:rsid w:val="004C2D23"/>
    <w:rsid w:val="004C46CF"/>
    <w:rsid w:val="004C52DA"/>
    <w:rsid w:val="004C598D"/>
    <w:rsid w:val="004C6014"/>
    <w:rsid w:val="004D5737"/>
    <w:rsid w:val="004E2F27"/>
    <w:rsid w:val="004E3A11"/>
    <w:rsid w:val="004E734D"/>
    <w:rsid w:val="004E7FB7"/>
    <w:rsid w:val="004F0368"/>
    <w:rsid w:val="004F16C0"/>
    <w:rsid w:val="004F1B6A"/>
    <w:rsid w:val="004F24F8"/>
    <w:rsid w:val="004F3283"/>
    <w:rsid w:val="004F583F"/>
    <w:rsid w:val="004F6646"/>
    <w:rsid w:val="004F7268"/>
    <w:rsid w:val="004F7C15"/>
    <w:rsid w:val="005018EE"/>
    <w:rsid w:val="00502895"/>
    <w:rsid w:val="00502A78"/>
    <w:rsid w:val="005050D0"/>
    <w:rsid w:val="00506736"/>
    <w:rsid w:val="005077EE"/>
    <w:rsid w:val="00511503"/>
    <w:rsid w:val="005128FA"/>
    <w:rsid w:val="00514E1F"/>
    <w:rsid w:val="00516624"/>
    <w:rsid w:val="00516D5B"/>
    <w:rsid w:val="005173E6"/>
    <w:rsid w:val="005176BB"/>
    <w:rsid w:val="00517D52"/>
    <w:rsid w:val="00523A9F"/>
    <w:rsid w:val="00523D94"/>
    <w:rsid w:val="0052410C"/>
    <w:rsid w:val="00530A0A"/>
    <w:rsid w:val="0053294D"/>
    <w:rsid w:val="00532A58"/>
    <w:rsid w:val="005367CA"/>
    <w:rsid w:val="00541E3B"/>
    <w:rsid w:val="00542BB6"/>
    <w:rsid w:val="00542D86"/>
    <w:rsid w:val="005431F1"/>
    <w:rsid w:val="00546128"/>
    <w:rsid w:val="0054717C"/>
    <w:rsid w:val="00551C57"/>
    <w:rsid w:val="00553068"/>
    <w:rsid w:val="0055454B"/>
    <w:rsid w:val="0055495D"/>
    <w:rsid w:val="00557D6B"/>
    <w:rsid w:val="005600B3"/>
    <w:rsid w:val="00560C3F"/>
    <w:rsid w:val="00567875"/>
    <w:rsid w:val="00567D27"/>
    <w:rsid w:val="005720C8"/>
    <w:rsid w:val="0057263D"/>
    <w:rsid w:val="0057506A"/>
    <w:rsid w:val="005752BC"/>
    <w:rsid w:val="005755FD"/>
    <w:rsid w:val="00584B49"/>
    <w:rsid w:val="005860E9"/>
    <w:rsid w:val="005871B0"/>
    <w:rsid w:val="005912C3"/>
    <w:rsid w:val="0059435D"/>
    <w:rsid w:val="0059683E"/>
    <w:rsid w:val="005A05C1"/>
    <w:rsid w:val="005A1830"/>
    <w:rsid w:val="005A2589"/>
    <w:rsid w:val="005A2A46"/>
    <w:rsid w:val="005A5D23"/>
    <w:rsid w:val="005A7E3C"/>
    <w:rsid w:val="005B036C"/>
    <w:rsid w:val="005B239D"/>
    <w:rsid w:val="005B687B"/>
    <w:rsid w:val="005B7D09"/>
    <w:rsid w:val="005C0596"/>
    <w:rsid w:val="005C0E3A"/>
    <w:rsid w:val="005C1B0F"/>
    <w:rsid w:val="005C6D10"/>
    <w:rsid w:val="005D362F"/>
    <w:rsid w:val="005D44C5"/>
    <w:rsid w:val="005D4A42"/>
    <w:rsid w:val="005D4D9E"/>
    <w:rsid w:val="005D51C3"/>
    <w:rsid w:val="005E0F75"/>
    <w:rsid w:val="005E115E"/>
    <w:rsid w:val="005E1F34"/>
    <w:rsid w:val="005E2B13"/>
    <w:rsid w:val="005E3087"/>
    <w:rsid w:val="005E4EA4"/>
    <w:rsid w:val="005E65A5"/>
    <w:rsid w:val="005F3333"/>
    <w:rsid w:val="005F3B9D"/>
    <w:rsid w:val="005F4DB9"/>
    <w:rsid w:val="005F52DD"/>
    <w:rsid w:val="00600F75"/>
    <w:rsid w:val="0060150A"/>
    <w:rsid w:val="00602466"/>
    <w:rsid w:val="00602ADC"/>
    <w:rsid w:val="006035B2"/>
    <w:rsid w:val="0060501B"/>
    <w:rsid w:val="00607F27"/>
    <w:rsid w:val="00615C06"/>
    <w:rsid w:val="00616FF2"/>
    <w:rsid w:val="00617065"/>
    <w:rsid w:val="00623ED8"/>
    <w:rsid w:val="00625064"/>
    <w:rsid w:val="00630261"/>
    <w:rsid w:val="00631384"/>
    <w:rsid w:val="0063214B"/>
    <w:rsid w:val="00637DA4"/>
    <w:rsid w:val="0064411E"/>
    <w:rsid w:val="0064482A"/>
    <w:rsid w:val="006462AB"/>
    <w:rsid w:val="00646F20"/>
    <w:rsid w:val="00647E25"/>
    <w:rsid w:val="006516E3"/>
    <w:rsid w:val="006525C9"/>
    <w:rsid w:val="006553D0"/>
    <w:rsid w:val="00655828"/>
    <w:rsid w:val="00656002"/>
    <w:rsid w:val="006572C0"/>
    <w:rsid w:val="006607B5"/>
    <w:rsid w:val="00665185"/>
    <w:rsid w:val="00666BDC"/>
    <w:rsid w:val="00666EC8"/>
    <w:rsid w:val="00667081"/>
    <w:rsid w:val="006700F8"/>
    <w:rsid w:val="00670732"/>
    <w:rsid w:val="00672EE6"/>
    <w:rsid w:val="00675BCD"/>
    <w:rsid w:val="006772CA"/>
    <w:rsid w:val="00677B0C"/>
    <w:rsid w:val="006844A4"/>
    <w:rsid w:val="0068543C"/>
    <w:rsid w:val="006855F3"/>
    <w:rsid w:val="00690E03"/>
    <w:rsid w:val="0069291B"/>
    <w:rsid w:val="00695C9C"/>
    <w:rsid w:val="00697B3B"/>
    <w:rsid w:val="006A08D6"/>
    <w:rsid w:val="006A1940"/>
    <w:rsid w:val="006A2114"/>
    <w:rsid w:val="006A2A92"/>
    <w:rsid w:val="006A4C5F"/>
    <w:rsid w:val="006A52B3"/>
    <w:rsid w:val="006A6BD3"/>
    <w:rsid w:val="006A6CA7"/>
    <w:rsid w:val="006B0C5C"/>
    <w:rsid w:val="006B1179"/>
    <w:rsid w:val="006B42EF"/>
    <w:rsid w:val="006B6DF9"/>
    <w:rsid w:val="006C0A62"/>
    <w:rsid w:val="006C1AB5"/>
    <w:rsid w:val="006C22F1"/>
    <w:rsid w:val="006C3204"/>
    <w:rsid w:val="006C3BC9"/>
    <w:rsid w:val="006C4C26"/>
    <w:rsid w:val="006C678F"/>
    <w:rsid w:val="006D39EC"/>
    <w:rsid w:val="006D4383"/>
    <w:rsid w:val="006D5507"/>
    <w:rsid w:val="006D5750"/>
    <w:rsid w:val="006D57E0"/>
    <w:rsid w:val="006D6B44"/>
    <w:rsid w:val="006D7366"/>
    <w:rsid w:val="006E18A8"/>
    <w:rsid w:val="006E2996"/>
    <w:rsid w:val="006E2C1B"/>
    <w:rsid w:val="006E53F5"/>
    <w:rsid w:val="006F573F"/>
    <w:rsid w:val="006F5AC5"/>
    <w:rsid w:val="006F6C95"/>
    <w:rsid w:val="00700194"/>
    <w:rsid w:val="00701C9F"/>
    <w:rsid w:val="00704BC5"/>
    <w:rsid w:val="00706660"/>
    <w:rsid w:val="0070713E"/>
    <w:rsid w:val="00712E87"/>
    <w:rsid w:val="0071673E"/>
    <w:rsid w:val="0071675F"/>
    <w:rsid w:val="007172E7"/>
    <w:rsid w:val="00723430"/>
    <w:rsid w:val="007235C6"/>
    <w:rsid w:val="00724405"/>
    <w:rsid w:val="007254FA"/>
    <w:rsid w:val="00725A45"/>
    <w:rsid w:val="00725AAB"/>
    <w:rsid w:val="00725FA4"/>
    <w:rsid w:val="00730659"/>
    <w:rsid w:val="00730731"/>
    <w:rsid w:val="00731EFA"/>
    <w:rsid w:val="00732236"/>
    <w:rsid w:val="007363EE"/>
    <w:rsid w:val="0074041F"/>
    <w:rsid w:val="00741EB3"/>
    <w:rsid w:val="00743688"/>
    <w:rsid w:val="00744A16"/>
    <w:rsid w:val="007459D7"/>
    <w:rsid w:val="00745EFB"/>
    <w:rsid w:val="00746E5B"/>
    <w:rsid w:val="00750442"/>
    <w:rsid w:val="0075072E"/>
    <w:rsid w:val="007516BC"/>
    <w:rsid w:val="00752C92"/>
    <w:rsid w:val="00753374"/>
    <w:rsid w:val="007554DE"/>
    <w:rsid w:val="0076154B"/>
    <w:rsid w:val="00761A5A"/>
    <w:rsid w:val="00762746"/>
    <w:rsid w:val="0076374C"/>
    <w:rsid w:val="00763F40"/>
    <w:rsid w:val="00764258"/>
    <w:rsid w:val="00765492"/>
    <w:rsid w:val="00770256"/>
    <w:rsid w:val="00771587"/>
    <w:rsid w:val="007716B9"/>
    <w:rsid w:val="007757DE"/>
    <w:rsid w:val="00775F59"/>
    <w:rsid w:val="007806C9"/>
    <w:rsid w:val="00780FD7"/>
    <w:rsid w:val="007811A8"/>
    <w:rsid w:val="00781ABB"/>
    <w:rsid w:val="00782108"/>
    <w:rsid w:val="00782AE9"/>
    <w:rsid w:val="007833B3"/>
    <w:rsid w:val="00790113"/>
    <w:rsid w:val="007902BE"/>
    <w:rsid w:val="0079103A"/>
    <w:rsid w:val="00791B5F"/>
    <w:rsid w:val="00794B53"/>
    <w:rsid w:val="00794BC5"/>
    <w:rsid w:val="00797EBD"/>
    <w:rsid w:val="007A1326"/>
    <w:rsid w:val="007A1575"/>
    <w:rsid w:val="007A200D"/>
    <w:rsid w:val="007A23C0"/>
    <w:rsid w:val="007A3A9C"/>
    <w:rsid w:val="007A3DC2"/>
    <w:rsid w:val="007A4B4E"/>
    <w:rsid w:val="007B3F8B"/>
    <w:rsid w:val="007B64C1"/>
    <w:rsid w:val="007B70D7"/>
    <w:rsid w:val="007C23F2"/>
    <w:rsid w:val="007C54D2"/>
    <w:rsid w:val="007D05BF"/>
    <w:rsid w:val="007E24C1"/>
    <w:rsid w:val="007E2DC0"/>
    <w:rsid w:val="007E422E"/>
    <w:rsid w:val="007E5DBC"/>
    <w:rsid w:val="007E6AE8"/>
    <w:rsid w:val="007E778F"/>
    <w:rsid w:val="007F6925"/>
    <w:rsid w:val="007F70A4"/>
    <w:rsid w:val="007F7B65"/>
    <w:rsid w:val="00800409"/>
    <w:rsid w:val="008004B4"/>
    <w:rsid w:val="00801A26"/>
    <w:rsid w:val="00803598"/>
    <w:rsid w:val="0080491A"/>
    <w:rsid w:val="00813D9D"/>
    <w:rsid w:val="00820E45"/>
    <w:rsid w:val="00821DAA"/>
    <w:rsid w:val="00823C3F"/>
    <w:rsid w:val="00823DC4"/>
    <w:rsid w:val="00824BB9"/>
    <w:rsid w:val="00826F8A"/>
    <w:rsid w:val="00831A63"/>
    <w:rsid w:val="00832E5B"/>
    <w:rsid w:val="00833B94"/>
    <w:rsid w:val="00835C8B"/>
    <w:rsid w:val="00837E94"/>
    <w:rsid w:val="00846587"/>
    <w:rsid w:val="00850032"/>
    <w:rsid w:val="00851E7B"/>
    <w:rsid w:val="0085617E"/>
    <w:rsid w:val="00857CBB"/>
    <w:rsid w:val="00857DEC"/>
    <w:rsid w:val="00860C73"/>
    <w:rsid w:val="008620C7"/>
    <w:rsid w:val="00862E70"/>
    <w:rsid w:val="0086354C"/>
    <w:rsid w:val="008639DB"/>
    <w:rsid w:val="00863DBA"/>
    <w:rsid w:val="0086526E"/>
    <w:rsid w:val="00870072"/>
    <w:rsid w:val="0087022E"/>
    <w:rsid w:val="00871113"/>
    <w:rsid w:val="00872984"/>
    <w:rsid w:val="00873FE7"/>
    <w:rsid w:val="00875038"/>
    <w:rsid w:val="008779EF"/>
    <w:rsid w:val="0088485A"/>
    <w:rsid w:val="00887133"/>
    <w:rsid w:val="008939DB"/>
    <w:rsid w:val="008945B8"/>
    <w:rsid w:val="00895C25"/>
    <w:rsid w:val="008A1662"/>
    <w:rsid w:val="008A2583"/>
    <w:rsid w:val="008A495A"/>
    <w:rsid w:val="008B2C13"/>
    <w:rsid w:val="008B2F88"/>
    <w:rsid w:val="008B4757"/>
    <w:rsid w:val="008C2171"/>
    <w:rsid w:val="008C2BC4"/>
    <w:rsid w:val="008C48E1"/>
    <w:rsid w:val="008C734D"/>
    <w:rsid w:val="008C7C25"/>
    <w:rsid w:val="008D18B8"/>
    <w:rsid w:val="008D3DEB"/>
    <w:rsid w:val="008D4C7B"/>
    <w:rsid w:val="008D5577"/>
    <w:rsid w:val="008D70C3"/>
    <w:rsid w:val="008E01BB"/>
    <w:rsid w:val="008E04DC"/>
    <w:rsid w:val="008E0FAE"/>
    <w:rsid w:val="008E4842"/>
    <w:rsid w:val="008E7195"/>
    <w:rsid w:val="008F1294"/>
    <w:rsid w:val="008F35CB"/>
    <w:rsid w:val="008F6454"/>
    <w:rsid w:val="008F6613"/>
    <w:rsid w:val="008F6873"/>
    <w:rsid w:val="008F7C9A"/>
    <w:rsid w:val="00901FDD"/>
    <w:rsid w:val="00903240"/>
    <w:rsid w:val="00903F11"/>
    <w:rsid w:val="00903F6A"/>
    <w:rsid w:val="00905438"/>
    <w:rsid w:val="009057A3"/>
    <w:rsid w:val="009158E4"/>
    <w:rsid w:val="00920097"/>
    <w:rsid w:val="00922D88"/>
    <w:rsid w:val="00924008"/>
    <w:rsid w:val="0092469F"/>
    <w:rsid w:val="0092482E"/>
    <w:rsid w:val="009344C9"/>
    <w:rsid w:val="009366A9"/>
    <w:rsid w:val="009408D4"/>
    <w:rsid w:val="00944AE8"/>
    <w:rsid w:val="00945AE0"/>
    <w:rsid w:val="0094640A"/>
    <w:rsid w:val="0094655B"/>
    <w:rsid w:val="00947B35"/>
    <w:rsid w:val="00947B5B"/>
    <w:rsid w:val="00955E41"/>
    <w:rsid w:val="00955F1E"/>
    <w:rsid w:val="00957AF7"/>
    <w:rsid w:val="009623CE"/>
    <w:rsid w:val="009656DC"/>
    <w:rsid w:val="009660D7"/>
    <w:rsid w:val="009678B9"/>
    <w:rsid w:val="00967C79"/>
    <w:rsid w:val="00973856"/>
    <w:rsid w:val="0097505E"/>
    <w:rsid w:val="0097510F"/>
    <w:rsid w:val="00977EB1"/>
    <w:rsid w:val="0098249E"/>
    <w:rsid w:val="00982EDB"/>
    <w:rsid w:val="00984A0D"/>
    <w:rsid w:val="00985817"/>
    <w:rsid w:val="00985C25"/>
    <w:rsid w:val="00986A78"/>
    <w:rsid w:val="00986C42"/>
    <w:rsid w:val="009876B3"/>
    <w:rsid w:val="00990D86"/>
    <w:rsid w:val="0099276F"/>
    <w:rsid w:val="00993D0B"/>
    <w:rsid w:val="0099651A"/>
    <w:rsid w:val="0099670B"/>
    <w:rsid w:val="00997AC1"/>
    <w:rsid w:val="009A28DD"/>
    <w:rsid w:val="009A598C"/>
    <w:rsid w:val="009A5EB7"/>
    <w:rsid w:val="009A61CA"/>
    <w:rsid w:val="009B0F74"/>
    <w:rsid w:val="009B2698"/>
    <w:rsid w:val="009B26CE"/>
    <w:rsid w:val="009B3AB5"/>
    <w:rsid w:val="009B5D8F"/>
    <w:rsid w:val="009B66B8"/>
    <w:rsid w:val="009B6B6F"/>
    <w:rsid w:val="009C1216"/>
    <w:rsid w:val="009C1E53"/>
    <w:rsid w:val="009C1F8A"/>
    <w:rsid w:val="009C4354"/>
    <w:rsid w:val="009C4F31"/>
    <w:rsid w:val="009C5ED5"/>
    <w:rsid w:val="009D186D"/>
    <w:rsid w:val="009D2A80"/>
    <w:rsid w:val="009D3844"/>
    <w:rsid w:val="009D464E"/>
    <w:rsid w:val="009E2856"/>
    <w:rsid w:val="009E36BC"/>
    <w:rsid w:val="009E50C6"/>
    <w:rsid w:val="009E5B57"/>
    <w:rsid w:val="009E7C10"/>
    <w:rsid w:val="009E7DC1"/>
    <w:rsid w:val="009F2AA0"/>
    <w:rsid w:val="009F35EF"/>
    <w:rsid w:val="009F417D"/>
    <w:rsid w:val="009F42A8"/>
    <w:rsid w:val="009F5C09"/>
    <w:rsid w:val="009F79C7"/>
    <w:rsid w:val="00A02340"/>
    <w:rsid w:val="00A05B87"/>
    <w:rsid w:val="00A05E62"/>
    <w:rsid w:val="00A155A0"/>
    <w:rsid w:val="00A178EE"/>
    <w:rsid w:val="00A2388C"/>
    <w:rsid w:val="00A266DA"/>
    <w:rsid w:val="00A34D83"/>
    <w:rsid w:val="00A41070"/>
    <w:rsid w:val="00A410B8"/>
    <w:rsid w:val="00A4251C"/>
    <w:rsid w:val="00A56190"/>
    <w:rsid w:val="00A56BAB"/>
    <w:rsid w:val="00A57E26"/>
    <w:rsid w:val="00A7025A"/>
    <w:rsid w:val="00A71A67"/>
    <w:rsid w:val="00A7480F"/>
    <w:rsid w:val="00A762C0"/>
    <w:rsid w:val="00A82057"/>
    <w:rsid w:val="00A8355E"/>
    <w:rsid w:val="00A845A7"/>
    <w:rsid w:val="00A85CC0"/>
    <w:rsid w:val="00A85F51"/>
    <w:rsid w:val="00A862E5"/>
    <w:rsid w:val="00A9062A"/>
    <w:rsid w:val="00A91AC5"/>
    <w:rsid w:val="00A93CDD"/>
    <w:rsid w:val="00AA0B3A"/>
    <w:rsid w:val="00AA217E"/>
    <w:rsid w:val="00AA24F2"/>
    <w:rsid w:val="00AA354F"/>
    <w:rsid w:val="00AA3A83"/>
    <w:rsid w:val="00AA566C"/>
    <w:rsid w:val="00AA68F1"/>
    <w:rsid w:val="00AA69C5"/>
    <w:rsid w:val="00AA6EB8"/>
    <w:rsid w:val="00AB1A1D"/>
    <w:rsid w:val="00AB50C5"/>
    <w:rsid w:val="00AC1085"/>
    <w:rsid w:val="00AC34A8"/>
    <w:rsid w:val="00AC36CC"/>
    <w:rsid w:val="00AC36D8"/>
    <w:rsid w:val="00AC4BFD"/>
    <w:rsid w:val="00AC4DE6"/>
    <w:rsid w:val="00AC72DE"/>
    <w:rsid w:val="00AC72F8"/>
    <w:rsid w:val="00AD26FA"/>
    <w:rsid w:val="00AD4CC5"/>
    <w:rsid w:val="00AD5514"/>
    <w:rsid w:val="00AD753C"/>
    <w:rsid w:val="00AE1D28"/>
    <w:rsid w:val="00AE2115"/>
    <w:rsid w:val="00AE4412"/>
    <w:rsid w:val="00AE7CE7"/>
    <w:rsid w:val="00AF1D8D"/>
    <w:rsid w:val="00AF2BD9"/>
    <w:rsid w:val="00AF5085"/>
    <w:rsid w:val="00B03361"/>
    <w:rsid w:val="00B03BC8"/>
    <w:rsid w:val="00B050FA"/>
    <w:rsid w:val="00B06B61"/>
    <w:rsid w:val="00B12D2E"/>
    <w:rsid w:val="00B158C6"/>
    <w:rsid w:val="00B16C05"/>
    <w:rsid w:val="00B21156"/>
    <w:rsid w:val="00B249E4"/>
    <w:rsid w:val="00B27B2A"/>
    <w:rsid w:val="00B30750"/>
    <w:rsid w:val="00B32320"/>
    <w:rsid w:val="00B40FB5"/>
    <w:rsid w:val="00B42409"/>
    <w:rsid w:val="00B431B3"/>
    <w:rsid w:val="00B502F0"/>
    <w:rsid w:val="00B50821"/>
    <w:rsid w:val="00B5187F"/>
    <w:rsid w:val="00B53C3D"/>
    <w:rsid w:val="00B604E9"/>
    <w:rsid w:val="00B626CA"/>
    <w:rsid w:val="00B638F1"/>
    <w:rsid w:val="00B63B1E"/>
    <w:rsid w:val="00B6497E"/>
    <w:rsid w:val="00B6542D"/>
    <w:rsid w:val="00B70670"/>
    <w:rsid w:val="00B71862"/>
    <w:rsid w:val="00B73A67"/>
    <w:rsid w:val="00B7520E"/>
    <w:rsid w:val="00B768F8"/>
    <w:rsid w:val="00B77890"/>
    <w:rsid w:val="00B77B23"/>
    <w:rsid w:val="00B80200"/>
    <w:rsid w:val="00B84512"/>
    <w:rsid w:val="00B879B3"/>
    <w:rsid w:val="00B91563"/>
    <w:rsid w:val="00B95AAC"/>
    <w:rsid w:val="00B95BF5"/>
    <w:rsid w:val="00BA1F14"/>
    <w:rsid w:val="00BA2ACC"/>
    <w:rsid w:val="00BA455E"/>
    <w:rsid w:val="00BA4DB5"/>
    <w:rsid w:val="00BA5018"/>
    <w:rsid w:val="00BA5281"/>
    <w:rsid w:val="00BB2CC2"/>
    <w:rsid w:val="00BB6003"/>
    <w:rsid w:val="00BB7348"/>
    <w:rsid w:val="00BB79FF"/>
    <w:rsid w:val="00BC0339"/>
    <w:rsid w:val="00BC092C"/>
    <w:rsid w:val="00BC1E20"/>
    <w:rsid w:val="00BC6173"/>
    <w:rsid w:val="00BC61FE"/>
    <w:rsid w:val="00BD294C"/>
    <w:rsid w:val="00BE0F56"/>
    <w:rsid w:val="00BE1A2E"/>
    <w:rsid w:val="00BE2BA2"/>
    <w:rsid w:val="00BE4D87"/>
    <w:rsid w:val="00BE73BE"/>
    <w:rsid w:val="00BF3107"/>
    <w:rsid w:val="00BF3EF2"/>
    <w:rsid w:val="00BF41BD"/>
    <w:rsid w:val="00BF4765"/>
    <w:rsid w:val="00BF4D75"/>
    <w:rsid w:val="00BF548F"/>
    <w:rsid w:val="00C01F90"/>
    <w:rsid w:val="00C02F39"/>
    <w:rsid w:val="00C03A08"/>
    <w:rsid w:val="00C04F43"/>
    <w:rsid w:val="00C05D0F"/>
    <w:rsid w:val="00C150C1"/>
    <w:rsid w:val="00C16D56"/>
    <w:rsid w:val="00C171EA"/>
    <w:rsid w:val="00C1764B"/>
    <w:rsid w:val="00C202B5"/>
    <w:rsid w:val="00C2509A"/>
    <w:rsid w:val="00C26E84"/>
    <w:rsid w:val="00C333CA"/>
    <w:rsid w:val="00C34D3C"/>
    <w:rsid w:val="00C357A3"/>
    <w:rsid w:val="00C4040A"/>
    <w:rsid w:val="00C42777"/>
    <w:rsid w:val="00C44209"/>
    <w:rsid w:val="00C448BF"/>
    <w:rsid w:val="00C472CC"/>
    <w:rsid w:val="00C51841"/>
    <w:rsid w:val="00C52ECD"/>
    <w:rsid w:val="00C531BE"/>
    <w:rsid w:val="00C54904"/>
    <w:rsid w:val="00C64954"/>
    <w:rsid w:val="00C71022"/>
    <w:rsid w:val="00C713C7"/>
    <w:rsid w:val="00C72224"/>
    <w:rsid w:val="00C7286C"/>
    <w:rsid w:val="00C72B0B"/>
    <w:rsid w:val="00C7358F"/>
    <w:rsid w:val="00C744CD"/>
    <w:rsid w:val="00C74A87"/>
    <w:rsid w:val="00C74DF1"/>
    <w:rsid w:val="00C77C5A"/>
    <w:rsid w:val="00C836C9"/>
    <w:rsid w:val="00C857C4"/>
    <w:rsid w:val="00C9148A"/>
    <w:rsid w:val="00C945A5"/>
    <w:rsid w:val="00C94A45"/>
    <w:rsid w:val="00C97D2F"/>
    <w:rsid w:val="00CA2F50"/>
    <w:rsid w:val="00CA34B1"/>
    <w:rsid w:val="00CA4079"/>
    <w:rsid w:val="00CA5EF2"/>
    <w:rsid w:val="00CA6F17"/>
    <w:rsid w:val="00CA6F33"/>
    <w:rsid w:val="00CA71A3"/>
    <w:rsid w:val="00CA7831"/>
    <w:rsid w:val="00CB386E"/>
    <w:rsid w:val="00CB6AD7"/>
    <w:rsid w:val="00CB7402"/>
    <w:rsid w:val="00CC07E5"/>
    <w:rsid w:val="00CC0EF1"/>
    <w:rsid w:val="00CC1A12"/>
    <w:rsid w:val="00CD1C3D"/>
    <w:rsid w:val="00CD569F"/>
    <w:rsid w:val="00CD5786"/>
    <w:rsid w:val="00CD74B6"/>
    <w:rsid w:val="00CE1034"/>
    <w:rsid w:val="00CE3A07"/>
    <w:rsid w:val="00CE55D9"/>
    <w:rsid w:val="00CE5E15"/>
    <w:rsid w:val="00CE637F"/>
    <w:rsid w:val="00CF19ED"/>
    <w:rsid w:val="00CF3F30"/>
    <w:rsid w:val="00CF44B7"/>
    <w:rsid w:val="00CF7426"/>
    <w:rsid w:val="00D02381"/>
    <w:rsid w:val="00D05559"/>
    <w:rsid w:val="00D055CF"/>
    <w:rsid w:val="00D06131"/>
    <w:rsid w:val="00D066D4"/>
    <w:rsid w:val="00D06EA0"/>
    <w:rsid w:val="00D10BFC"/>
    <w:rsid w:val="00D11360"/>
    <w:rsid w:val="00D11940"/>
    <w:rsid w:val="00D1231C"/>
    <w:rsid w:val="00D12396"/>
    <w:rsid w:val="00D1281A"/>
    <w:rsid w:val="00D14692"/>
    <w:rsid w:val="00D1617D"/>
    <w:rsid w:val="00D16747"/>
    <w:rsid w:val="00D170C9"/>
    <w:rsid w:val="00D17A50"/>
    <w:rsid w:val="00D2151D"/>
    <w:rsid w:val="00D231DA"/>
    <w:rsid w:val="00D23227"/>
    <w:rsid w:val="00D27825"/>
    <w:rsid w:val="00D357BF"/>
    <w:rsid w:val="00D36E7C"/>
    <w:rsid w:val="00D43686"/>
    <w:rsid w:val="00D44B05"/>
    <w:rsid w:val="00D47244"/>
    <w:rsid w:val="00D506E6"/>
    <w:rsid w:val="00D53AEA"/>
    <w:rsid w:val="00D5511B"/>
    <w:rsid w:val="00D56FF0"/>
    <w:rsid w:val="00D57BC3"/>
    <w:rsid w:val="00D621F6"/>
    <w:rsid w:val="00D63891"/>
    <w:rsid w:val="00D6587D"/>
    <w:rsid w:val="00D65AC7"/>
    <w:rsid w:val="00D67561"/>
    <w:rsid w:val="00D72037"/>
    <w:rsid w:val="00D7389C"/>
    <w:rsid w:val="00D74C3E"/>
    <w:rsid w:val="00D77ED6"/>
    <w:rsid w:val="00D80308"/>
    <w:rsid w:val="00D8124C"/>
    <w:rsid w:val="00D847CC"/>
    <w:rsid w:val="00D85908"/>
    <w:rsid w:val="00D86274"/>
    <w:rsid w:val="00D87845"/>
    <w:rsid w:val="00D87882"/>
    <w:rsid w:val="00D901F1"/>
    <w:rsid w:val="00D92ACD"/>
    <w:rsid w:val="00D93435"/>
    <w:rsid w:val="00D9417F"/>
    <w:rsid w:val="00DA342E"/>
    <w:rsid w:val="00DA536A"/>
    <w:rsid w:val="00DA688D"/>
    <w:rsid w:val="00DA7715"/>
    <w:rsid w:val="00DB28E0"/>
    <w:rsid w:val="00DB5C56"/>
    <w:rsid w:val="00DC05DB"/>
    <w:rsid w:val="00DC0792"/>
    <w:rsid w:val="00DC1ABD"/>
    <w:rsid w:val="00DC28DC"/>
    <w:rsid w:val="00DC774D"/>
    <w:rsid w:val="00DC7FB3"/>
    <w:rsid w:val="00DD1C33"/>
    <w:rsid w:val="00DE207D"/>
    <w:rsid w:val="00DE4E0C"/>
    <w:rsid w:val="00DE6306"/>
    <w:rsid w:val="00DE79BB"/>
    <w:rsid w:val="00DF0E68"/>
    <w:rsid w:val="00DF534E"/>
    <w:rsid w:val="00DF5AC3"/>
    <w:rsid w:val="00E02AFD"/>
    <w:rsid w:val="00E036D1"/>
    <w:rsid w:val="00E049E6"/>
    <w:rsid w:val="00E055D3"/>
    <w:rsid w:val="00E06F24"/>
    <w:rsid w:val="00E074AA"/>
    <w:rsid w:val="00E07D45"/>
    <w:rsid w:val="00E104F8"/>
    <w:rsid w:val="00E10955"/>
    <w:rsid w:val="00E14D5A"/>
    <w:rsid w:val="00E16320"/>
    <w:rsid w:val="00E24DB9"/>
    <w:rsid w:val="00E262F8"/>
    <w:rsid w:val="00E32BCA"/>
    <w:rsid w:val="00E336E2"/>
    <w:rsid w:val="00E33D59"/>
    <w:rsid w:val="00E34405"/>
    <w:rsid w:val="00E36919"/>
    <w:rsid w:val="00E36FED"/>
    <w:rsid w:val="00E37A8F"/>
    <w:rsid w:val="00E37B93"/>
    <w:rsid w:val="00E40352"/>
    <w:rsid w:val="00E463D3"/>
    <w:rsid w:val="00E54CA6"/>
    <w:rsid w:val="00E55C80"/>
    <w:rsid w:val="00E61A00"/>
    <w:rsid w:val="00E62CA9"/>
    <w:rsid w:val="00E64725"/>
    <w:rsid w:val="00E67678"/>
    <w:rsid w:val="00E718E4"/>
    <w:rsid w:val="00E724CF"/>
    <w:rsid w:val="00E72A7B"/>
    <w:rsid w:val="00E75246"/>
    <w:rsid w:val="00E753CE"/>
    <w:rsid w:val="00E75886"/>
    <w:rsid w:val="00E77D97"/>
    <w:rsid w:val="00E82E17"/>
    <w:rsid w:val="00E84BA9"/>
    <w:rsid w:val="00E852B0"/>
    <w:rsid w:val="00E8586D"/>
    <w:rsid w:val="00E86763"/>
    <w:rsid w:val="00E869F5"/>
    <w:rsid w:val="00E87B0E"/>
    <w:rsid w:val="00E87F2F"/>
    <w:rsid w:val="00E87F6B"/>
    <w:rsid w:val="00E94543"/>
    <w:rsid w:val="00E95FC1"/>
    <w:rsid w:val="00EA09A4"/>
    <w:rsid w:val="00EA23FF"/>
    <w:rsid w:val="00EA29D2"/>
    <w:rsid w:val="00EA547B"/>
    <w:rsid w:val="00EA6668"/>
    <w:rsid w:val="00EB12E1"/>
    <w:rsid w:val="00EB241C"/>
    <w:rsid w:val="00EB3222"/>
    <w:rsid w:val="00EB536D"/>
    <w:rsid w:val="00EB547C"/>
    <w:rsid w:val="00EB55C1"/>
    <w:rsid w:val="00EB5B3D"/>
    <w:rsid w:val="00EB6D34"/>
    <w:rsid w:val="00EC021F"/>
    <w:rsid w:val="00EC1AA3"/>
    <w:rsid w:val="00EC2924"/>
    <w:rsid w:val="00EC29F7"/>
    <w:rsid w:val="00EC36FA"/>
    <w:rsid w:val="00EC7B81"/>
    <w:rsid w:val="00ED5A7A"/>
    <w:rsid w:val="00ED6090"/>
    <w:rsid w:val="00ED7DA0"/>
    <w:rsid w:val="00EE143D"/>
    <w:rsid w:val="00EE1B99"/>
    <w:rsid w:val="00EE2CF9"/>
    <w:rsid w:val="00EE463D"/>
    <w:rsid w:val="00EE6466"/>
    <w:rsid w:val="00EF3915"/>
    <w:rsid w:val="00EF3A27"/>
    <w:rsid w:val="00EF3CAB"/>
    <w:rsid w:val="00EF42B0"/>
    <w:rsid w:val="00EF5F3D"/>
    <w:rsid w:val="00EF6437"/>
    <w:rsid w:val="00F02BF6"/>
    <w:rsid w:val="00F03F26"/>
    <w:rsid w:val="00F0609F"/>
    <w:rsid w:val="00F06C73"/>
    <w:rsid w:val="00F076D0"/>
    <w:rsid w:val="00F11334"/>
    <w:rsid w:val="00F12577"/>
    <w:rsid w:val="00F13F4A"/>
    <w:rsid w:val="00F149B6"/>
    <w:rsid w:val="00F16A29"/>
    <w:rsid w:val="00F22BC8"/>
    <w:rsid w:val="00F239BB"/>
    <w:rsid w:val="00F2446F"/>
    <w:rsid w:val="00F24C0C"/>
    <w:rsid w:val="00F25706"/>
    <w:rsid w:val="00F25E45"/>
    <w:rsid w:val="00F26802"/>
    <w:rsid w:val="00F304DF"/>
    <w:rsid w:val="00F30A5D"/>
    <w:rsid w:val="00F33F86"/>
    <w:rsid w:val="00F34B84"/>
    <w:rsid w:val="00F35877"/>
    <w:rsid w:val="00F35C63"/>
    <w:rsid w:val="00F36A55"/>
    <w:rsid w:val="00F40362"/>
    <w:rsid w:val="00F409D5"/>
    <w:rsid w:val="00F418EA"/>
    <w:rsid w:val="00F419A0"/>
    <w:rsid w:val="00F43843"/>
    <w:rsid w:val="00F441FD"/>
    <w:rsid w:val="00F454B6"/>
    <w:rsid w:val="00F4615A"/>
    <w:rsid w:val="00F46681"/>
    <w:rsid w:val="00F50F6E"/>
    <w:rsid w:val="00F527C8"/>
    <w:rsid w:val="00F52998"/>
    <w:rsid w:val="00F55EDE"/>
    <w:rsid w:val="00F57D03"/>
    <w:rsid w:val="00F609C4"/>
    <w:rsid w:val="00F60A8A"/>
    <w:rsid w:val="00F627C1"/>
    <w:rsid w:val="00F63728"/>
    <w:rsid w:val="00F66FA5"/>
    <w:rsid w:val="00F7013E"/>
    <w:rsid w:val="00F709E6"/>
    <w:rsid w:val="00F7204C"/>
    <w:rsid w:val="00F737EC"/>
    <w:rsid w:val="00F74508"/>
    <w:rsid w:val="00F75762"/>
    <w:rsid w:val="00F75910"/>
    <w:rsid w:val="00F77F49"/>
    <w:rsid w:val="00F813EC"/>
    <w:rsid w:val="00F865C6"/>
    <w:rsid w:val="00F90B16"/>
    <w:rsid w:val="00F92A5A"/>
    <w:rsid w:val="00F92FAE"/>
    <w:rsid w:val="00F93508"/>
    <w:rsid w:val="00F950CC"/>
    <w:rsid w:val="00F95DDC"/>
    <w:rsid w:val="00FA13B4"/>
    <w:rsid w:val="00FA3B28"/>
    <w:rsid w:val="00FA5EB9"/>
    <w:rsid w:val="00FA7028"/>
    <w:rsid w:val="00FB3483"/>
    <w:rsid w:val="00FB3BA8"/>
    <w:rsid w:val="00FB5B65"/>
    <w:rsid w:val="00FB6971"/>
    <w:rsid w:val="00FB7389"/>
    <w:rsid w:val="00FC003F"/>
    <w:rsid w:val="00FC1C3E"/>
    <w:rsid w:val="00FC1C4D"/>
    <w:rsid w:val="00FD09E8"/>
    <w:rsid w:val="00FD26CF"/>
    <w:rsid w:val="00FD64D2"/>
    <w:rsid w:val="00FE50C3"/>
    <w:rsid w:val="00FE554F"/>
    <w:rsid w:val="00FE60B8"/>
    <w:rsid w:val="00FE6D5A"/>
    <w:rsid w:val="00FF0015"/>
    <w:rsid w:val="00FF48DB"/>
    <w:rsid w:val="00FF4C26"/>
    <w:rsid w:val="00FF7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64A068"/>
  <w15:chartTrackingRefBased/>
  <w15:docId w15:val="{3C32F690-7255-472D-BF5A-2A3A3F352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F74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71" w:lineRule="exact"/>
      <w:jc w:val="both"/>
    </w:pPr>
    <w:rPr>
      <w:rFonts w:ascii="Times New Roman" w:hAnsi="Times New Roman" w:cs="ＭＳ 明朝"/>
      <w:sz w:val="21"/>
      <w:szCs w:val="21"/>
    </w:rPr>
  </w:style>
  <w:style w:type="table" w:styleId="a4">
    <w:name w:val="Table Grid"/>
    <w:basedOn w:val="a1"/>
    <w:rsid w:val="00901F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rsid w:val="00901FD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footer"/>
    <w:basedOn w:val="a"/>
    <w:link w:val="a6"/>
    <w:uiPriority w:val="99"/>
    <w:rsid w:val="002B7CC1"/>
    <w:pPr>
      <w:tabs>
        <w:tab w:val="center" w:pos="4252"/>
        <w:tab w:val="right" w:pos="8504"/>
      </w:tabs>
      <w:snapToGrid w:val="0"/>
    </w:pPr>
  </w:style>
  <w:style w:type="character" w:styleId="a7">
    <w:name w:val="page number"/>
    <w:basedOn w:val="a0"/>
    <w:rsid w:val="002B7CC1"/>
  </w:style>
  <w:style w:type="paragraph" w:styleId="a8">
    <w:name w:val="header"/>
    <w:basedOn w:val="a"/>
    <w:link w:val="a9"/>
    <w:rsid w:val="002B7CC1"/>
    <w:pPr>
      <w:tabs>
        <w:tab w:val="center" w:pos="4252"/>
        <w:tab w:val="right" w:pos="8504"/>
      </w:tabs>
      <w:snapToGrid w:val="0"/>
    </w:pPr>
  </w:style>
  <w:style w:type="character" w:styleId="aa">
    <w:name w:val="Hyperlink"/>
    <w:rsid w:val="00AD753C"/>
    <w:rPr>
      <w:color w:val="0000FF"/>
      <w:u w:val="single"/>
    </w:rPr>
  </w:style>
  <w:style w:type="paragraph" w:styleId="ab">
    <w:name w:val="Balloon Text"/>
    <w:basedOn w:val="a"/>
    <w:link w:val="ac"/>
    <w:rsid w:val="00DA342E"/>
    <w:rPr>
      <w:rFonts w:ascii="Arial" w:eastAsia="ＭＳ ゴシック" w:hAnsi="Arial"/>
      <w:sz w:val="18"/>
      <w:szCs w:val="18"/>
    </w:rPr>
  </w:style>
  <w:style w:type="character" w:customStyle="1" w:styleId="ac">
    <w:name w:val="吹き出し (文字)"/>
    <w:link w:val="ab"/>
    <w:rsid w:val="00DA342E"/>
    <w:rPr>
      <w:rFonts w:ascii="Arial" w:eastAsia="ＭＳ ゴシック" w:hAnsi="Arial" w:cs="Times New Roman"/>
      <w:kern w:val="2"/>
      <w:sz w:val="18"/>
      <w:szCs w:val="18"/>
    </w:rPr>
  </w:style>
  <w:style w:type="paragraph" w:customStyle="1" w:styleId="Default">
    <w:name w:val="Default"/>
    <w:rsid w:val="00AC36D8"/>
    <w:pPr>
      <w:widowControl w:val="0"/>
      <w:autoSpaceDE w:val="0"/>
      <w:autoSpaceDN w:val="0"/>
      <w:adjustRightInd w:val="0"/>
    </w:pPr>
    <w:rPr>
      <w:rFonts w:ascii="ＭＳ 明朝" w:cs="ＭＳ 明朝"/>
      <w:color w:val="000000"/>
      <w:sz w:val="24"/>
      <w:szCs w:val="24"/>
    </w:rPr>
  </w:style>
  <w:style w:type="paragraph" w:styleId="ad">
    <w:name w:val="Date"/>
    <w:basedOn w:val="a"/>
    <w:next w:val="a"/>
    <w:link w:val="ae"/>
    <w:rsid w:val="00AC36D8"/>
  </w:style>
  <w:style w:type="character" w:customStyle="1" w:styleId="ae">
    <w:name w:val="日付 (文字)"/>
    <w:link w:val="ad"/>
    <w:rsid w:val="00AC36D8"/>
    <w:rPr>
      <w:kern w:val="2"/>
      <w:sz w:val="21"/>
      <w:szCs w:val="24"/>
    </w:rPr>
  </w:style>
  <w:style w:type="character" w:styleId="af">
    <w:name w:val="Strong"/>
    <w:qFormat/>
    <w:rsid w:val="008C2171"/>
    <w:rPr>
      <w:b/>
      <w:bCs/>
    </w:rPr>
  </w:style>
  <w:style w:type="character" w:customStyle="1" w:styleId="a6">
    <w:name w:val="フッター (文字)"/>
    <w:link w:val="a5"/>
    <w:uiPriority w:val="99"/>
    <w:rsid w:val="00064426"/>
    <w:rPr>
      <w:kern w:val="2"/>
      <w:sz w:val="21"/>
      <w:szCs w:val="24"/>
    </w:rPr>
  </w:style>
  <w:style w:type="character" w:customStyle="1" w:styleId="cm30">
    <w:name w:val="cm30"/>
    <w:rsid w:val="00502895"/>
  </w:style>
  <w:style w:type="numbering" w:customStyle="1" w:styleId="1">
    <w:name w:val="リストなし1"/>
    <w:next w:val="a2"/>
    <w:semiHidden/>
    <w:rsid w:val="00FB3483"/>
  </w:style>
  <w:style w:type="table" w:customStyle="1" w:styleId="10">
    <w:name w:val="表 (格子)1"/>
    <w:basedOn w:val="a1"/>
    <w:next w:val="a4"/>
    <w:rsid w:val="00FB34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rsid w:val="00823C3F"/>
    <w:rPr>
      <w:kern w:val="2"/>
      <w:sz w:val="21"/>
      <w:szCs w:val="24"/>
    </w:rPr>
  </w:style>
  <w:style w:type="numbering" w:customStyle="1" w:styleId="11">
    <w:name w:val="リストなし11"/>
    <w:next w:val="a2"/>
    <w:semiHidden/>
    <w:rsid w:val="00823C3F"/>
  </w:style>
  <w:style w:type="numbering" w:customStyle="1" w:styleId="2">
    <w:name w:val="リストなし2"/>
    <w:next w:val="a2"/>
    <w:semiHidden/>
    <w:rsid w:val="00823C3F"/>
  </w:style>
  <w:style w:type="table" w:customStyle="1" w:styleId="20">
    <w:name w:val="表 (格子)2"/>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rsid w:val="00823C3F"/>
  </w:style>
  <w:style w:type="table" w:customStyle="1" w:styleId="110">
    <w:name w:val="表 (格子)11"/>
    <w:basedOn w:val="a1"/>
    <w:next w:val="a4"/>
    <w:rsid w:val="00823C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リストなし3"/>
    <w:next w:val="a2"/>
    <w:uiPriority w:val="99"/>
    <w:semiHidden/>
    <w:unhideWhenUsed/>
    <w:rsid w:val="0005395B"/>
  </w:style>
  <w:style w:type="numbering" w:customStyle="1" w:styleId="13">
    <w:name w:val="リストなし13"/>
    <w:next w:val="a2"/>
    <w:semiHidden/>
    <w:rsid w:val="0005395B"/>
  </w:style>
  <w:style w:type="table" w:customStyle="1" w:styleId="30">
    <w:name w:val="表 (格子)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1"/>
    <w:next w:val="a2"/>
    <w:semiHidden/>
    <w:rsid w:val="0005395B"/>
  </w:style>
  <w:style w:type="table" w:customStyle="1" w:styleId="120">
    <w:name w:val="表 (格子)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リストなし21"/>
    <w:next w:val="a2"/>
    <w:semiHidden/>
    <w:rsid w:val="0005395B"/>
  </w:style>
  <w:style w:type="table" w:customStyle="1" w:styleId="210">
    <w:name w:val="表 (格子)21"/>
    <w:basedOn w:val="a1"/>
    <w:next w:val="a4"/>
    <w:locked/>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1"/>
    <w:next w:val="a2"/>
    <w:semiHidden/>
    <w:rsid w:val="0005395B"/>
  </w:style>
  <w:style w:type="table" w:customStyle="1" w:styleId="1110">
    <w:name w:val="表 (格子)11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
    <w:name w:val="リストなし31"/>
    <w:next w:val="a2"/>
    <w:semiHidden/>
    <w:unhideWhenUsed/>
    <w:rsid w:val="0005395B"/>
  </w:style>
  <w:style w:type="numbering" w:customStyle="1" w:styleId="131">
    <w:name w:val="リストなし131"/>
    <w:next w:val="a2"/>
    <w:semiHidden/>
    <w:rsid w:val="0005395B"/>
  </w:style>
  <w:style w:type="numbering" w:customStyle="1" w:styleId="1111">
    <w:name w:val="リストなし1111"/>
    <w:next w:val="a2"/>
    <w:semiHidden/>
    <w:rsid w:val="0005395B"/>
  </w:style>
  <w:style w:type="numbering" w:customStyle="1" w:styleId="211">
    <w:name w:val="リストなし211"/>
    <w:next w:val="a2"/>
    <w:semiHidden/>
    <w:rsid w:val="0005395B"/>
  </w:style>
  <w:style w:type="numbering" w:customStyle="1" w:styleId="1211">
    <w:name w:val="リストなし1211"/>
    <w:next w:val="a2"/>
    <w:semiHidden/>
    <w:rsid w:val="0005395B"/>
  </w:style>
  <w:style w:type="character" w:styleId="af0">
    <w:name w:val="FollowedHyperlink"/>
    <w:uiPriority w:val="99"/>
    <w:unhideWhenUsed/>
    <w:rsid w:val="0005395B"/>
    <w:rPr>
      <w:color w:val="954F72"/>
      <w:u w:val="single"/>
    </w:rPr>
  </w:style>
  <w:style w:type="numbering" w:customStyle="1" w:styleId="4">
    <w:name w:val="リストなし4"/>
    <w:next w:val="a2"/>
    <w:uiPriority w:val="99"/>
    <w:semiHidden/>
    <w:rsid w:val="0005395B"/>
  </w:style>
  <w:style w:type="table" w:customStyle="1" w:styleId="40">
    <w:name w:val="表 (格子)4"/>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リストなし14"/>
    <w:next w:val="a2"/>
    <w:semiHidden/>
    <w:rsid w:val="0005395B"/>
  </w:style>
  <w:style w:type="table" w:customStyle="1" w:styleId="130">
    <w:name w:val="表 (格子)13"/>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semiHidden/>
    <w:rsid w:val="0005395B"/>
  </w:style>
  <w:style w:type="numbering" w:customStyle="1" w:styleId="22">
    <w:name w:val="リストなし22"/>
    <w:next w:val="a2"/>
    <w:semiHidden/>
    <w:rsid w:val="0005395B"/>
  </w:style>
  <w:style w:type="table" w:customStyle="1" w:styleId="220">
    <w:name w:val="表 (格子)2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リストなし122"/>
    <w:next w:val="a2"/>
    <w:semiHidden/>
    <w:rsid w:val="0005395B"/>
  </w:style>
  <w:style w:type="table" w:customStyle="1" w:styleId="1120">
    <w:name w:val="表 (格子)112"/>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リストなし311"/>
    <w:next w:val="a2"/>
    <w:semiHidden/>
    <w:rsid w:val="0005395B"/>
  </w:style>
  <w:style w:type="table" w:customStyle="1" w:styleId="310">
    <w:name w:val="表 (格子)3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リストなし1311"/>
    <w:next w:val="a2"/>
    <w:semiHidden/>
    <w:rsid w:val="0005395B"/>
  </w:style>
  <w:style w:type="table" w:customStyle="1" w:styleId="1210">
    <w:name w:val="表 (格子)121"/>
    <w:basedOn w:val="a1"/>
    <w:next w:val="a4"/>
    <w:rsid w:val="000539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05395B"/>
    <w:rPr>
      <w:sz w:val="18"/>
      <w:szCs w:val="18"/>
    </w:rPr>
  </w:style>
  <w:style w:type="paragraph" w:styleId="af2">
    <w:name w:val="annotation text"/>
    <w:basedOn w:val="a"/>
    <w:link w:val="af3"/>
    <w:rsid w:val="0005395B"/>
    <w:pPr>
      <w:jc w:val="left"/>
    </w:pPr>
  </w:style>
  <w:style w:type="character" w:customStyle="1" w:styleId="af3">
    <w:name w:val="コメント文字列 (文字)"/>
    <w:link w:val="af2"/>
    <w:rsid w:val="0005395B"/>
    <w:rPr>
      <w:kern w:val="2"/>
      <w:sz w:val="21"/>
      <w:szCs w:val="24"/>
    </w:rPr>
  </w:style>
  <w:style w:type="paragraph" w:styleId="af4">
    <w:name w:val="annotation subject"/>
    <w:basedOn w:val="af2"/>
    <w:next w:val="af2"/>
    <w:link w:val="af5"/>
    <w:rsid w:val="0005395B"/>
    <w:rPr>
      <w:b/>
      <w:bCs/>
    </w:rPr>
  </w:style>
  <w:style w:type="character" w:customStyle="1" w:styleId="af5">
    <w:name w:val="コメント内容 (文字)"/>
    <w:link w:val="af4"/>
    <w:rsid w:val="0005395B"/>
    <w:rPr>
      <w:b/>
      <w:bCs/>
      <w:kern w:val="2"/>
      <w:sz w:val="21"/>
      <w:szCs w:val="24"/>
    </w:rPr>
  </w:style>
  <w:style w:type="numbering" w:customStyle="1" w:styleId="5">
    <w:name w:val="リストなし5"/>
    <w:next w:val="a2"/>
    <w:uiPriority w:val="99"/>
    <w:semiHidden/>
    <w:rsid w:val="00304D36"/>
  </w:style>
  <w:style w:type="table" w:customStyle="1" w:styleId="50">
    <w:name w:val="表 (格子)5"/>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5"/>
    <w:next w:val="a2"/>
    <w:semiHidden/>
    <w:rsid w:val="00304D36"/>
  </w:style>
  <w:style w:type="table" w:customStyle="1" w:styleId="140">
    <w:name w:val="表 (格子)14"/>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semiHidden/>
    <w:rsid w:val="00304D36"/>
  </w:style>
  <w:style w:type="numbering" w:customStyle="1" w:styleId="23">
    <w:name w:val="リストなし23"/>
    <w:next w:val="a2"/>
    <w:semiHidden/>
    <w:rsid w:val="00304D36"/>
  </w:style>
  <w:style w:type="table" w:customStyle="1" w:styleId="230">
    <w:name w:val="表 (格子)2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3"/>
    <w:next w:val="a2"/>
    <w:semiHidden/>
    <w:rsid w:val="00304D36"/>
  </w:style>
  <w:style w:type="table" w:customStyle="1" w:styleId="1130">
    <w:name w:val="表 (格子)113"/>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2"/>
    <w:next w:val="a2"/>
    <w:uiPriority w:val="99"/>
    <w:semiHidden/>
    <w:unhideWhenUsed/>
    <w:rsid w:val="00304D36"/>
  </w:style>
  <w:style w:type="numbering" w:customStyle="1" w:styleId="132">
    <w:name w:val="リストなし132"/>
    <w:next w:val="a2"/>
    <w:semiHidden/>
    <w:rsid w:val="00304D36"/>
  </w:style>
  <w:style w:type="table" w:customStyle="1" w:styleId="320">
    <w:name w:val="表 (格子)3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semiHidden/>
    <w:rsid w:val="00304D36"/>
  </w:style>
  <w:style w:type="table" w:customStyle="1" w:styleId="1220">
    <w:name w:val="表 (格子)122"/>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リストなし212"/>
    <w:next w:val="a2"/>
    <w:semiHidden/>
    <w:rsid w:val="00304D36"/>
  </w:style>
  <w:style w:type="table" w:customStyle="1" w:styleId="2110">
    <w:name w:val="表 (格子)211"/>
    <w:basedOn w:val="a1"/>
    <w:next w:val="a4"/>
    <w:locked/>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リストなし1212"/>
    <w:next w:val="a2"/>
    <w:semiHidden/>
    <w:rsid w:val="00304D36"/>
  </w:style>
  <w:style w:type="table" w:customStyle="1" w:styleId="11110">
    <w:name w:val="表 (格子)11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リストなし312"/>
    <w:next w:val="a2"/>
    <w:semiHidden/>
    <w:unhideWhenUsed/>
    <w:rsid w:val="00304D36"/>
  </w:style>
  <w:style w:type="numbering" w:customStyle="1" w:styleId="1312">
    <w:name w:val="リストなし1312"/>
    <w:next w:val="a2"/>
    <w:semiHidden/>
    <w:rsid w:val="00304D36"/>
  </w:style>
  <w:style w:type="numbering" w:customStyle="1" w:styleId="11111">
    <w:name w:val="リストなし11111"/>
    <w:next w:val="a2"/>
    <w:semiHidden/>
    <w:rsid w:val="00304D36"/>
  </w:style>
  <w:style w:type="numbering" w:customStyle="1" w:styleId="2111">
    <w:name w:val="リストなし2111"/>
    <w:next w:val="a2"/>
    <w:semiHidden/>
    <w:rsid w:val="00304D36"/>
  </w:style>
  <w:style w:type="numbering" w:customStyle="1" w:styleId="12111">
    <w:name w:val="リストなし12111"/>
    <w:next w:val="a2"/>
    <w:semiHidden/>
    <w:rsid w:val="00304D36"/>
  </w:style>
  <w:style w:type="numbering" w:customStyle="1" w:styleId="41">
    <w:name w:val="リストなし41"/>
    <w:next w:val="a2"/>
    <w:uiPriority w:val="99"/>
    <w:semiHidden/>
    <w:rsid w:val="00304D36"/>
  </w:style>
  <w:style w:type="table" w:customStyle="1" w:styleId="410">
    <w:name w:val="表 (格子)4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リストなし141"/>
    <w:next w:val="a2"/>
    <w:semiHidden/>
    <w:rsid w:val="00304D36"/>
  </w:style>
  <w:style w:type="table" w:customStyle="1" w:styleId="1310">
    <w:name w:val="表 (格子)13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semiHidden/>
    <w:rsid w:val="00304D36"/>
  </w:style>
  <w:style w:type="numbering" w:customStyle="1" w:styleId="221">
    <w:name w:val="リストなし221"/>
    <w:next w:val="a2"/>
    <w:semiHidden/>
    <w:rsid w:val="00304D36"/>
  </w:style>
  <w:style w:type="table" w:customStyle="1" w:styleId="2210">
    <w:name w:val="表 (格子)2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1"/>
    <w:next w:val="a2"/>
    <w:semiHidden/>
    <w:rsid w:val="00304D36"/>
  </w:style>
  <w:style w:type="table" w:customStyle="1" w:styleId="11210">
    <w:name w:val="表 (格子)112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リストなし3111"/>
    <w:next w:val="a2"/>
    <w:semiHidden/>
    <w:rsid w:val="00304D36"/>
  </w:style>
  <w:style w:type="table" w:customStyle="1" w:styleId="3110">
    <w:name w:val="表 (格子)3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リストなし13111"/>
    <w:next w:val="a2"/>
    <w:semiHidden/>
    <w:rsid w:val="00304D36"/>
  </w:style>
  <w:style w:type="table" w:customStyle="1" w:styleId="12110">
    <w:name w:val="表 (格子)1211"/>
    <w:basedOn w:val="a1"/>
    <w:next w:val="a4"/>
    <w:rsid w:val="00304D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リストなし6"/>
    <w:next w:val="a2"/>
    <w:uiPriority w:val="99"/>
    <w:semiHidden/>
    <w:unhideWhenUsed/>
    <w:rsid w:val="00304D36"/>
  </w:style>
  <w:style w:type="numbering" w:customStyle="1" w:styleId="16">
    <w:name w:val="リストなし16"/>
    <w:next w:val="a2"/>
    <w:semiHidden/>
    <w:rsid w:val="00304D36"/>
  </w:style>
  <w:style w:type="numbering" w:customStyle="1" w:styleId="114">
    <w:name w:val="リストなし114"/>
    <w:next w:val="a2"/>
    <w:semiHidden/>
    <w:rsid w:val="00304D36"/>
  </w:style>
  <w:style w:type="numbering" w:customStyle="1" w:styleId="24">
    <w:name w:val="リストなし24"/>
    <w:next w:val="a2"/>
    <w:semiHidden/>
    <w:rsid w:val="00304D36"/>
  </w:style>
  <w:style w:type="numbering" w:customStyle="1" w:styleId="124">
    <w:name w:val="リストなし124"/>
    <w:next w:val="a2"/>
    <w:semiHidden/>
    <w:rsid w:val="00304D36"/>
  </w:style>
  <w:style w:type="numbering" w:customStyle="1" w:styleId="33">
    <w:name w:val="リストなし33"/>
    <w:next w:val="a2"/>
    <w:uiPriority w:val="99"/>
    <w:semiHidden/>
    <w:unhideWhenUsed/>
    <w:rsid w:val="00304D36"/>
  </w:style>
  <w:style w:type="numbering" w:customStyle="1" w:styleId="133">
    <w:name w:val="リストなし133"/>
    <w:next w:val="a2"/>
    <w:semiHidden/>
    <w:rsid w:val="00304D36"/>
  </w:style>
  <w:style w:type="numbering" w:customStyle="1" w:styleId="1113">
    <w:name w:val="リストなし1113"/>
    <w:next w:val="a2"/>
    <w:semiHidden/>
    <w:rsid w:val="00304D36"/>
  </w:style>
  <w:style w:type="numbering" w:customStyle="1" w:styleId="213">
    <w:name w:val="リストなし213"/>
    <w:next w:val="a2"/>
    <w:semiHidden/>
    <w:rsid w:val="00304D36"/>
  </w:style>
  <w:style w:type="numbering" w:customStyle="1" w:styleId="1213">
    <w:name w:val="リストなし1213"/>
    <w:next w:val="a2"/>
    <w:semiHidden/>
    <w:rsid w:val="00304D36"/>
  </w:style>
  <w:style w:type="numbering" w:customStyle="1" w:styleId="42">
    <w:name w:val="リストなし42"/>
    <w:next w:val="a2"/>
    <w:uiPriority w:val="99"/>
    <w:semiHidden/>
    <w:rsid w:val="00304D36"/>
  </w:style>
  <w:style w:type="numbering" w:customStyle="1" w:styleId="142">
    <w:name w:val="リストなし142"/>
    <w:next w:val="a2"/>
    <w:semiHidden/>
    <w:rsid w:val="00304D36"/>
  </w:style>
  <w:style w:type="numbering" w:customStyle="1" w:styleId="1122">
    <w:name w:val="リストなし1122"/>
    <w:next w:val="a2"/>
    <w:semiHidden/>
    <w:rsid w:val="00304D36"/>
  </w:style>
  <w:style w:type="numbering" w:customStyle="1" w:styleId="222">
    <w:name w:val="リストなし222"/>
    <w:next w:val="a2"/>
    <w:semiHidden/>
    <w:rsid w:val="00304D36"/>
  </w:style>
  <w:style w:type="numbering" w:customStyle="1" w:styleId="1222">
    <w:name w:val="リストなし1222"/>
    <w:next w:val="a2"/>
    <w:semiHidden/>
    <w:rsid w:val="00304D36"/>
  </w:style>
  <w:style w:type="numbering" w:customStyle="1" w:styleId="313">
    <w:name w:val="リストなし313"/>
    <w:next w:val="a2"/>
    <w:semiHidden/>
    <w:rsid w:val="00304D36"/>
  </w:style>
  <w:style w:type="numbering" w:customStyle="1" w:styleId="1313">
    <w:name w:val="リストなし1313"/>
    <w:next w:val="a2"/>
    <w:semiHidden/>
    <w:rsid w:val="00304D36"/>
  </w:style>
  <w:style w:type="numbering" w:customStyle="1" w:styleId="11112">
    <w:name w:val="リストなし11112"/>
    <w:next w:val="a2"/>
    <w:semiHidden/>
    <w:rsid w:val="00304D36"/>
  </w:style>
  <w:style w:type="numbering" w:customStyle="1" w:styleId="2112">
    <w:name w:val="リストなし2112"/>
    <w:next w:val="a2"/>
    <w:semiHidden/>
    <w:rsid w:val="00304D36"/>
  </w:style>
  <w:style w:type="numbering" w:customStyle="1" w:styleId="12112">
    <w:name w:val="リストなし12112"/>
    <w:next w:val="a2"/>
    <w:semiHidden/>
    <w:rsid w:val="00304D36"/>
  </w:style>
  <w:style w:type="numbering" w:customStyle="1" w:styleId="3112">
    <w:name w:val="リストなし3112"/>
    <w:next w:val="a2"/>
    <w:semiHidden/>
    <w:rsid w:val="00304D36"/>
  </w:style>
  <w:style w:type="numbering" w:customStyle="1" w:styleId="13112">
    <w:name w:val="リストなし13112"/>
    <w:next w:val="a2"/>
    <w:semiHidden/>
    <w:rsid w:val="00304D36"/>
  </w:style>
  <w:style w:type="numbering" w:customStyle="1" w:styleId="51">
    <w:name w:val="リストなし51"/>
    <w:next w:val="a2"/>
    <w:uiPriority w:val="99"/>
    <w:semiHidden/>
    <w:rsid w:val="00304D36"/>
  </w:style>
  <w:style w:type="numbering" w:customStyle="1" w:styleId="151">
    <w:name w:val="リストなし151"/>
    <w:next w:val="a2"/>
    <w:semiHidden/>
    <w:rsid w:val="00304D36"/>
  </w:style>
  <w:style w:type="numbering" w:customStyle="1" w:styleId="1131">
    <w:name w:val="リストなし1131"/>
    <w:next w:val="a2"/>
    <w:semiHidden/>
    <w:rsid w:val="00304D36"/>
  </w:style>
  <w:style w:type="numbering" w:customStyle="1" w:styleId="231">
    <w:name w:val="リストなし231"/>
    <w:next w:val="a2"/>
    <w:semiHidden/>
    <w:rsid w:val="00304D36"/>
  </w:style>
  <w:style w:type="numbering" w:customStyle="1" w:styleId="1231">
    <w:name w:val="リストなし1231"/>
    <w:next w:val="a2"/>
    <w:semiHidden/>
    <w:rsid w:val="00304D36"/>
  </w:style>
  <w:style w:type="numbering" w:customStyle="1" w:styleId="321">
    <w:name w:val="リストなし321"/>
    <w:next w:val="a2"/>
    <w:uiPriority w:val="99"/>
    <w:semiHidden/>
    <w:unhideWhenUsed/>
    <w:rsid w:val="00304D36"/>
  </w:style>
  <w:style w:type="numbering" w:customStyle="1" w:styleId="1321">
    <w:name w:val="リストなし1321"/>
    <w:next w:val="a2"/>
    <w:semiHidden/>
    <w:rsid w:val="00304D36"/>
  </w:style>
  <w:style w:type="numbering" w:customStyle="1" w:styleId="11121">
    <w:name w:val="リストなし11121"/>
    <w:next w:val="a2"/>
    <w:semiHidden/>
    <w:rsid w:val="00304D36"/>
  </w:style>
  <w:style w:type="numbering" w:customStyle="1" w:styleId="2121">
    <w:name w:val="リストなし2121"/>
    <w:next w:val="a2"/>
    <w:semiHidden/>
    <w:rsid w:val="00304D36"/>
  </w:style>
  <w:style w:type="numbering" w:customStyle="1" w:styleId="12121">
    <w:name w:val="リストなし12121"/>
    <w:next w:val="a2"/>
    <w:semiHidden/>
    <w:rsid w:val="00304D36"/>
  </w:style>
  <w:style w:type="numbering" w:customStyle="1" w:styleId="3121">
    <w:name w:val="リストなし3121"/>
    <w:next w:val="a2"/>
    <w:semiHidden/>
    <w:unhideWhenUsed/>
    <w:rsid w:val="00304D36"/>
  </w:style>
  <w:style w:type="numbering" w:customStyle="1" w:styleId="13121">
    <w:name w:val="リストなし13121"/>
    <w:next w:val="a2"/>
    <w:semiHidden/>
    <w:rsid w:val="00304D36"/>
  </w:style>
  <w:style w:type="numbering" w:customStyle="1" w:styleId="111111">
    <w:name w:val="リストなし111111"/>
    <w:next w:val="a2"/>
    <w:semiHidden/>
    <w:rsid w:val="00304D36"/>
  </w:style>
  <w:style w:type="numbering" w:customStyle="1" w:styleId="21111">
    <w:name w:val="リストなし21111"/>
    <w:next w:val="a2"/>
    <w:semiHidden/>
    <w:rsid w:val="00304D36"/>
  </w:style>
  <w:style w:type="numbering" w:customStyle="1" w:styleId="121111">
    <w:name w:val="リストなし121111"/>
    <w:next w:val="a2"/>
    <w:semiHidden/>
    <w:rsid w:val="00304D36"/>
  </w:style>
  <w:style w:type="numbering" w:customStyle="1" w:styleId="411">
    <w:name w:val="リストなし411"/>
    <w:next w:val="a2"/>
    <w:uiPriority w:val="99"/>
    <w:semiHidden/>
    <w:rsid w:val="00304D36"/>
  </w:style>
  <w:style w:type="numbering" w:customStyle="1" w:styleId="1411">
    <w:name w:val="リストなし1411"/>
    <w:next w:val="a2"/>
    <w:semiHidden/>
    <w:rsid w:val="00304D36"/>
  </w:style>
  <w:style w:type="numbering" w:customStyle="1" w:styleId="11211">
    <w:name w:val="リストなし11211"/>
    <w:next w:val="a2"/>
    <w:semiHidden/>
    <w:rsid w:val="00304D36"/>
  </w:style>
  <w:style w:type="numbering" w:customStyle="1" w:styleId="2211">
    <w:name w:val="リストなし2211"/>
    <w:next w:val="a2"/>
    <w:semiHidden/>
    <w:rsid w:val="00304D36"/>
  </w:style>
  <w:style w:type="numbering" w:customStyle="1" w:styleId="12211">
    <w:name w:val="リストなし12211"/>
    <w:next w:val="a2"/>
    <w:semiHidden/>
    <w:rsid w:val="00304D36"/>
  </w:style>
  <w:style w:type="numbering" w:customStyle="1" w:styleId="31111">
    <w:name w:val="リストなし31111"/>
    <w:next w:val="a2"/>
    <w:semiHidden/>
    <w:rsid w:val="00304D36"/>
  </w:style>
  <w:style w:type="numbering" w:customStyle="1" w:styleId="131111">
    <w:name w:val="リストなし131111"/>
    <w:next w:val="a2"/>
    <w:semiHidden/>
    <w:rsid w:val="00304D36"/>
  </w:style>
  <w:style w:type="numbering" w:customStyle="1" w:styleId="511">
    <w:name w:val="リストなし511"/>
    <w:next w:val="a2"/>
    <w:uiPriority w:val="99"/>
    <w:semiHidden/>
    <w:rsid w:val="00304D36"/>
  </w:style>
  <w:style w:type="numbering" w:customStyle="1" w:styleId="1511">
    <w:name w:val="リストなし1511"/>
    <w:next w:val="a2"/>
    <w:semiHidden/>
    <w:rsid w:val="00304D36"/>
  </w:style>
  <w:style w:type="numbering" w:customStyle="1" w:styleId="11311">
    <w:name w:val="リストなし11311"/>
    <w:next w:val="a2"/>
    <w:semiHidden/>
    <w:rsid w:val="00304D36"/>
  </w:style>
  <w:style w:type="numbering" w:customStyle="1" w:styleId="2311">
    <w:name w:val="リストなし2311"/>
    <w:next w:val="a2"/>
    <w:semiHidden/>
    <w:rsid w:val="00304D36"/>
  </w:style>
  <w:style w:type="numbering" w:customStyle="1" w:styleId="12311">
    <w:name w:val="リストなし12311"/>
    <w:next w:val="a2"/>
    <w:semiHidden/>
    <w:rsid w:val="00304D36"/>
  </w:style>
  <w:style w:type="numbering" w:customStyle="1" w:styleId="3211">
    <w:name w:val="リストなし3211"/>
    <w:next w:val="a2"/>
    <w:uiPriority w:val="99"/>
    <w:semiHidden/>
    <w:unhideWhenUsed/>
    <w:rsid w:val="00304D36"/>
  </w:style>
  <w:style w:type="numbering" w:customStyle="1" w:styleId="13211">
    <w:name w:val="リストなし13211"/>
    <w:next w:val="a2"/>
    <w:semiHidden/>
    <w:rsid w:val="00304D36"/>
  </w:style>
  <w:style w:type="numbering" w:customStyle="1" w:styleId="111211">
    <w:name w:val="リストなし111211"/>
    <w:next w:val="a2"/>
    <w:semiHidden/>
    <w:rsid w:val="00304D36"/>
  </w:style>
  <w:style w:type="numbering" w:customStyle="1" w:styleId="21211">
    <w:name w:val="リストなし21211"/>
    <w:next w:val="a2"/>
    <w:semiHidden/>
    <w:rsid w:val="00304D36"/>
  </w:style>
  <w:style w:type="numbering" w:customStyle="1" w:styleId="121211">
    <w:name w:val="リストなし121211"/>
    <w:next w:val="a2"/>
    <w:semiHidden/>
    <w:rsid w:val="00304D36"/>
  </w:style>
  <w:style w:type="numbering" w:customStyle="1" w:styleId="31211">
    <w:name w:val="リストなし31211"/>
    <w:next w:val="a2"/>
    <w:semiHidden/>
    <w:unhideWhenUsed/>
    <w:rsid w:val="00304D36"/>
  </w:style>
  <w:style w:type="numbering" w:customStyle="1" w:styleId="131211">
    <w:name w:val="リストなし131211"/>
    <w:next w:val="a2"/>
    <w:semiHidden/>
    <w:rsid w:val="00304D36"/>
  </w:style>
  <w:style w:type="numbering" w:customStyle="1" w:styleId="1111111">
    <w:name w:val="リストなし1111111"/>
    <w:next w:val="a2"/>
    <w:semiHidden/>
    <w:rsid w:val="00304D36"/>
  </w:style>
  <w:style w:type="numbering" w:customStyle="1" w:styleId="211111">
    <w:name w:val="リストなし211111"/>
    <w:next w:val="a2"/>
    <w:semiHidden/>
    <w:rsid w:val="00304D36"/>
  </w:style>
  <w:style w:type="numbering" w:customStyle="1" w:styleId="1211111">
    <w:name w:val="リストなし1211111"/>
    <w:next w:val="a2"/>
    <w:semiHidden/>
    <w:rsid w:val="00304D36"/>
  </w:style>
  <w:style w:type="numbering" w:customStyle="1" w:styleId="4111">
    <w:name w:val="リストなし4111"/>
    <w:next w:val="a2"/>
    <w:uiPriority w:val="99"/>
    <w:semiHidden/>
    <w:rsid w:val="00304D36"/>
  </w:style>
  <w:style w:type="numbering" w:customStyle="1" w:styleId="14111">
    <w:name w:val="リストなし14111"/>
    <w:next w:val="a2"/>
    <w:semiHidden/>
    <w:rsid w:val="00304D36"/>
  </w:style>
  <w:style w:type="numbering" w:customStyle="1" w:styleId="112111">
    <w:name w:val="リストなし112111"/>
    <w:next w:val="a2"/>
    <w:semiHidden/>
    <w:rsid w:val="00304D36"/>
  </w:style>
  <w:style w:type="numbering" w:customStyle="1" w:styleId="22111">
    <w:name w:val="リストなし22111"/>
    <w:next w:val="a2"/>
    <w:semiHidden/>
    <w:rsid w:val="00304D36"/>
  </w:style>
  <w:style w:type="numbering" w:customStyle="1" w:styleId="122111">
    <w:name w:val="リストなし122111"/>
    <w:next w:val="a2"/>
    <w:semiHidden/>
    <w:rsid w:val="00304D36"/>
  </w:style>
  <w:style w:type="numbering" w:customStyle="1" w:styleId="311111">
    <w:name w:val="リストなし311111"/>
    <w:next w:val="a2"/>
    <w:semiHidden/>
    <w:rsid w:val="00304D36"/>
  </w:style>
  <w:style w:type="numbering" w:customStyle="1" w:styleId="1311111">
    <w:name w:val="リストなし1311111"/>
    <w:next w:val="a2"/>
    <w:semiHidden/>
    <w:rsid w:val="00304D36"/>
  </w:style>
  <w:style w:type="paragraph" w:styleId="af6">
    <w:name w:val="List Paragraph"/>
    <w:basedOn w:val="a"/>
    <w:uiPriority w:val="34"/>
    <w:qFormat/>
    <w:rsid w:val="003F26BE"/>
    <w:pPr>
      <w:ind w:leftChars="400" w:left="840"/>
    </w:pPr>
  </w:style>
  <w:style w:type="character" w:styleId="af7">
    <w:name w:val="Unresolved Mention"/>
    <w:basedOn w:val="a0"/>
    <w:uiPriority w:val="99"/>
    <w:semiHidden/>
    <w:unhideWhenUsed/>
    <w:rsid w:val="00B71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69692">
      <w:bodyDiv w:val="1"/>
      <w:marLeft w:val="0"/>
      <w:marRight w:val="0"/>
      <w:marTop w:val="0"/>
      <w:marBottom w:val="0"/>
      <w:divBdr>
        <w:top w:val="none" w:sz="0" w:space="0" w:color="auto"/>
        <w:left w:val="none" w:sz="0" w:space="0" w:color="auto"/>
        <w:bottom w:val="none" w:sz="0" w:space="0" w:color="auto"/>
        <w:right w:val="none" w:sz="0" w:space="0" w:color="auto"/>
      </w:divBdr>
    </w:div>
    <w:div w:id="495926157">
      <w:bodyDiv w:val="1"/>
      <w:marLeft w:val="0"/>
      <w:marRight w:val="0"/>
      <w:marTop w:val="0"/>
      <w:marBottom w:val="0"/>
      <w:divBdr>
        <w:top w:val="none" w:sz="0" w:space="0" w:color="auto"/>
        <w:left w:val="none" w:sz="0" w:space="0" w:color="auto"/>
        <w:bottom w:val="none" w:sz="0" w:space="0" w:color="auto"/>
        <w:right w:val="none" w:sz="0" w:space="0" w:color="auto"/>
      </w:divBdr>
    </w:div>
    <w:div w:id="501894344">
      <w:bodyDiv w:val="1"/>
      <w:marLeft w:val="0"/>
      <w:marRight w:val="0"/>
      <w:marTop w:val="0"/>
      <w:marBottom w:val="0"/>
      <w:divBdr>
        <w:top w:val="none" w:sz="0" w:space="0" w:color="auto"/>
        <w:left w:val="none" w:sz="0" w:space="0" w:color="auto"/>
        <w:bottom w:val="none" w:sz="0" w:space="0" w:color="auto"/>
        <w:right w:val="none" w:sz="0" w:space="0" w:color="auto"/>
      </w:divBdr>
    </w:div>
    <w:div w:id="722603446">
      <w:bodyDiv w:val="1"/>
      <w:marLeft w:val="0"/>
      <w:marRight w:val="0"/>
      <w:marTop w:val="0"/>
      <w:marBottom w:val="0"/>
      <w:divBdr>
        <w:top w:val="none" w:sz="0" w:space="0" w:color="auto"/>
        <w:left w:val="none" w:sz="0" w:space="0" w:color="auto"/>
        <w:bottom w:val="none" w:sz="0" w:space="0" w:color="auto"/>
        <w:right w:val="none" w:sz="0" w:space="0" w:color="auto"/>
      </w:divBdr>
      <w:divsChild>
        <w:div w:id="728771314">
          <w:marLeft w:val="920"/>
          <w:marRight w:val="0"/>
          <w:marTop w:val="0"/>
          <w:marBottom w:val="0"/>
          <w:divBdr>
            <w:top w:val="none" w:sz="0" w:space="0" w:color="auto"/>
            <w:left w:val="none" w:sz="0" w:space="0" w:color="auto"/>
            <w:bottom w:val="none" w:sz="0" w:space="0" w:color="auto"/>
            <w:right w:val="none" w:sz="0" w:space="0" w:color="auto"/>
          </w:divBdr>
        </w:div>
      </w:divsChild>
    </w:div>
    <w:div w:id="785926535">
      <w:bodyDiv w:val="1"/>
      <w:marLeft w:val="0"/>
      <w:marRight w:val="0"/>
      <w:marTop w:val="0"/>
      <w:marBottom w:val="0"/>
      <w:divBdr>
        <w:top w:val="none" w:sz="0" w:space="0" w:color="auto"/>
        <w:left w:val="none" w:sz="0" w:space="0" w:color="auto"/>
        <w:bottom w:val="none" w:sz="0" w:space="0" w:color="auto"/>
        <w:right w:val="none" w:sz="0" w:space="0" w:color="auto"/>
      </w:divBdr>
    </w:div>
    <w:div w:id="1425346193">
      <w:bodyDiv w:val="1"/>
      <w:marLeft w:val="0"/>
      <w:marRight w:val="0"/>
      <w:marTop w:val="0"/>
      <w:marBottom w:val="0"/>
      <w:divBdr>
        <w:top w:val="none" w:sz="0" w:space="0" w:color="auto"/>
        <w:left w:val="none" w:sz="0" w:space="0" w:color="auto"/>
        <w:bottom w:val="none" w:sz="0" w:space="0" w:color="auto"/>
        <w:right w:val="none" w:sz="0" w:space="0" w:color="auto"/>
      </w:divBdr>
    </w:div>
    <w:div w:id="192618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oki-m\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24161-CD04-4D5F-B5DA-092BF53C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545</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県有財産の一般競争入札案内書</vt:lpstr>
      <vt:lpstr> 県有財産の一般競争入札案内書</vt:lpstr>
    </vt:vector>
  </TitlesOfParts>
  <Company/>
  <LinksUpToDate>false</LinksUpToDate>
  <CharactersWithSpaces>792</CharactersWithSpaces>
  <SharedDoc>false</SharedDoc>
  <HLinks>
    <vt:vector size="6" baseType="variant">
      <vt:variant>
        <vt:i4>3211361</vt:i4>
      </vt:variant>
      <vt:variant>
        <vt:i4>0</vt:i4>
      </vt:variant>
      <vt:variant>
        <vt:i4>0</vt:i4>
      </vt:variant>
      <vt:variant>
        <vt:i4>5</vt:i4>
      </vt:variant>
      <vt:variant>
        <vt:lpwstr>https://www.pref.ishikawa.lg.jp/kanzai/tochi/index.html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県有財産の一般競争入札案内書</dc:title>
  <dc:subject/>
  <dc:creator>s-ueno</dc:creator>
  <cp:keywords/>
  <cp:lastModifiedBy>大下　珠美</cp:lastModifiedBy>
  <cp:revision>2</cp:revision>
  <cp:lastPrinted>2026-06-19T12:41:00Z</cp:lastPrinted>
  <dcterms:created xsi:type="dcterms:W3CDTF">2026-06-19T12:46:00Z</dcterms:created>
  <dcterms:modified xsi:type="dcterms:W3CDTF">2026-06-19T12:46:00Z</dcterms:modified>
</cp:coreProperties>
</file>