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AB39" w14:textId="15D0FB93" w:rsidR="00F26802" w:rsidRPr="006A2A92" w:rsidRDefault="00901FDD" w:rsidP="0035622E">
      <w:pPr>
        <w:jc w:val="right"/>
      </w:pPr>
      <w:bookmarkStart w:id="0" w:name="_Hlk231561571"/>
      <w:r w:rsidRPr="006A2A92">
        <w:rPr>
          <w:rFonts w:hint="eastAsia"/>
        </w:rPr>
        <w:t>（別記様式３）</w:t>
      </w:r>
      <w:bookmarkEnd w:id="0"/>
    </w:p>
    <w:p w14:paraId="638D9693" w14:textId="77777777" w:rsidR="00901FDD" w:rsidRPr="006A2A92" w:rsidRDefault="00901FDD" w:rsidP="00901FDD">
      <w:pPr>
        <w:pStyle w:val="a3"/>
        <w:spacing w:line="240" w:lineRule="auto"/>
        <w:jc w:val="center"/>
        <w:rPr>
          <w:rFonts w:ascii="ＭＳ 明朝" w:hAnsi="ＭＳ 明朝"/>
        </w:rPr>
      </w:pPr>
      <w:r w:rsidRPr="006A2A92">
        <w:rPr>
          <w:rFonts w:ascii="ＭＳ 明朝" w:hAnsi="ＭＳ 明朝" w:hint="eastAsia"/>
          <w:b/>
          <w:bCs/>
          <w:sz w:val="34"/>
          <w:szCs w:val="34"/>
        </w:rPr>
        <w:t>誓　　約　　書</w:t>
      </w:r>
    </w:p>
    <w:p w14:paraId="49D682AF" w14:textId="77777777" w:rsidR="00901FDD" w:rsidRPr="006A2A92" w:rsidRDefault="00901FDD" w:rsidP="00901FDD">
      <w:pPr>
        <w:pStyle w:val="a3"/>
        <w:spacing w:line="240" w:lineRule="auto"/>
        <w:rPr>
          <w:rFonts w:ascii="ＭＳ 明朝" w:hAnsi="ＭＳ 明朝"/>
        </w:rPr>
      </w:pPr>
    </w:p>
    <w:p w14:paraId="45604206" w14:textId="77777777" w:rsidR="00901FDD" w:rsidRPr="006A2A92" w:rsidRDefault="00901FDD" w:rsidP="00901FDD">
      <w:pPr>
        <w:pStyle w:val="a3"/>
        <w:spacing w:line="240" w:lineRule="auto"/>
        <w:rPr>
          <w:rFonts w:ascii="ＭＳ 明朝" w:hAnsi="ＭＳ 明朝"/>
        </w:rPr>
      </w:pPr>
    </w:p>
    <w:p w14:paraId="18D1C0D7" w14:textId="77777777" w:rsidR="00901FDD" w:rsidRPr="006A2A92" w:rsidRDefault="008639DB" w:rsidP="00901FDD">
      <w:pPr>
        <w:pStyle w:val="a3"/>
        <w:spacing w:line="240" w:lineRule="auto"/>
        <w:jc w:val="right"/>
        <w:rPr>
          <w:rFonts w:ascii="ＭＳ 明朝" w:hAnsi="ＭＳ 明朝"/>
        </w:rPr>
      </w:pPr>
      <w:r w:rsidRPr="006A2A92">
        <w:rPr>
          <w:rFonts w:ascii="ＭＳ 明朝" w:hAnsi="ＭＳ 明朝" w:hint="eastAsia"/>
        </w:rPr>
        <w:t>令和</w:t>
      </w:r>
      <w:r w:rsidR="00901FDD" w:rsidRPr="006A2A92">
        <w:rPr>
          <w:rFonts w:ascii="ＭＳ 明朝" w:hAnsi="ＭＳ 明朝" w:hint="eastAsia"/>
        </w:rPr>
        <w:t xml:space="preserve">　　年　　月　　日　</w:t>
      </w:r>
    </w:p>
    <w:p w14:paraId="41DFB7B8" w14:textId="77777777" w:rsidR="00901FDD" w:rsidRPr="006A2A92" w:rsidRDefault="00901FDD" w:rsidP="00901FDD">
      <w:pPr>
        <w:pStyle w:val="a3"/>
        <w:spacing w:line="240" w:lineRule="auto"/>
        <w:rPr>
          <w:rFonts w:ascii="ＭＳ 明朝" w:hAnsi="ＭＳ 明朝"/>
        </w:rPr>
      </w:pPr>
    </w:p>
    <w:p w14:paraId="3E97EFDA" w14:textId="59ADA242" w:rsidR="00901FDD" w:rsidRPr="006A2A92" w:rsidRDefault="0024029B" w:rsidP="00BE1A2E">
      <w:pPr>
        <w:pStyle w:val="a3"/>
        <w:spacing w:line="240" w:lineRule="auto"/>
        <w:ind w:firstLineChars="100" w:firstLine="210"/>
        <w:rPr>
          <w:rFonts w:ascii="ＭＳ 明朝" w:hAnsi="ＭＳ 明朝"/>
        </w:rPr>
      </w:pPr>
      <w:r w:rsidRPr="006A2A92">
        <w:rPr>
          <w:rFonts w:ascii="ＭＳ 明朝" w:hAnsi="ＭＳ 明朝" w:hint="eastAsia"/>
        </w:rPr>
        <w:t xml:space="preserve">石川県知事　　</w:t>
      </w:r>
      <w:r w:rsidR="00771587">
        <w:rPr>
          <w:rFonts w:ascii="ＭＳ 明朝" w:hAnsi="ＭＳ 明朝" w:hint="eastAsia"/>
        </w:rPr>
        <w:t>山　野　　之　義</w:t>
      </w:r>
      <w:r w:rsidRPr="006A2A92">
        <w:rPr>
          <w:rFonts w:ascii="ＭＳ 明朝" w:hAnsi="ＭＳ 明朝" w:hint="eastAsia"/>
        </w:rPr>
        <w:t xml:space="preserve">　</w:t>
      </w:r>
      <w:r w:rsidR="00901FDD" w:rsidRPr="006A2A92">
        <w:rPr>
          <w:rFonts w:ascii="ＭＳ 明朝" w:hAnsi="ＭＳ 明朝" w:hint="eastAsia"/>
        </w:rPr>
        <w:t xml:space="preserve">　</w:t>
      </w:r>
      <w:r w:rsidR="00901FDD" w:rsidRPr="006A2A92">
        <w:rPr>
          <w:rFonts w:ascii="ＭＳ 明朝" w:hAnsi="ＭＳ 明朝" w:cs="Times New Roman"/>
        </w:rPr>
        <w:t xml:space="preserve">  </w:t>
      </w:r>
      <w:r w:rsidR="00901FDD" w:rsidRPr="006A2A92">
        <w:rPr>
          <w:rFonts w:ascii="ＭＳ 明朝" w:hAnsi="ＭＳ 明朝" w:hint="eastAsia"/>
        </w:rPr>
        <w:t>様</w:t>
      </w:r>
    </w:p>
    <w:p w14:paraId="65D94826" w14:textId="77777777" w:rsidR="00901FDD" w:rsidRPr="006A2A92" w:rsidRDefault="00901FDD" w:rsidP="00901FDD">
      <w:pPr>
        <w:pStyle w:val="a3"/>
        <w:spacing w:line="240" w:lineRule="auto"/>
        <w:rPr>
          <w:rFonts w:ascii="ＭＳ 明朝" w:hAnsi="ＭＳ 明朝"/>
        </w:rPr>
      </w:pPr>
    </w:p>
    <w:p w14:paraId="5BB1BE5B" w14:textId="77777777" w:rsidR="0035622E" w:rsidRPr="006A2A92" w:rsidRDefault="00BE1A2E" w:rsidP="00BE1A2E">
      <w:pPr>
        <w:pStyle w:val="a3"/>
        <w:wordWrap/>
        <w:spacing w:line="240" w:lineRule="auto"/>
        <w:ind w:firstLineChars="1800" w:firstLine="3780"/>
        <w:rPr>
          <w:rFonts w:ascii="ＭＳ 明朝" w:hAnsi="ＭＳ 明朝"/>
        </w:rPr>
      </w:pPr>
      <w:r w:rsidRPr="006A2A92">
        <w:rPr>
          <w:rFonts w:ascii="ＭＳ 明朝" w:hAnsi="ＭＳ 明朝" w:hint="eastAsia"/>
        </w:rPr>
        <w:t>申込者住所</w:t>
      </w:r>
    </w:p>
    <w:p w14:paraId="4CE0A01F" w14:textId="77777777" w:rsidR="00BE1A2E" w:rsidRPr="006A2A92" w:rsidRDefault="0035622E" w:rsidP="00BE1A2E">
      <w:pPr>
        <w:pStyle w:val="a3"/>
        <w:wordWrap/>
        <w:spacing w:line="240" w:lineRule="auto"/>
        <w:ind w:firstLineChars="1800" w:firstLine="3780"/>
      </w:pPr>
      <w:r w:rsidRPr="006A2A92">
        <w:rPr>
          <w:rFonts w:ascii="ＭＳ 明朝" w:hAnsi="ＭＳ 明朝" w:hint="eastAsia"/>
        </w:rPr>
        <w:t>又は所在地</w:t>
      </w:r>
    </w:p>
    <w:p w14:paraId="606B90CA" w14:textId="77777777" w:rsidR="00BE1A2E" w:rsidRPr="006A2A92" w:rsidRDefault="00BE1A2E" w:rsidP="00BE1A2E">
      <w:pPr>
        <w:pStyle w:val="a3"/>
        <w:wordWrap/>
        <w:spacing w:line="240" w:lineRule="auto"/>
        <w:ind w:firstLineChars="1800" w:firstLine="3780"/>
      </w:pPr>
    </w:p>
    <w:p w14:paraId="199E72D2" w14:textId="77777777" w:rsidR="0035622E" w:rsidRPr="006A2A92" w:rsidRDefault="0035622E" w:rsidP="0035622E">
      <w:pPr>
        <w:pStyle w:val="a3"/>
        <w:ind w:firstLineChars="1800" w:firstLine="3780"/>
        <w:rPr>
          <w:rFonts w:ascii="ＭＳ 明朝" w:hAnsi="ＭＳ 明朝"/>
        </w:rPr>
      </w:pPr>
      <w:r w:rsidRPr="006A2A92">
        <w:rPr>
          <w:rFonts w:ascii="ＭＳ 明朝" w:hAnsi="ＭＳ 明朝" w:hint="eastAsia"/>
        </w:rPr>
        <w:t>氏名又は名称</w:t>
      </w:r>
    </w:p>
    <w:p w14:paraId="6EA7A92B" w14:textId="77777777" w:rsidR="00BE1A2E" w:rsidRPr="006A2A92" w:rsidRDefault="0035622E" w:rsidP="0035622E">
      <w:pPr>
        <w:pStyle w:val="a3"/>
        <w:wordWrap/>
        <w:spacing w:line="240" w:lineRule="auto"/>
        <w:ind w:firstLineChars="1800" w:firstLine="3780"/>
      </w:pPr>
      <w:r w:rsidRPr="006A2A92">
        <w:rPr>
          <w:rFonts w:ascii="ＭＳ 明朝" w:hAnsi="ＭＳ 明朝" w:hint="eastAsia"/>
        </w:rPr>
        <w:t>及び代表者名</w:t>
      </w:r>
      <w:r w:rsidR="00BE1A2E" w:rsidRPr="006A2A92">
        <w:rPr>
          <w:rFonts w:ascii="ＭＳ 明朝" w:hAnsi="ＭＳ 明朝" w:hint="eastAsia"/>
        </w:rPr>
        <w:t xml:space="preserve">　　　　　　　　　　　　　　</w:t>
      </w:r>
      <w:r w:rsidR="00BD294C" w:rsidRPr="006A2A92">
        <w:rPr>
          <w:rFonts w:ascii="ＭＳ 明朝" w:hAnsi="ＭＳ 明朝" w:hint="eastAsia"/>
        </w:rPr>
        <w:t xml:space="preserve">　　</w:t>
      </w:r>
      <w:r w:rsidR="00BE1A2E" w:rsidRPr="006A2A92">
        <w:rPr>
          <w:rFonts w:ascii="ＭＳ 明朝" w:hAnsi="ＭＳ 明朝" w:hint="eastAsia"/>
        </w:rPr>
        <w:t xml:space="preserve">　印</w:t>
      </w:r>
    </w:p>
    <w:p w14:paraId="3111D061" w14:textId="77777777" w:rsidR="00BE1A2E" w:rsidRPr="006A2A92" w:rsidRDefault="00BE1A2E" w:rsidP="00BE1A2E">
      <w:pPr>
        <w:wordWrap w:val="0"/>
        <w:jc w:val="right"/>
      </w:pPr>
      <w:r w:rsidRPr="006A2A92">
        <w:rPr>
          <w:rFonts w:hint="eastAsia"/>
          <w:sz w:val="16"/>
        </w:rPr>
        <w:t>（印鑑証明書の印）</w:t>
      </w:r>
      <w:r w:rsidRPr="006A2A92">
        <w:rPr>
          <w:rFonts w:hint="eastAsia"/>
        </w:rPr>
        <w:t xml:space="preserve">　</w:t>
      </w:r>
    </w:p>
    <w:p w14:paraId="1373F986" w14:textId="77777777" w:rsidR="0035622E" w:rsidRPr="006A2A92" w:rsidRDefault="0035622E" w:rsidP="00BE1A2E">
      <w:pPr>
        <w:ind w:firstLineChars="1800" w:firstLine="3780"/>
      </w:pPr>
    </w:p>
    <w:p w14:paraId="63384CD0" w14:textId="77777777" w:rsidR="00BE1A2E" w:rsidRPr="006A2A92" w:rsidRDefault="00BE1A2E" w:rsidP="00BE1A2E">
      <w:pPr>
        <w:ind w:firstLineChars="1800" w:firstLine="3780"/>
      </w:pPr>
      <w:r w:rsidRPr="006A2A92">
        <w:rPr>
          <w:rFonts w:hint="eastAsia"/>
        </w:rPr>
        <w:t>電話番号</w:t>
      </w:r>
    </w:p>
    <w:p w14:paraId="01E7BE2E" w14:textId="77777777" w:rsidR="00BE1A2E" w:rsidRPr="006A2A92" w:rsidRDefault="00BE1A2E" w:rsidP="00BE1A2E">
      <w:pPr>
        <w:ind w:firstLineChars="1800" w:firstLine="3780"/>
      </w:pPr>
    </w:p>
    <w:p w14:paraId="32778C6E" w14:textId="77777777" w:rsidR="00BE1A2E" w:rsidRPr="006A2A92" w:rsidRDefault="00BE1A2E" w:rsidP="00BE1A2E">
      <w:pPr>
        <w:ind w:firstLineChars="2300" w:firstLine="3680"/>
        <w:rPr>
          <w:sz w:val="16"/>
        </w:rPr>
      </w:pPr>
      <w:r w:rsidRPr="006A2A92">
        <w:rPr>
          <w:rFonts w:hint="eastAsia"/>
          <w:sz w:val="16"/>
        </w:rPr>
        <w:t>（注）法人にあっては、その名称及び主たる事務所の所在地並びに代表者の氏名を</w:t>
      </w:r>
    </w:p>
    <w:p w14:paraId="2F5327C3" w14:textId="77777777" w:rsidR="00BE1A2E" w:rsidRPr="006A2A92" w:rsidRDefault="00BE1A2E" w:rsidP="00BE1A2E">
      <w:pPr>
        <w:ind w:firstLineChars="2400" w:firstLine="3840"/>
        <w:rPr>
          <w:sz w:val="16"/>
        </w:rPr>
      </w:pPr>
      <w:r w:rsidRPr="006A2A92">
        <w:rPr>
          <w:rFonts w:hint="eastAsia"/>
          <w:sz w:val="16"/>
        </w:rPr>
        <w:t>記載すること。持分を共有する場合は、共有者全員の連名で記載すること。</w:t>
      </w:r>
    </w:p>
    <w:p w14:paraId="24293F7B" w14:textId="77777777" w:rsidR="00901FDD" w:rsidRPr="006A2A92" w:rsidRDefault="00901FDD" w:rsidP="00901FDD">
      <w:pPr>
        <w:pStyle w:val="a3"/>
        <w:spacing w:line="240" w:lineRule="auto"/>
        <w:rPr>
          <w:rFonts w:ascii="ＭＳ 明朝" w:hAnsi="ＭＳ 明朝"/>
        </w:rPr>
      </w:pPr>
    </w:p>
    <w:p w14:paraId="5D750AC7" w14:textId="77777777" w:rsidR="00BE1A2E" w:rsidRPr="006A2A92" w:rsidRDefault="00BE1A2E" w:rsidP="00901FDD">
      <w:pPr>
        <w:pStyle w:val="a3"/>
        <w:spacing w:line="240" w:lineRule="auto"/>
        <w:rPr>
          <w:rFonts w:ascii="ＭＳ 明朝" w:hAnsi="ＭＳ 明朝"/>
        </w:rPr>
      </w:pPr>
    </w:p>
    <w:p w14:paraId="6E2B5DDD" w14:textId="77777777" w:rsidR="00901FDD" w:rsidRPr="006A2A92" w:rsidRDefault="00901FDD" w:rsidP="00BE1A2E">
      <w:pPr>
        <w:pStyle w:val="a3"/>
        <w:spacing w:line="240" w:lineRule="auto"/>
        <w:ind w:firstLineChars="100" w:firstLine="210"/>
        <w:rPr>
          <w:rFonts w:ascii="ＭＳ 明朝" w:hAnsi="ＭＳ 明朝"/>
        </w:rPr>
      </w:pPr>
      <w:r w:rsidRPr="006A2A92">
        <w:rPr>
          <w:rFonts w:ascii="ＭＳ 明朝" w:hAnsi="ＭＳ 明朝" w:hint="eastAsia"/>
        </w:rPr>
        <w:t>このたび、石川県の県有財産一般競争入札の参加申込にあたり、下記の事項に相違ない旨確約し、貴県における入札、契約等に係る諸規定を順守し、公正な入札をいたします。</w:t>
      </w:r>
    </w:p>
    <w:p w14:paraId="10BCE4DE" w14:textId="77777777" w:rsidR="00901FDD" w:rsidRPr="006A2A92" w:rsidRDefault="00901FDD" w:rsidP="00BE1A2E">
      <w:pPr>
        <w:pStyle w:val="a3"/>
        <w:spacing w:line="240" w:lineRule="auto"/>
        <w:ind w:firstLineChars="100" w:firstLine="210"/>
        <w:rPr>
          <w:rFonts w:ascii="ＭＳ 明朝" w:hAnsi="ＭＳ 明朝"/>
        </w:rPr>
      </w:pPr>
      <w:r w:rsidRPr="006A2A92">
        <w:rPr>
          <w:rFonts w:ascii="ＭＳ 明朝" w:hAnsi="ＭＳ 明朝" w:hint="eastAsia"/>
        </w:rPr>
        <w:t>もし、これらに違反するようなことが生じた場合には、直ちに貴県の指示に従い、貴県に損害が発生したときは補償その他一切の責任をとることはもちろん、貴県に対し一切異議、苦情等は申しません。以上、誓約いたします。</w:t>
      </w:r>
    </w:p>
    <w:p w14:paraId="39A4DC9C" w14:textId="77777777" w:rsidR="00901FDD" w:rsidRPr="006A2A92" w:rsidRDefault="00901FDD" w:rsidP="00901FDD">
      <w:pPr>
        <w:pStyle w:val="a3"/>
        <w:spacing w:line="240" w:lineRule="auto"/>
        <w:rPr>
          <w:rFonts w:ascii="ＭＳ 明朝" w:hAnsi="ＭＳ 明朝"/>
        </w:rPr>
      </w:pPr>
    </w:p>
    <w:p w14:paraId="04B01CD9" w14:textId="77777777" w:rsidR="00901FDD" w:rsidRPr="006A2A92" w:rsidRDefault="00901FDD" w:rsidP="00901FDD">
      <w:pPr>
        <w:pStyle w:val="a3"/>
        <w:spacing w:line="240" w:lineRule="auto"/>
        <w:jc w:val="center"/>
        <w:rPr>
          <w:rFonts w:ascii="ＭＳ 明朝" w:hAnsi="ＭＳ 明朝"/>
        </w:rPr>
      </w:pPr>
      <w:r w:rsidRPr="006A2A92">
        <w:rPr>
          <w:rFonts w:ascii="ＭＳ 明朝" w:hAnsi="ＭＳ 明朝" w:hint="eastAsia"/>
        </w:rPr>
        <w:t>記</w:t>
      </w:r>
    </w:p>
    <w:p w14:paraId="734F71F1" w14:textId="77777777" w:rsidR="00901FDD" w:rsidRPr="006A2A92" w:rsidRDefault="00901FDD" w:rsidP="00901FDD">
      <w:pPr>
        <w:pStyle w:val="a3"/>
        <w:spacing w:line="240" w:lineRule="auto"/>
        <w:rPr>
          <w:rFonts w:ascii="ＭＳ 明朝" w:hAnsi="ＭＳ 明朝"/>
        </w:rPr>
      </w:pPr>
    </w:p>
    <w:p w14:paraId="49D324D5" w14:textId="77777777" w:rsidR="00901FDD" w:rsidRPr="006A2A92" w:rsidRDefault="00901FDD" w:rsidP="00901FDD">
      <w:pPr>
        <w:pStyle w:val="a3"/>
        <w:spacing w:line="240" w:lineRule="auto"/>
        <w:ind w:left="210" w:hangingChars="100" w:hanging="210"/>
        <w:rPr>
          <w:rFonts w:ascii="ＭＳ 明朝" w:hAnsi="ＭＳ 明朝"/>
        </w:rPr>
      </w:pPr>
      <w:r w:rsidRPr="006A2A92">
        <w:rPr>
          <w:rFonts w:ascii="ＭＳ 明朝" w:hAnsi="ＭＳ 明朝" w:hint="eastAsia"/>
        </w:rPr>
        <w:t xml:space="preserve">１　</w:t>
      </w:r>
      <w:r w:rsidR="000D7A45" w:rsidRPr="006A2A92">
        <w:rPr>
          <w:rFonts w:ascii="ＭＳ 明朝" w:hAnsi="ＭＳ 明朝" w:hint="eastAsia"/>
        </w:rPr>
        <w:t>地方自治法施行令（昭和22年政令第16号）第167条の４</w:t>
      </w:r>
      <w:r w:rsidRPr="006A2A92">
        <w:rPr>
          <w:rFonts w:ascii="ＭＳ 明朝" w:hAnsi="ＭＳ 明朝" w:hint="eastAsia"/>
        </w:rPr>
        <w:t>第１項に規定する一般競争入札に参加させることができない者及び同条第２項各号に掲げる者（その者を代理人、支配人その他の使用人又は入札代理人として使用する者を含む。）のいずれにも該当しません。</w:t>
      </w:r>
    </w:p>
    <w:p w14:paraId="26C5FEA2" w14:textId="14C663FF" w:rsidR="00C836C9" w:rsidRDefault="00901FDD" w:rsidP="00C836C9">
      <w:pPr>
        <w:pStyle w:val="a3"/>
        <w:spacing w:line="240" w:lineRule="auto"/>
        <w:ind w:left="210" w:hangingChars="100" w:hanging="210"/>
        <w:rPr>
          <w:rFonts w:ascii="ＭＳ 明朝" w:hAnsi="ＭＳ 明朝"/>
        </w:rPr>
      </w:pPr>
      <w:r w:rsidRPr="006A2A92">
        <w:rPr>
          <w:rFonts w:ascii="ＭＳ 明朝" w:hAnsi="ＭＳ 明朝" w:hint="eastAsia"/>
        </w:rPr>
        <w:t>２　石川県暴力団排除条例（平成</w:t>
      </w:r>
      <w:r w:rsidR="000D7A45" w:rsidRPr="006A2A92">
        <w:rPr>
          <w:rFonts w:ascii="ＭＳ 明朝" w:hAnsi="ＭＳ 明朝" w:hint="eastAsia"/>
        </w:rPr>
        <w:t>23</w:t>
      </w:r>
      <w:r w:rsidRPr="006A2A92">
        <w:rPr>
          <w:rFonts w:ascii="ＭＳ 明朝" w:hAnsi="ＭＳ 明朝" w:hint="eastAsia"/>
        </w:rPr>
        <w:t>年石川県条例第</w:t>
      </w:r>
      <w:r w:rsidR="000D7A45" w:rsidRPr="006A2A92">
        <w:rPr>
          <w:rFonts w:ascii="ＭＳ 明朝" w:hAnsi="ＭＳ 明朝" w:hint="eastAsia"/>
        </w:rPr>
        <w:t>20</w:t>
      </w:r>
      <w:r w:rsidRPr="006A2A92">
        <w:rPr>
          <w:rFonts w:ascii="ＭＳ 明朝" w:hAnsi="ＭＳ 明朝" w:hint="eastAsia"/>
        </w:rPr>
        <w:t>号。以下「条例」という。）第２条第１号に規</w:t>
      </w:r>
    </w:p>
    <w:p w14:paraId="4438EA00" w14:textId="7500478E" w:rsidR="00901FDD" w:rsidRPr="006A2A92" w:rsidRDefault="00901FDD" w:rsidP="00901FDD">
      <w:pPr>
        <w:pStyle w:val="a3"/>
        <w:spacing w:line="240" w:lineRule="auto"/>
        <w:ind w:left="210" w:hangingChars="100" w:hanging="210"/>
        <w:rPr>
          <w:rFonts w:ascii="ＭＳ 明朝" w:hAnsi="ＭＳ 明朝"/>
        </w:rPr>
      </w:pPr>
      <w:r w:rsidRPr="006A2A92">
        <w:rPr>
          <w:rFonts w:ascii="ＭＳ 明朝" w:hAnsi="ＭＳ 明朝" w:hint="eastAsia"/>
        </w:rPr>
        <w:t>定する暴力団(以下｢暴力団｣という。</w:t>
      </w:r>
      <w:proofErr w:type="gramStart"/>
      <w:r w:rsidRPr="006A2A92">
        <w:rPr>
          <w:rFonts w:ascii="ＭＳ 明朝" w:hAnsi="ＭＳ 明朝" w:hint="eastAsia"/>
        </w:rPr>
        <w:t>)</w:t>
      </w:r>
      <w:r w:rsidR="00E07D45" w:rsidRPr="006A2A92">
        <w:rPr>
          <w:rFonts w:ascii="ＭＳ 明朝" w:hAnsi="ＭＳ 明朝" w:hint="eastAsia"/>
        </w:rPr>
        <w:t>及</w:t>
      </w:r>
      <w:proofErr w:type="gramEnd"/>
      <w:r w:rsidR="00E07D45" w:rsidRPr="006A2A92">
        <w:rPr>
          <w:rFonts w:ascii="ＭＳ 明朝" w:hAnsi="ＭＳ 明朝" w:hint="eastAsia"/>
        </w:rPr>
        <w:t>び</w:t>
      </w:r>
      <w:r w:rsidRPr="006A2A92">
        <w:rPr>
          <w:rFonts w:ascii="ＭＳ 明朝" w:hAnsi="ＭＳ 明朝" w:hint="eastAsia"/>
        </w:rPr>
        <w:t>次に掲げるいずれにも該当しません。</w:t>
      </w:r>
    </w:p>
    <w:p w14:paraId="5675EE0C" w14:textId="77777777" w:rsidR="00901FDD" w:rsidRPr="006A2A92" w:rsidRDefault="00901FDD" w:rsidP="00901FDD">
      <w:pPr>
        <w:pStyle w:val="a3"/>
        <w:spacing w:line="240" w:lineRule="auto"/>
        <w:ind w:leftChars="100" w:left="420" w:hangingChars="100" w:hanging="210"/>
        <w:rPr>
          <w:rFonts w:ascii="ＭＳ 明朝" w:hAnsi="ＭＳ 明朝"/>
        </w:rPr>
      </w:pPr>
      <w:r w:rsidRPr="006A2A92">
        <w:rPr>
          <w:rFonts w:ascii="ＭＳ 明朝" w:hAnsi="ＭＳ 明朝" w:hint="eastAsia"/>
        </w:rPr>
        <w:t>(1)</w:t>
      </w:r>
      <w:r w:rsidRPr="006A2A92">
        <w:rPr>
          <w:rFonts w:ascii="ＭＳ 明朝" w:hAnsi="ＭＳ 明朝"/>
        </w:rPr>
        <w:t xml:space="preserve"> </w:t>
      </w:r>
      <w:r w:rsidRPr="006A2A92">
        <w:rPr>
          <w:rFonts w:ascii="ＭＳ 明朝" w:hAnsi="ＭＳ 明朝" w:hint="eastAsia"/>
        </w:rPr>
        <w:t>役員等</w:t>
      </w:r>
      <w:r w:rsidRPr="006A2A92">
        <w:rPr>
          <w:rFonts w:ascii="ＭＳ 明朝" w:hAnsi="ＭＳ 明朝"/>
        </w:rPr>
        <w:t>(</w:t>
      </w:r>
      <w:r w:rsidRPr="006A2A92">
        <w:rPr>
          <w:rFonts w:ascii="ＭＳ 明朝" w:hAnsi="ＭＳ 明朝" w:hint="eastAsia"/>
        </w:rPr>
        <w:t>申込者が個人である場合にはその者を、申込者が法人である場合にはその役員又はその支店</w:t>
      </w:r>
      <w:r w:rsidR="00873FE7" w:rsidRPr="006A2A92">
        <w:rPr>
          <w:rFonts w:ascii="ＭＳ 明朝" w:hAnsi="ＭＳ 明朝" w:hint="eastAsia"/>
        </w:rPr>
        <w:t>、営業所その他の事業所を代表する者をいう</w:t>
      </w:r>
      <w:r w:rsidRPr="006A2A92">
        <w:rPr>
          <w:rFonts w:ascii="ＭＳ 明朝" w:hAnsi="ＭＳ 明朝" w:hint="eastAsia"/>
        </w:rPr>
        <w:t>。以下同じ。</w:t>
      </w:r>
      <w:proofErr w:type="gramStart"/>
      <w:r w:rsidRPr="006A2A92">
        <w:rPr>
          <w:rFonts w:ascii="ＭＳ 明朝" w:hAnsi="ＭＳ 明朝"/>
        </w:rPr>
        <w:t>)</w:t>
      </w:r>
      <w:r w:rsidRPr="006A2A92">
        <w:rPr>
          <w:rFonts w:ascii="ＭＳ 明朝" w:hAnsi="ＭＳ 明朝" w:hint="eastAsia"/>
        </w:rPr>
        <w:t>が</w:t>
      </w:r>
      <w:proofErr w:type="gramEnd"/>
      <w:r w:rsidRPr="006A2A92">
        <w:rPr>
          <w:rFonts w:ascii="ＭＳ 明朝" w:hAnsi="ＭＳ 明朝" w:hint="eastAsia"/>
        </w:rPr>
        <w:t>、条例第２条第３号に規定する暴力団員(以下「暴力団員」という。)である者。</w:t>
      </w:r>
    </w:p>
    <w:p w14:paraId="053A195B" w14:textId="77777777" w:rsidR="00901FDD" w:rsidRPr="006A2A92" w:rsidRDefault="00901FDD" w:rsidP="00901FDD">
      <w:pPr>
        <w:pStyle w:val="a3"/>
        <w:spacing w:line="240" w:lineRule="auto"/>
        <w:ind w:leftChars="100" w:left="420" w:hangingChars="100" w:hanging="210"/>
        <w:rPr>
          <w:rFonts w:ascii="ＭＳ 明朝" w:hAnsi="ＭＳ 明朝"/>
        </w:rPr>
      </w:pPr>
      <w:r w:rsidRPr="006A2A92">
        <w:rPr>
          <w:rFonts w:ascii="ＭＳ 明朝" w:hAnsi="ＭＳ 明朝" w:hint="eastAsia"/>
        </w:rPr>
        <w:t>(2) 暴力団又は暴力団員が経営に実質的に関与している者。</w:t>
      </w:r>
    </w:p>
    <w:p w14:paraId="20EB671E" w14:textId="77777777" w:rsidR="00901FDD" w:rsidRPr="006A2A92" w:rsidRDefault="00901FDD" w:rsidP="00901FDD">
      <w:pPr>
        <w:pStyle w:val="a3"/>
        <w:spacing w:line="240" w:lineRule="auto"/>
        <w:ind w:leftChars="100" w:left="420" w:hangingChars="100" w:hanging="210"/>
        <w:rPr>
          <w:rFonts w:ascii="ＭＳ 明朝" w:hAnsi="ＭＳ 明朝"/>
        </w:rPr>
      </w:pPr>
      <w:r w:rsidRPr="006A2A92">
        <w:rPr>
          <w:rFonts w:ascii="ＭＳ 明朝" w:hAnsi="ＭＳ 明朝" w:hint="eastAsia"/>
        </w:rPr>
        <w:t>(3)</w:t>
      </w:r>
      <w:r w:rsidRPr="006A2A92">
        <w:rPr>
          <w:rFonts w:ascii="ＭＳ 明朝" w:hAnsi="ＭＳ 明朝"/>
        </w:rPr>
        <w:t xml:space="preserve"> </w:t>
      </w:r>
      <w:r w:rsidRPr="006A2A92">
        <w:rPr>
          <w:rFonts w:ascii="ＭＳ 明朝" w:hAnsi="ＭＳ 明朝" w:hint="eastAsia"/>
        </w:rPr>
        <w:t>役員等が自己、自社若しくは第三者の不正の利益を図る目的又は第三者に損害を加える目的をもって、暴力団又は暴力団員</w:t>
      </w:r>
      <w:r w:rsidR="009D2A80" w:rsidRPr="006A2A92">
        <w:rPr>
          <w:rFonts w:ascii="ＭＳ 明朝" w:hAnsi="ＭＳ 明朝" w:hint="eastAsia"/>
        </w:rPr>
        <w:t>の</w:t>
      </w:r>
      <w:r w:rsidRPr="006A2A92">
        <w:rPr>
          <w:rFonts w:ascii="ＭＳ 明朝" w:hAnsi="ＭＳ 明朝" w:hint="eastAsia"/>
        </w:rPr>
        <w:t>利用</w:t>
      </w:r>
      <w:r w:rsidR="009D2A80" w:rsidRPr="006A2A92">
        <w:rPr>
          <w:rFonts w:ascii="ＭＳ 明朝" w:hAnsi="ＭＳ 明朝" w:hint="eastAsia"/>
        </w:rPr>
        <w:t>等をしている</w:t>
      </w:r>
      <w:r w:rsidRPr="006A2A92">
        <w:rPr>
          <w:rFonts w:ascii="ＭＳ 明朝" w:hAnsi="ＭＳ 明朝" w:hint="eastAsia"/>
        </w:rPr>
        <w:t>者。</w:t>
      </w:r>
    </w:p>
    <w:p w14:paraId="01DFA013" w14:textId="77777777" w:rsidR="00901FDD" w:rsidRPr="006A2A92" w:rsidRDefault="00901FDD" w:rsidP="00901FDD">
      <w:pPr>
        <w:pStyle w:val="a3"/>
        <w:spacing w:line="240" w:lineRule="auto"/>
        <w:ind w:leftChars="100" w:left="420" w:hangingChars="100" w:hanging="210"/>
        <w:rPr>
          <w:rFonts w:ascii="ＭＳ 明朝" w:hAnsi="ＭＳ 明朝"/>
        </w:rPr>
      </w:pPr>
      <w:r w:rsidRPr="006A2A92">
        <w:rPr>
          <w:rFonts w:ascii="ＭＳ 明朝" w:hAnsi="ＭＳ 明朝" w:hint="eastAsia"/>
        </w:rPr>
        <w:t>(4)</w:t>
      </w:r>
      <w:r w:rsidRPr="006A2A92">
        <w:rPr>
          <w:rFonts w:ascii="ＭＳ 明朝" w:hAnsi="ＭＳ 明朝"/>
        </w:rPr>
        <w:t xml:space="preserve"> </w:t>
      </w:r>
      <w:r w:rsidRPr="006A2A92">
        <w:rPr>
          <w:rFonts w:ascii="ＭＳ 明朝" w:hAnsi="ＭＳ 明朝" w:hint="eastAsia"/>
        </w:rPr>
        <w:t>役員等が、暴力団又は暴力団員に対して資金等を供給し、又は便宜を供与するなど直接的</w:t>
      </w:r>
      <w:r w:rsidR="009D2A80" w:rsidRPr="006A2A92">
        <w:rPr>
          <w:rFonts w:ascii="ＭＳ 明朝" w:hAnsi="ＭＳ 明朝" w:hint="eastAsia"/>
        </w:rPr>
        <w:t>又は</w:t>
      </w:r>
      <w:r w:rsidRPr="006A2A92">
        <w:rPr>
          <w:rFonts w:ascii="ＭＳ 明朝" w:hAnsi="ＭＳ 明朝" w:hint="eastAsia"/>
        </w:rPr>
        <w:t>積極的に暴力団の維持、運営に協力し、</w:t>
      </w:r>
      <w:r w:rsidR="009D2A80" w:rsidRPr="006A2A92">
        <w:rPr>
          <w:rFonts w:ascii="ＭＳ 明朝" w:hAnsi="ＭＳ 明朝" w:hint="eastAsia"/>
        </w:rPr>
        <w:t>又は</w:t>
      </w:r>
      <w:r w:rsidRPr="006A2A92">
        <w:rPr>
          <w:rFonts w:ascii="ＭＳ 明朝" w:hAnsi="ＭＳ 明朝" w:hint="eastAsia"/>
        </w:rPr>
        <w:t>関与している者。</w:t>
      </w:r>
    </w:p>
    <w:p w14:paraId="7B0CB8E3" w14:textId="77777777" w:rsidR="00901FDD" w:rsidRPr="006A2A92" w:rsidRDefault="00901FDD" w:rsidP="00901FDD">
      <w:pPr>
        <w:pStyle w:val="a3"/>
        <w:spacing w:line="240" w:lineRule="auto"/>
        <w:ind w:firstLineChars="100" w:firstLine="210"/>
        <w:rPr>
          <w:rFonts w:ascii="ＭＳ 明朝" w:hAnsi="ＭＳ 明朝"/>
        </w:rPr>
      </w:pPr>
      <w:r w:rsidRPr="006A2A92">
        <w:rPr>
          <w:rFonts w:ascii="ＭＳ 明朝" w:hAnsi="ＭＳ 明朝" w:hint="eastAsia"/>
        </w:rPr>
        <w:t>(5)</w:t>
      </w:r>
      <w:r w:rsidRPr="006A2A92">
        <w:rPr>
          <w:rFonts w:ascii="ＭＳ 明朝" w:hAnsi="ＭＳ 明朝"/>
        </w:rPr>
        <w:t xml:space="preserve"> </w:t>
      </w:r>
      <w:r w:rsidRPr="006A2A92">
        <w:rPr>
          <w:rFonts w:ascii="ＭＳ 明朝" w:hAnsi="ＭＳ 明朝" w:hint="eastAsia"/>
        </w:rPr>
        <w:t>役員等が暴力団又は暴力団員と社会的に非難されるべき関係を有している者。</w:t>
      </w:r>
    </w:p>
    <w:p w14:paraId="321DE151"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３　次に掲げる不当な行為は行いません。</w:t>
      </w:r>
    </w:p>
    <w:p w14:paraId="3F59ACC7" w14:textId="77777777" w:rsidR="00901FDD" w:rsidRPr="006A2A92" w:rsidRDefault="00901FDD" w:rsidP="00901FDD">
      <w:pPr>
        <w:pStyle w:val="a3"/>
        <w:spacing w:line="240" w:lineRule="auto"/>
        <w:rPr>
          <w:rFonts w:ascii="ＭＳ 明朝" w:hAnsi="ＭＳ 明朝"/>
        </w:rPr>
      </w:pPr>
      <w:r w:rsidRPr="006A2A92">
        <w:rPr>
          <w:rFonts w:ascii="ＭＳ 明朝" w:hAnsi="ＭＳ 明朝" w:cs="Times New Roman"/>
        </w:rPr>
        <w:t xml:space="preserve">  </w:t>
      </w:r>
      <w:r w:rsidRPr="006A2A92">
        <w:rPr>
          <w:rFonts w:ascii="ＭＳ 明朝" w:hAnsi="ＭＳ 明朝" w:hint="eastAsia"/>
        </w:rPr>
        <w:t xml:space="preserve">(1)　正当な理由がなく、当該入札に参加しないこと。 </w:t>
      </w:r>
    </w:p>
    <w:p w14:paraId="6E462BA7" w14:textId="1374314F" w:rsidR="00901FDD" w:rsidRPr="006A2A92" w:rsidRDefault="00901FDD" w:rsidP="00901FDD">
      <w:pPr>
        <w:pStyle w:val="a3"/>
        <w:spacing w:line="240" w:lineRule="auto"/>
        <w:ind w:left="420" w:hangingChars="200" w:hanging="420"/>
        <w:rPr>
          <w:rFonts w:ascii="ＭＳ 明朝" w:hAnsi="ＭＳ 明朝"/>
        </w:rPr>
      </w:pPr>
      <w:r w:rsidRPr="006A2A92">
        <w:rPr>
          <w:rFonts w:ascii="ＭＳ 明朝" w:hAnsi="ＭＳ 明朝" w:hint="eastAsia"/>
        </w:rPr>
        <w:t xml:space="preserve">  (2) 入札においてその公正な執行を妨げ、又は公正な価格の成立を害し、若しくは不正な利益を得るために連合すること。</w:t>
      </w:r>
    </w:p>
    <w:p w14:paraId="15058BF3"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(3)　落札者が契約を締結すること又は契約者が契約を履行することを妨げること。</w:t>
      </w:r>
    </w:p>
    <w:p w14:paraId="10D69A82"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(4)  契約の履行をしないこと。</w:t>
      </w:r>
    </w:p>
    <w:p w14:paraId="13F22DAB"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(5)  契約に違反し、契約の相手方として不適当と貴県に認められること。</w:t>
      </w:r>
    </w:p>
    <w:p w14:paraId="4CCEB4B0"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(6)  入札に関し贈賄等の刑事事件を起こすこと。</w:t>
      </w:r>
    </w:p>
    <w:p w14:paraId="30F6AD4A" w14:textId="77777777" w:rsidR="00901FDD"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(7)  社会的失墜行為をなし、契約の相手方として不適当であると認められること。</w:t>
      </w:r>
    </w:p>
    <w:p w14:paraId="0262B233" w14:textId="77777777" w:rsidR="00064426" w:rsidRPr="006A2A92" w:rsidRDefault="00901FDD" w:rsidP="00901FDD">
      <w:pPr>
        <w:pStyle w:val="a3"/>
        <w:spacing w:line="240" w:lineRule="auto"/>
        <w:rPr>
          <w:rFonts w:ascii="ＭＳ 明朝" w:hAnsi="ＭＳ 明朝"/>
        </w:rPr>
      </w:pPr>
      <w:r w:rsidRPr="006A2A92">
        <w:rPr>
          <w:rFonts w:ascii="ＭＳ 明朝" w:hAnsi="ＭＳ 明朝" w:hint="eastAsia"/>
        </w:rPr>
        <w:t xml:space="preserve">  (8)  天災その他不可抗力の事由がなく、履行遅延をすること。</w:t>
      </w:r>
    </w:p>
    <w:p w14:paraId="396C253F" w14:textId="14297999" w:rsidR="00064426" w:rsidRPr="006A2A92" w:rsidRDefault="00064426" w:rsidP="005209B9">
      <w:pPr>
        <w:pStyle w:val="a3"/>
        <w:spacing w:line="240" w:lineRule="auto"/>
        <w:ind w:right="840"/>
        <w:rPr>
          <w:rFonts w:hint="eastAsia"/>
          <w:sz w:val="20"/>
          <w:szCs w:val="16"/>
        </w:rPr>
      </w:pPr>
    </w:p>
    <w:p w14:paraId="04DDAF24" w14:textId="674D3784" w:rsidR="00901FDD" w:rsidRDefault="00901FDD">
      <w:pPr>
        <w:pStyle w:val="a3"/>
        <w:rPr>
          <w:rFonts w:ascii="ＭＳ 明朝" w:hAnsi="ＭＳ 明朝"/>
        </w:rPr>
      </w:pPr>
    </w:p>
    <w:sectPr w:rsidR="00901FDD" w:rsidSect="0075337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C6B1" w14:textId="77777777" w:rsidR="00DF534E" w:rsidRDefault="00DF534E">
      <w:r>
        <w:separator/>
      </w:r>
    </w:p>
  </w:endnote>
  <w:endnote w:type="continuationSeparator" w:id="0">
    <w:p w14:paraId="5F8C1FE3" w14:textId="77777777" w:rsidR="00DF534E" w:rsidRDefault="00D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744D" w14:textId="77777777" w:rsidR="00367FDF" w:rsidRDefault="00367F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E3B0" w14:textId="77777777" w:rsidR="0005395B" w:rsidRDefault="000539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7910" w14:textId="77777777" w:rsidR="0005395B" w:rsidRDefault="0005395B">
    <w:pPr>
      <w:pStyle w:val="a5"/>
      <w:jc w:val="center"/>
    </w:pPr>
    <w:r>
      <w:fldChar w:fldCharType="begin"/>
    </w:r>
    <w:r>
      <w:instrText>PAGE   \* MERGEFORMAT</w:instrText>
    </w:r>
    <w:r>
      <w:fldChar w:fldCharType="separate"/>
    </w:r>
    <w:r w:rsidRPr="00064426">
      <w:rPr>
        <w:noProof/>
        <w:lang w:val="ja-JP"/>
      </w:rPr>
      <w:t>1</w:t>
    </w:r>
    <w:r>
      <w:fldChar w:fldCharType="end"/>
    </w:r>
  </w:p>
  <w:p w14:paraId="7C424D60" w14:textId="77777777" w:rsidR="0005395B" w:rsidRDefault="00053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12FB" w14:textId="77777777" w:rsidR="00DF534E" w:rsidRDefault="00DF534E">
      <w:r>
        <w:separator/>
      </w:r>
    </w:p>
  </w:footnote>
  <w:footnote w:type="continuationSeparator" w:id="0">
    <w:p w14:paraId="3B32DE05" w14:textId="77777777" w:rsidR="00DF534E" w:rsidRDefault="00DF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71A1" w14:textId="77777777" w:rsidR="00367FDF" w:rsidRDefault="00367FD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F957" w14:textId="77777777" w:rsidR="00367FDF" w:rsidRDefault="00367FD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A493" w14:textId="77777777" w:rsidR="00367FDF" w:rsidRDefault="00367FD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8pt;visibility:visible;mso-wrap-style:square" o:bullet="t">
        <v:imagedata r:id="rId1" o:title=""/>
      </v:shape>
    </w:pict>
  </w:numPicBullet>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6B67169"/>
    <w:multiLevelType w:val="hybridMultilevel"/>
    <w:tmpl w:val="88301B5E"/>
    <w:lvl w:ilvl="0" w:tplc="569E86B0">
      <w:start w:val="1"/>
      <w:numFmt w:val="decimal"/>
      <w:lvlText w:val="(%1)"/>
      <w:lvlJc w:val="left"/>
      <w:pPr>
        <w:ind w:left="616" w:hanging="41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6"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3800210">
    <w:abstractNumId w:val="6"/>
  </w:num>
  <w:num w:numId="2" w16cid:durableId="1338191247">
    <w:abstractNumId w:val="8"/>
  </w:num>
  <w:num w:numId="3" w16cid:durableId="1932084188">
    <w:abstractNumId w:val="1"/>
  </w:num>
  <w:num w:numId="4" w16cid:durableId="322126313">
    <w:abstractNumId w:val="9"/>
  </w:num>
  <w:num w:numId="5" w16cid:durableId="1372654832">
    <w:abstractNumId w:val="4"/>
  </w:num>
  <w:num w:numId="6" w16cid:durableId="2099515088">
    <w:abstractNumId w:val="0"/>
  </w:num>
  <w:num w:numId="7" w16cid:durableId="2033341010">
    <w:abstractNumId w:val="7"/>
  </w:num>
  <w:num w:numId="8" w16cid:durableId="1713111675">
    <w:abstractNumId w:val="2"/>
  </w:num>
  <w:num w:numId="9" w16cid:durableId="1290088804">
    <w:abstractNumId w:val="3"/>
  </w:num>
  <w:num w:numId="10" w16cid:durableId="19693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98"/>
    <w:rsid w:val="00000686"/>
    <w:rsid w:val="00001978"/>
    <w:rsid w:val="000021CC"/>
    <w:rsid w:val="00002CC7"/>
    <w:rsid w:val="00002CC8"/>
    <w:rsid w:val="00004E43"/>
    <w:rsid w:val="00005077"/>
    <w:rsid w:val="000050E7"/>
    <w:rsid w:val="00006040"/>
    <w:rsid w:val="00006A9F"/>
    <w:rsid w:val="00007853"/>
    <w:rsid w:val="0001113A"/>
    <w:rsid w:val="00011B9A"/>
    <w:rsid w:val="000120F8"/>
    <w:rsid w:val="00013B26"/>
    <w:rsid w:val="00013BA5"/>
    <w:rsid w:val="0001732E"/>
    <w:rsid w:val="00020133"/>
    <w:rsid w:val="0002102F"/>
    <w:rsid w:val="000219E4"/>
    <w:rsid w:val="000238C9"/>
    <w:rsid w:val="0002602F"/>
    <w:rsid w:val="0002738C"/>
    <w:rsid w:val="000339EF"/>
    <w:rsid w:val="00034B56"/>
    <w:rsid w:val="000351D7"/>
    <w:rsid w:val="00035CB9"/>
    <w:rsid w:val="000379E7"/>
    <w:rsid w:val="00037C78"/>
    <w:rsid w:val="00037F27"/>
    <w:rsid w:val="00053757"/>
    <w:rsid w:val="0005395B"/>
    <w:rsid w:val="00054583"/>
    <w:rsid w:val="00054E05"/>
    <w:rsid w:val="000573C5"/>
    <w:rsid w:val="00057CD3"/>
    <w:rsid w:val="00062B0A"/>
    <w:rsid w:val="00063DEC"/>
    <w:rsid w:val="00064426"/>
    <w:rsid w:val="00070265"/>
    <w:rsid w:val="000754F3"/>
    <w:rsid w:val="000778EA"/>
    <w:rsid w:val="000837F6"/>
    <w:rsid w:val="00083889"/>
    <w:rsid w:val="0008395A"/>
    <w:rsid w:val="000856EB"/>
    <w:rsid w:val="00090F3A"/>
    <w:rsid w:val="00091710"/>
    <w:rsid w:val="00091A9E"/>
    <w:rsid w:val="0009375D"/>
    <w:rsid w:val="00093FA3"/>
    <w:rsid w:val="000941D5"/>
    <w:rsid w:val="000950F7"/>
    <w:rsid w:val="0009576A"/>
    <w:rsid w:val="00095FAE"/>
    <w:rsid w:val="00096D67"/>
    <w:rsid w:val="00097375"/>
    <w:rsid w:val="000A0E80"/>
    <w:rsid w:val="000A1D5A"/>
    <w:rsid w:val="000A41AE"/>
    <w:rsid w:val="000B1E19"/>
    <w:rsid w:val="000B3FB7"/>
    <w:rsid w:val="000C11D3"/>
    <w:rsid w:val="000C31DC"/>
    <w:rsid w:val="000C5A45"/>
    <w:rsid w:val="000C781D"/>
    <w:rsid w:val="000C7F91"/>
    <w:rsid w:val="000D2531"/>
    <w:rsid w:val="000D4737"/>
    <w:rsid w:val="000D4F09"/>
    <w:rsid w:val="000D5850"/>
    <w:rsid w:val="000D7A45"/>
    <w:rsid w:val="000E299B"/>
    <w:rsid w:val="000E79E1"/>
    <w:rsid w:val="000F2B10"/>
    <w:rsid w:val="000F4B0F"/>
    <w:rsid w:val="000F5AD0"/>
    <w:rsid w:val="000F7305"/>
    <w:rsid w:val="00105112"/>
    <w:rsid w:val="00106794"/>
    <w:rsid w:val="0010705F"/>
    <w:rsid w:val="001105CB"/>
    <w:rsid w:val="001109F1"/>
    <w:rsid w:val="00111F95"/>
    <w:rsid w:val="001122E7"/>
    <w:rsid w:val="001122FC"/>
    <w:rsid w:val="00116B51"/>
    <w:rsid w:val="0011784B"/>
    <w:rsid w:val="001227B1"/>
    <w:rsid w:val="0012635F"/>
    <w:rsid w:val="00130180"/>
    <w:rsid w:val="00131183"/>
    <w:rsid w:val="00132AE3"/>
    <w:rsid w:val="00133D6B"/>
    <w:rsid w:val="00134289"/>
    <w:rsid w:val="00134682"/>
    <w:rsid w:val="00137593"/>
    <w:rsid w:val="001405D7"/>
    <w:rsid w:val="00141DA8"/>
    <w:rsid w:val="001463CF"/>
    <w:rsid w:val="00147764"/>
    <w:rsid w:val="0015511C"/>
    <w:rsid w:val="00155652"/>
    <w:rsid w:val="0016385A"/>
    <w:rsid w:val="001643F3"/>
    <w:rsid w:val="0016779E"/>
    <w:rsid w:val="0017027C"/>
    <w:rsid w:val="00171542"/>
    <w:rsid w:val="00171547"/>
    <w:rsid w:val="00172AC2"/>
    <w:rsid w:val="00173D42"/>
    <w:rsid w:val="00174021"/>
    <w:rsid w:val="00175FB4"/>
    <w:rsid w:val="001770C7"/>
    <w:rsid w:val="001830AE"/>
    <w:rsid w:val="001832B8"/>
    <w:rsid w:val="00184B27"/>
    <w:rsid w:val="00192AE8"/>
    <w:rsid w:val="00194C22"/>
    <w:rsid w:val="00197E50"/>
    <w:rsid w:val="001A03B7"/>
    <w:rsid w:val="001A2F94"/>
    <w:rsid w:val="001A536B"/>
    <w:rsid w:val="001A7C43"/>
    <w:rsid w:val="001B1665"/>
    <w:rsid w:val="001B266F"/>
    <w:rsid w:val="001B27E0"/>
    <w:rsid w:val="001B5F54"/>
    <w:rsid w:val="001C40B9"/>
    <w:rsid w:val="001C5127"/>
    <w:rsid w:val="001C5D80"/>
    <w:rsid w:val="001C74A9"/>
    <w:rsid w:val="001D0E4F"/>
    <w:rsid w:val="001D2F8F"/>
    <w:rsid w:val="001D48AA"/>
    <w:rsid w:val="001D63B3"/>
    <w:rsid w:val="001D7184"/>
    <w:rsid w:val="001D79BC"/>
    <w:rsid w:val="001E2A53"/>
    <w:rsid w:val="001E70D0"/>
    <w:rsid w:val="001F00A8"/>
    <w:rsid w:val="001F07C0"/>
    <w:rsid w:val="001F13BE"/>
    <w:rsid w:val="001F2EA8"/>
    <w:rsid w:val="00201201"/>
    <w:rsid w:val="002073AA"/>
    <w:rsid w:val="00211518"/>
    <w:rsid w:val="00211EB6"/>
    <w:rsid w:val="002128AA"/>
    <w:rsid w:val="002128D6"/>
    <w:rsid w:val="0021407A"/>
    <w:rsid w:val="002159BD"/>
    <w:rsid w:val="00217009"/>
    <w:rsid w:val="00222D6E"/>
    <w:rsid w:val="00223E51"/>
    <w:rsid w:val="00231281"/>
    <w:rsid w:val="00232E66"/>
    <w:rsid w:val="00237778"/>
    <w:rsid w:val="0024029B"/>
    <w:rsid w:val="0024743B"/>
    <w:rsid w:val="00247603"/>
    <w:rsid w:val="002553CD"/>
    <w:rsid w:val="00255C5A"/>
    <w:rsid w:val="00256052"/>
    <w:rsid w:val="002561B5"/>
    <w:rsid w:val="00256A5B"/>
    <w:rsid w:val="0025718B"/>
    <w:rsid w:val="002616C1"/>
    <w:rsid w:val="00263FBC"/>
    <w:rsid w:val="0026521B"/>
    <w:rsid w:val="00265C5B"/>
    <w:rsid w:val="00265FC2"/>
    <w:rsid w:val="00267602"/>
    <w:rsid w:val="0026762E"/>
    <w:rsid w:val="00267F63"/>
    <w:rsid w:val="002706EF"/>
    <w:rsid w:val="002726B2"/>
    <w:rsid w:val="00283308"/>
    <w:rsid w:val="00283E71"/>
    <w:rsid w:val="00284788"/>
    <w:rsid w:val="00284F4F"/>
    <w:rsid w:val="002906D3"/>
    <w:rsid w:val="00290E2E"/>
    <w:rsid w:val="00291B84"/>
    <w:rsid w:val="0029395D"/>
    <w:rsid w:val="00296CC8"/>
    <w:rsid w:val="002975FA"/>
    <w:rsid w:val="002A0E7B"/>
    <w:rsid w:val="002A348C"/>
    <w:rsid w:val="002A42CB"/>
    <w:rsid w:val="002A6C9B"/>
    <w:rsid w:val="002A7ACD"/>
    <w:rsid w:val="002A7F01"/>
    <w:rsid w:val="002B2D6B"/>
    <w:rsid w:val="002B3F55"/>
    <w:rsid w:val="002B6F9D"/>
    <w:rsid w:val="002B7CC1"/>
    <w:rsid w:val="002C0182"/>
    <w:rsid w:val="002C19EC"/>
    <w:rsid w:val="002C3FBE"/>
    <w:rsid w:val="002C4993"/>
    <w:rsid w:val="002D0248"/>
    <w:rsid w:val="002D0690"/>
    <w:rsid w:val="002D5928"/>
    <w:rsid w:val="002D6E48"/>
    <w:rsid w:val="002E0416"/>
    <w:rsid w:val="002E053D"/>
    <w:rsid w:val="002E0DB7"/>
    <w:rsid w:val="002E3694"/>
    <w:rsid w:val="002E51AD"/>
    <w:rsid w:val="002F3BC0"/>
    <w:rsid w:val="003005D8"/>
    <w:rsid w:val="003007D8"/>
    <w:rsid w:val="003030F5"/>
    <w:rsid w:val="00304D36"/>
    <w:rsid w:val="0030578A"/>
    <w:rsid w:val="00306DFA"/>
    <w:rsid w:val="003074B9"/>
    <w:rsid w:val="003115F6"/>
    <w:rsid w:val="00314E11"/>
    <w:rsid w:val="00314EAD"/>
    <w:rsid w:val="0031790A"/>
    <w:rsid w:val="00321AD3"/>
    <w:rsid w:val="00322CB4"/>
    <w:rsid w:val="00323CB5"/>
    <w:rsid w:val="00325541"/>
    <w:rsid w:val="003264C0"/>
    <w:rsid w:val="00327A16"/>
    <w:rsid w:val="00330853"/>
    <w:rsid w:val="00333B6C"/>
    <w:rsid w:val="003348BA"/>
    <w:rsid w:val="003350DE"/>
    <w:rsid w:val="003365B0"/>
    <w:rsid w:val="00336C10"/>
    <w:rsid w:val="00336C2A"/>
    <w:rsid w:val="00341D72"/>
    <w:rsid w:val="003431C3"/>
    <w:rsid w:val="003438BA"/>
    <w:rsid w:val="00343B95"/>
    <w:rsid w:val="0034680A"/>
    <w:rsid w:val="003472E6"/>
    <w:rsid w:val="003477CE"/>
    <w:rsid w:val="00347B39"/>
    <w:rsid w:val="003504AB"/>
    <w:rsid w:val="00354097"/>
    <w:rsid w:val="0035622E"/>
    <w:rsid w:val="00363447"/>
    <w:rsid w:val="00363E4B"/>
    <w:rsid w:val="0036682A"/>
    <w:rsid w:val="00366C89"/>
    <w:rsid w:val="00367FDF"/>
    <w:rsid w:val="00370DB0"/>
    <w:rsid w:val="00371A4C"/>
    <w:rsid w:val="00372CF1"/>
    <w:rsid w:val="003763C0"/>
    <w:rsid w:val="00380192"/>
    <w:rsid w:val="003869B8"/>
    <w:rsid w:val="003877A3"/>
    <w:rsid w:val="0039367E"/>
    <w:rsid w:val="00394B05"/>
    <w:rsid w:val="00395396"/>
    <w:rsid w:val="00396D76"/>
    <w:rsid w:val="00397F61"/>
    <w:rsid w:val="003A3061"/>
    <w:rsid w:val="003A44BB"/>
    <w:rsid w:val="003B29B6"/>
    <w:rsid w:val="003B36EF"/>
    <w:rsid w:val="003B4A9A"/>
    <w:rsid w:val="003B5C7E"/>
    <w:rsid w:val="003B7531"/>
    <w:rsid w:val="003B7695"/>
    <w:rsid w:val="003C0467"/>
    <w:rsid w:val="003C0B3D"/>
    <w:rsid w:val="003C1AC9"/>
    <w:rsid w:val="003D102D"/>
    <w:rsid w:val="003D335A"/>
    <w:rsid w:val="003D69E4"/>
    <w:rsid w:val="003D6DB7"/>
    <w:rsid w:val="003E0F1A"/>
    <w:rsid w:val="003E3531"/>
    <w:rsid w:val="003F26BE"/>
    <w:rsid w:val="003F2B99"/>
    <w:rsid w:val="003F55B9"/>
    <w:rsid w:val="004058AE"/>
    <w:rsid w:val="0041265F"/>
    <w:rsid w:val="00413DC3"/>
    <w:rsid w:val="00414A79"/>
    <w:rsid w:val="00415308"/>
    <w:rsid w:val="00415AD3"/>
    <w:rsid w:val="0042042E"/>
    <w:rsid w:val="004208DE"/>
    <w:rsid w:val="00421A78"/>
    <w:rsid w:val="00421C86"/>
    <w:rsid w:val="004232A7"/>
    <w:rsid w:val="00423983"/>
    <w:rsid w:val="00423B4E"/>
    <w:rsid w:val="00425648"/>
    <w:rsid w:val="0042650E"/>
    <w:rsid w:val="00431AA1"/>
    <w:rsid w:val="00432B7A"/>
    <w:rsid w:val="004330C6"/>
    <w:rsid w:val="00435165"/>
    <w:rsid w:val="00437BFE"/>
    <w:rsid w:val="00447154"/>
    <w:rsid w:val="00453CDB"/>
    <w:rsid w:val="00455F99"/>
    <w:rsid w:val="00462893"/>
    <w:rsid w:val="004631DD"/>
    <w:rsid w:val="004649C2"/>
    <w:rsid w:val="004661AD"/>
    <w:rsid w:val="00466B70"/>
    <w:rsid w:val="004678FC"/>
    <w:rsid w:val="0047358F"/>
    <w:rsid w:val="00475B5B"/>
    <w:rsid w:val="00476CA6"/>
    <w:rsid w:val="0047747D"/>
    <w:rsid w:val="00477F3D"/>
    <w:rsid w:val="0048307D"/>
    <w:rsid w:val="0048410D"/>
    <w:rsid w:val="00490D57"/>
    <w:rsid w:val="004966D0"/>
    <w:rsid w:val="00496D25"/>
    <w:rsid w:val="004A029E"/>
    <w:rsid w:val="004A09EB"/>
    <w:rsid w:val="004A493D"/>
    <w:rsid w:val="004A76FF"/>
    <w:rsid w:val="004B2D71"/>
    <w:rsid w:val="004B4B9F"/>
    <w:rsid w:val="004B528B"/>
    <w:rsid w:val="004B536F"/>
    <w:rsid w:val="004C222F"/>
    <w:rsid w:val="004C2D23"/>
    <w:rsid w:val="004C46CF"/>
    <w:rsid w:val="004C52DA"/>
    <w:rsid w:val="004C598D"/>
    <w:rsid w:val="004C6014"/>
    <w:rsid w:val="004D5737"/>
    <w:rsid w:val="004E2F27"/>
    <w:rsid w:val="004E3A11"/>
    <w:rsid w:val="004E734D"/>
    <w:rsid w:val="004E7FB7"/>
    <w:rsid w:val="004F0368"/>
    <w:rsid w:val="004F16C0"/>
    <w:rsid w:val="004F1B6A"/>
    <w:rsid w:val="004F24F8"/>
    <w:rsid w:val="004F3283"/>
    <w:rsid w:val="004F583F"/>
    <w:rsid w:val="004F6646"/>
    <w:rsid w:val="004F7268"/>
    <w:rsid w:val="004F7C15"/>
    <w:rsid w:val="005018EE"/>
    <w:rsid w:val="00502895"/>
    <w:rsid w:val="00502A78"/>
    <w:rsid w:val="005050D0"/>
    <w:rsid w:val="00506736"/>
    <w:rsid w:val="005077EE"/>
    <w:rsid w:val="00511503"/>
    <w:rsid w:val="005128FA"/>
    <w:rsid w:val="00514E1F"/>
    <w:rsid w:val="00516624"/>
    <w:rsid w:val="00516D5B"/>
    <w:rsid w:val="005173E6"/>
    <w:rsid w:val="005176BB"/>
    <w:rsid w:val="00517D52"/>
    <w:rsid w:val="005209B9"/>
    <w:rsid w:val="00523A9F"/>
    <w:rsid w:val="00523D94"/>
    <w:rsid w:val="0052410C"/>
    <w:rsid w:val="00530A0A"/>
    <w:rsid w:val="0053294D"/>
    <w:rsid w:val="00532A58"/>
    <w:rsid w:val="005367CA"/>
    <w:rsid w:val="00541E3B"/>
    <w:rsid w:val="00542BB6"/>
    <w:rsid w:val="00542D86"/>
    <w:rsid w:val="005431F1"/>
    <w:rsid w:val="00546128"/>
    <w:rsid w:val="0054717C"/>
    <w:rsid w:val="00551C57"/>
    <w:rsid w:val="00553068"/>
    <w:rsid w:val="0055454B"/>
    <w:rsid w:val="0055495D"/>
    <w:rsid w:val="00557D6B"/>
    <w:rsid w:val="005600B3"/>
    <w:rsid w:val="00560C3F"/>
    <w:rsid w:val="00567875"/>
    <w:rsid w:val="00567D27"/>
    <w:rsid w:val="005720C8"/>
    <w:rsid w:val="0057263D"/>
    <w:rsid w:val="0057506A"/>
    <w:rsid w:val="005752BC"/>
    <w:rsid w:val="005755FD"/>
    <w:rsid w:val="00584B49"/>
    <w:rsid w:val="005860E9"/>
    <w:rsid w:val="005871B0"/>
    <w:rsid w:val="005912C3"/>
    <w:rsid w:val="0059435D"/>
    <w:rsid w:val="0059683E"/>
    <w:rsid w:val="005A05C1"/>
    <w:rsid w:val="005A1830"/>
    <w:rsid w:val="005A2589"/>
    <w:rsid w:val="005A2A46"/>
    <w:rsid w:val="005A5D23"/>
    <w:rsid w:val="005A7E3C"/>
    <w:rsid w:val="005B036C"/>
    <w:rsid w:val="005B239D"/>
    <w:rsid w:val="005B687B"/>
    <w:rsid w:val="005B7D09"/>
    <w:rsid w:val="005C0596"/>
    <w:rsid w:val="005C0E3A"/>
    <w:rsid w:val="005C1B0F"/>
    <w:rsid w:val="005C6D10"/>
    <w:rsid w:val="005D362F"/>
    <w:rsid w:val="005D44C5"/>
    <w:rsid w:val="005D4A42"/>
    <w:rsid w:val="005D4D9E"/>
    <w:rsid w:val="005D51C3"/>
    <w:rsid w:val="005E0F75"/>
    <w:rsid w:val="005E115E"/>
    <w:rsid w:val="005E1F34"/>
    <w:rsid w:val="005E2B13"/>
    <w:rsid w:val="005E3087"/>
    <w:rsid w:val="005E4EA4"/>
    <w:rsid w:val="005E65A5"/>
    <w:rsid w:val="005F3333"/>
    <w:rsid w:val="005F3B9D"/>
    <w:rsid w:val="005F4DB9"/>
    <w:rsid w:val="005F52DD"/>
    <w:rsid w:val="00600F75"/>
    <w:rsid w:val="0060150A"/>
    <w:rsid w:val="00602466"/>
    <w:rsid w:val="00602ADC"/>
    <w:rsid w:val="006035B2"/>
    <w:rsid w:val="0060501B"/>
    <w:rsid w:val="00607F27"/>
    <w:rsid w:val="00615C06"/>
    <w:rsid w:val="00616FF2"/>
    <w:rsid w:val="00617065"/>
    <w:rsid w:val="00623ED8"/>
    <w:rsid w:val="00625064"/>
    <w:rsid w:val="00630261"/>
    <w:rsid w:val="00631384"/>
    <w:rsid w:val="0063214B"/>
    <w:rsid w:val="00637DA4"/>
    <w:rsid w:val="0064411E"/>
    <w:rsid w:val="0064482A"/>
    <w:rsid w:val="006462AB"/>
    <w:rsid w:val="00646F20"/>
    <w:rsid w:val="00647E25"/>
    <w:rsid w:val="006516E3"/>
    <w:rsid w:val="006525C9"/>
    <w:rsid w:val="006553D0"/>
    <w:rsid w:val="00655828"/>
    <w:rsid w:val="00656002"/>
    <w:rsid w:val="006572C0"/>
    <w:rsid w:val="006607B5"/>
    <w:rsid w:val="00665185"/>
    <w:rsid w:val="00666BDC"/>
    <w:rsid w:val="00666EC8"/>
    <w:rsid w:val="00667081"/>
    <w:rsid w:val="006700F8"/>
    <w:rsid w:val="00670732"/>
    <w:rsid w:val="00672EE6"/>
    <w:rsid w:val="00675BCD"/>
    <w:rsid w:val="006772CA"/>
    <w:rsid w:val="00677B0C"/>
    <w:rsid w:val="006844A4"/>
    <w:rsid w:val="0068543C"/>
    <w:rsid w:val="006855F3"/>
    <w:rsid w:val="00690E03"/>
    <w:rsid w:val="0069291B"/>
    <w:rsid w:val="00695C9C"/>
    <w:rsid w:val="00697B3B"/>
    <w:rsid w:val="006A08D6"/>
    <w:rsid w:val="006A1940"/>
    <w:rsid w:val="006A2114"/>
    <w:rsid w:val="006A2A92"/>
    <w:rsid w:val="006A4C5F"/>
    <w:rsid w:val="006A52B3"/>
    <w:rsid w:val="006A6BD3"/>
    <w:rsid w:val="006A6CA7"/>
    <w:rsid w:val="006B0C5C"/>
    <w:rsid w:val="006B1179"/>
    <w:rsid w:val="006B42EF"/>
    <w:rsid w:val="006B6DF9"/>
    <w:rsid w:val="006C0A62"/>
    <w:rsid w:val="006C1AB5"/>
    <w:rsid w:val="006C22F1"/>
    <w:rsid w:val="006C3204"/>
    <w:rsid w:val="006C3BC9"/>
    <w:rsid w:val="006C4C26"/>
    <w:rsid w:val="006C678F"/>
    <w:rsid w:val="006D39EC"/>
    <w:rsid w:val="006D4383"/>
    <w:rsid w:val="006D5507"/>
    <w:rsid w:val="006D5750"/>
    <w:rsid w:val="006D57E0"/>
    <w:rsid w:val="006D6B44"/>
    <w:rsid w:val="006D7366"/>
    <w:rsid w:val="006E18A8"/>
    <w:rsid w:val="006E2996"/>
    <w:rsid w:val="006E2C1B"/>
    <w:rsid w:val="006E53F5"/>
    <w:rsid w:val="006F573F"/>
    <w:rsid w:val="006F5AC5"/>
    <w:rsid w:val="006F6C95"/>
    <w:rsid w:val="00700194"/>
    <w:rsid w:val="00701C9F"/>
    <w:rsid w:val="00704BC5"/>
    <w:rsid w:val="00706660"/>
    <w:rsid w:val="0070713E"/>
    <w:rsid w:val="00712E87"/>
    <w:rsid w:val="0071673E"/>
    <w:rsid w:val="0071675F"/>
    <w:rsid w:val="007172E7"/>
    <w:rsid w:val="00723430"/>
    <w:rsid w:val="007235C6"/>
    <w:rsid w:val="00724405"/>
    <w:rsid w:val="007254FA"/>
    <w:rsid w:val="00725A45"/>
    <w:rsid w:val="00725AAB"/>
    <w:rsid w:val="00725FA4"/>
    <w:rsid w:val="00730731"/>
    <w:rsid w:val="00731EFA"/>
    <w:rsid w:val="00732236"/>
    <w:rsid w:val="007363EE"/>
    <w:rsid w:val="0074041F"/>
    <w:rsid w:val="00741EB3"/>
    <w:rsid w:val="00743688"/>
    <w:rsid w:val="00744A16"/>
    <w:rsid w:val="007459D7"/>
    <w:rsid w:val="00745EFB"/>
    <w:rsid w:val="00746E5B"/>
    <w:rsid w:val="00750442"/>
    <w:rsid w:val="0075072E"/>
    <w:rsid w:val="007516BC"/>
    <w:rsid w:val="00752C92"/>
    <w:rsid w:val="00753374"/>
    <w:rsid w:val="007554DE"/>
    <w:rsid w:val="0076154B"/>
    <w:rsid w:val="00761A5A"/>
    <w:rsid w:val="00762746"/>
    <w:rsid w:val="0076374C"/>
    <w:rsid w:val="00763F40"/>
    <w:rsid w:val="00764258"/>
    <w:rsid w:val="00765492"/>
    <w:rsid w:val="00770256"/>
    <w:rsid w:val="00771587"/>
    <w:rsid w:val="007716B9"/>
    <w:rsid w:val="007757DE"/>
    <w:rsid w:val="00775F59"/>
    <w:rsid w:val="007806C9"/>
    <w:rsid w:val="00780FD7"/>
    <w:rsid w:val="007811A8"/>
    <w:rsid w:val="00781ABB"/>
    <w:rsid w:val="00782108"/>
    <w:rsid w:val="00782AE9"/>
    <w:rsid w:val="007833B3"/>
    <w:rsid w:val="00790113"/>
    <w:rsid w:val="007902BE"/>
    <w:rsid w:val="0079103A"/>
    <w:rsid w:val="00791B5F"/>
    <w:rsid w:val="00794B53"/>
    <w:rsid w:val="00794BC5"/>
    <w:rsid w:val="00797EBD"/>
    <w:rsid w:val="007A1326"/>
    <w:rsid w:val="007A1575"/>
    <w:rsid w:val="007A200D"/>
    <w:rsid w:val="007A23C0"/>
    <w:rsid w:val="007A3A9C"/>
    <w:rsid w:val="007A3DC2"/>
    <w:rsid w:val="007A4B4E"/>
    <w:rsid w:val="007B3F8B"/>
    <w:rsid w:val="007B64C1"/>
    <w:rsid w:val="007B70D7"/>
    <w:rsid w:val="007C23F2"/>
    <w:rsid w:val="007C54D2"/>
    <w:rsid w:val="007D05BF"/>
    <w:rsid w:val="007E24C1"/>
    <w:rsid w:val="007E2DC0"/>
    <w:rsid w:val="007E422E"/>
    <w:rsid w:val="007E5DBC"/>
    <w:rsid w:val="007E6AE8"/>
    <w:rsid w:val="007E778F"/>
    <w:rsid w:val="007F6925"/>
    <w:rsid w:val="007F70A4"/>
    <w:rsid w:val="007F7B65"/>
    <w:rsid w:val="00800409"/>
    <w:rsid w:val="008004B4"/>
    <w:rsid w:val="00801A26"/>
    <w:rsid w:val="00803598"/>
    <w:rsid w:val="0080491A"/>
    <w:rsid w:val="00813D9D"/>
    <w:rsid w:val="00820E45"/>
    <w:rsid w:val="00821DAA"/>
    <w:rsid w:val="00823C3F"/>
    <w:rsid w:val="00823DC4"/>
    <w:rsid w:val="00824BB9"/>
    <w:rsid w:val="00826F8A"/>
    <w:rsid w:val="00831A63"/>
    <w:rsid w:val="00832E5B"/>
    <w:rsid w:val="00833B94"/>
    <w:rsid w:val="00835C8B"/>
    <w:rsid w:val="00837E94"/>
    <w:rsid w:val="00846587"/>
    <w:rsid w:val="00850032"/>
    <w:rsid w:val="00851E7B"/>
    <w:rsid w:val="0085617E"/>
    <w:rsid w:val="00857CBB"/>
    <w:rsid w:val="00857DEC"/>
    <w:rsid w:val="00860C73"/>
    <w:rsid w:val="008620C7"/>
    <w:rsid w:val="00862E70"/>
    <w:rsid w:val="0086354C"/>
    <w:rsid w:val="008639DB"/>
    <w:rsid w:val="00863DBA"/>
    <w:rsid w:val="0086526E"/>
    <w:rsid w:val="00870072"/>
    <w:rsid w:val="0087022E"/>
    <w:rsid w:val="00871113"/>
    <w:rsid w:val="00872984"/>
    <w:rsid w:val="00873FE7"/>
    <w:rsid w:val="00875038"/>
    <w:rsid w:val="008779EF"/>
    <w:rsid w:val="0088485A"/>
    <w:rsid w:val="00887133"/>
    <w:rsid w:val="008939DB"/>
    <w:rsid w:val="008945B8"/>
    <w:rsid w:val="00895C25"/>
    <w:rsid w:val="008A1662"/>
    <w:rsid w:val="008A2583"/>
    <w:rsid w:val="008A495A"/>
    <w:rsid w:val="008A56B7"/>
    <w:rsid w:val="008B2C13"/>
    <w:rsid w:val="008B2F88"/>
    <w:rsid w:val="008B4757"/>
    <w:rsid w:val="008C2171"/>
    <w:rsid w:val="008C2BC4"/>
    <w:rsid w:val="008C48E1"/>
    <w:rsid w:val="008C734D"/>
    <w:rsid w:val="008C7C25"/>
    <w:rsid w:val="008D18B8"/>
    <w:rsid w:val="008D3DEB"/>
    <w:rsid w:val="008D4C7B"/>
    <w:rsid w:val="008D5577"/>
    <w:rsid w:val="008D70C3"/>
    <w:rsid w:val="008E01BB"/>
    <w:rsid w:val="008E04DC"/>
    <w:rsid w:val="008E0FAE"/>
    <w:rsid w:val="008E4842"/>
    <w:rsid w:val="008E7195"/>
    <w:rsid w:val="008F1294"/>
    <w:rsid w:val="008F35CB"/>
    <w:rsid w:val="008F6454"/>
    <w:rsid w:val="008F6613"/>
    <w:rsid w:val="008F6873"/>
    <w:rsid w:val="008F7C9A"/>
    <w:rsid w:val="00901FDD"/>
    <w:rsid w:val="00903240"/>
    <w:rsid w:val="00903F11"/>
    <w:rsid w:val="00903F6A"/>
    <w:rsid w:val="00905438"/>
    <w:rsid w:val="009057A3"/>
    <w:rsid w:val="009158E4"/>
    <w:rsid w:val="00920097"/>
    <w:rsid w:val="00922D88"/>
    <w:rsid w:val="00924008"/>
    <w:rsid w:val="0092469F"/>
    <w:rsid w:val="0092482E"/>
    <w:rsid w:val="009344C9"/>
    <w:rsid w:val="009366A9"/>
    <w:rsid w:val="009408D4"/>
    <w:rsid w:val="00944AE8"/>
    <w:rsid w:val="00945AE0"/>
    <w:rsid w:val="0094640A"/>
    <w:rsid w:val="0094655B"/>
    <w:rsid w:val="00947B35"/>
    <w:rsid w:val="00947B5B"/>
    <w:rsid w:val="00955E41"/>
    <w:rsid w:val="00955F1E"/>
    <w:rsid w:val="00957AF7"/>
    <w:rsid w:val="009623CE"/>
    <w:rsid w:val="009656DC"/>
    <w:rsid w:val="009660D7"/>
    <w:rsid w:val="009678B9"/>
    <w:rsid w:val="00967C79"/>
    <w:rsid w:val="00973856"/>
    <w:rsid w:val="0097505E"/>
    <w:rsid w:val="0097510F"/>
    <w:rsid w:val="00977EB1"/>
    <w:rsid w:val="0098249E"/>
    <w:rsid w:val="00982EDB"/>
    <w:rsid w:val="00984A0D"/>
    <w:rsid w:val="00985817"/>
    <w:rsid w:val="00985C25"/>
    <w:rsid w:val="00986A78"/>
    <w:rsid w:val="00986C42"/>
    <w:rsid w:val="009876B3"/>
    <w:rsid w:val="00990D86"/>
    <w:rsid w:val="0099276F"/>
    <w:rsid w:val="00993D0B"/>
    <w:rsid w:val="0099651A"/>
    <w:rsid w:val="0099670B"/>
    <w:rsid w:val="00997AC1"/>
    <w:rsid w:val="009A28DD"/>
    <w:rsid w:val="009A598C"/>
    <w:rsid w:val="009A5EB7"/>
    <w:rsid w:val="009A61CA"/>
    <w:rsid w:val="009B0F74"/>
    <w:rsid w:val="009B2698"/>
    <w:rsid w:val="009B26CE"/>
    <w:rsid w:val="009B3AB5"/>
    <w:rsid w:val="009B5D8F"/>
    <w:rsid w:val="009B66B8"/>
    <w:rsid w:val="009B6B6F"/>
    <w:rsid w:val="009C1216"/>
    <w:rsid w:val="009C1E53"/>
    <w:rsid w:val="009C1F8A"/>
    <w:rsid w:val="009C4354"/>
    <w:rsid w:val="009C4F31"/>
    <w:rsid w:val="009C5ED5"/>
    <w:rsid w:val="009D186D"/>
    <w:rsid w:val="009D2A80"/>
    <w:rsid w:val="009D3844"/>
    <w:rsid w:val="009D464E"/>
    <w:rsid w:val="009E2856"/>
    <w:rsid w:val="009E36BC"/>
    <w:rsid w:val="009E50C6"/>
    <w:rsid w:val="009E5B57"/>
    <w:rsid w:val="009E7C10"/>
    <w:rsid w:val="009E7DC1"/>
    <w:rsid w:val="009F2AA0"/>
    <w:rsid w:val="009F35EF"/>
    <w:rsid w:val="009F417D"/>
    <w:rsid w:val="009F42A8"/>
    <w:rsid w:val="009F5C09"/>
    <w:rsid w:val="009F79C7"/>
    <w:rsid w:val="00A02340"/>
    <w:rsid w:val="00A05B87"/>
    <w:rsid w:val="00A05E62"/>
    <w:rsid w:val="00A155A0"/>
    <w:rsid w:val="00A178EE"/>
    <w:rsid w:val="00A2388C"/>
    <w:rsid w:val="00A266DA"/>
    <w:rsid w:val="00A34D83"/>
    <w:rsid w:val="00A41070"/>
    <w:rsid w:val="00A410B8"/>
    <w:rsid w:val="00A4251C"/>
    <w:rsid w:val="00A56190"/>
    <w:rsid w:val="00A56BAB"/>
    <w:rsid w:val="00A57E26"/>
    <w:rsid w:val="00A7025A"/>
    <w:rsid w:val="00A71A67"/>
    <w:rsid w:val="00A7480F"/>
    <w:rsid w:val="00A762C0"/>
    <w:rsid w:val="00A82057"/>
    <w:rsid w:val="00A8355E"/>
    <w:rsid w:val="00A845A7"/>
    <w:rsid w:val="00A85CC0"/>
    <w:rsid w:val="00A85F51"/>
    <w:rsid w:val="00A862E5"/>
    <w:rsid w:val="00A9062A"/>
    <w:rsid w:val="00A91AC5"/>
    <w:rsid w:val="00A93CDD"/>
    <w:rsid w:val="00AA0B3A"/>
    <w:rsid w:val="00AA217E"/>
    <w:rsid w:val="00AA24F2"/>
    <w:rsid w:val="00AA354F"/>
    <w:rsid w:val="00AA3A83"/>
    <w:rsid w:val="00AA566C"/>
    <w:rsid w:val="00AA68F1"/>
    <w:rsid w:val="00AA69C5"/>
    <w:rsid w:val="00AA6EB8"/>
    <w:rsid w:val="00AB1A1D"/>
    <w:rsid w:val="00AB50C5"/>
    <w:rsid w:val="00AC1085"/>
    <w:rsid w:val="00AC34A8"/>
    <w:rsid w:val="00AC36CC"/>
    <w:rsid w:val="00AC36D8"/>
    <w:rsid w:val="00AC4BFD"/>
    <w:rsid w:val="00AC4DE6"/>
    <w:rsid w:val="00AC72DE"/>
    <w:rsid w:val="00AC72F8"/>
    <w:rsid w:val="00AD26FA"/>
    <w:rsid w:val="00AD4CC5"/>
    <w:rsid w:val="00AD5514"/>
    <w:rsid w:val="00AD753C"/>
    <w:rsid w:val="00AE1D28"/>
    <w:rsid w:val="00AE2115"/>
    <w:rsid w:val="00AE4412"/>
    <w:rsid w:val="00AE7CE7"/>
    <w:rsid w:val="00AF1D8D"/>
    <w:rsid w:val="00AF2BD9"/>
    <w:rsid w:val="00AF5085"/>
    <w:rsid w:val="00B03361"/>
    <w:rsid w:val="00B03BC8"/>
    <w:rsid w:val="00B050FA"/>
    <w:rsid w:val="00B06B61"/>
    <w:rsid w:val="00B12D2E"/>
    <w:rsid w:val="00B158C6"/>
    <w:rsid w:val="00B16C05"/>
    <w:rsid w:val="00B21156"/>
    <w:rsid w:val="00B249E4"/>
    <w:rsid w:val="00B27B2A"/>
    <w:rsid w:val="00B30750"/>
    <w:rsid w:val="00B32320"/>
    <w:rsid w:val="00B40FB5"/>
    <w:rsid w:val="00B42409"/>
    <w:rsid w:val="00B431B3"/>
    <w:rsid w:val="00B502F0"/>
    <w:rsid w:val="00B50821"/>
    <w:rsid w:val="00B5187F"/>
    <w:rsid w:val="00B53C3D"/>
    <w:rsid w:val="00B604E9"/>
    <w:rsid w:val="00B626CA"/>
    <w:rsid w:val="00B638F1"/>
    <w:rsid w:val="00B63B1E"/>
    <w:rsid w:val="00B6497E"/>
    <w:rsid w:val="00B6542D"/>
    <w:rsid w:val="00B70670"/>
    <w:rsid w:val="00B71862"/>
    <w:rsid w:val="00B73A67"/>
    <w:rsid w:val="00B7520E"/>
    <w:rsid w:val="00B768F8"/>
    <w:rsid w:val="00B77890"/>
    <w:rsid w:val="00B77B23"/>
    <w:rsid w:val="00B80200"/>
    <w:rsid w:val="00B84512"/>
    <w:rsid w:val="00B879B3"/>
    <w:rsid w:val="00B91563"/>
    <w:rsid w:val="00B95AAC"/>
    <w:rsid w:val="00B95BF5"/>
    <w:rsid w:val="00BA1F14"/>
    <w:rsid w:val="00BA2ACC"/>
    <w:rsid w:val="00BA455E"/>
    <w:rsid w:val="00BA4DB5"/>
    <w:rsid w:val="00BA5018"/>
    <w:rsid w:val="00BA5281"/>
    <w:rsid w:val="00BB2CC2"/>
    <w:rsid w:val="00BB6003"/>
    <w:rsid w:val="00BB7348"/>
    <w:rsid w:val="00BB79FF"/>
    <w:rsid w:val="00BC0339"/>
    <w:rsid w:val="00BC092C"/>
    <w:rsid w:val="00BC1E20"/>
    <w:rsid w:val="00BC6173"/>
    <w:rsid w:val="00BC61FE"/>
    <w:rsid w:val="00BD294C"/>
    <w:rsid w:val="00BE0F56"/>
    <w:rsid w:val="00BE1A2E"/>
    <w:rsid w:val="00BE2BA2"/>
    <w:rsid w:val="00BE4D87"/>
    <w:rsid w:val="00BE73BE"/>
    <w:rsid w:val="00BF3107"/>
    <w:rsid w:val="00BF3EF2"/>
    <w:rsid w:val="00BF41BD"/>
    <w:rsid w:val="00BF4765"/>
    <w:rsid w:val="00BF4D75"/>
    <w:rsid w:val="00BF548F"/>
    <w:rsid w:val="00C01F90"/>
    <w:rsid w:val="00C02F39"/>
    <w:rsid w:val="00C03A08"/>
    <w:rsid w:val="00C04F43"/>
    <w:rsid w:val="00C05D0F"/>
    <w:rsid w:val="00C150C1"/>
    <w:rsid w:val="00C16D56"/>
    <w:rsid w:val="00C171EA"/>
    <w:rsid w:val="00C1764B"/>
    <w:rsid w:val="00C202B5"/>
    <w:rsid w:val="00C2509A"/>
    <w:rsid w:val="00C26E84"/>
    <w:rsid w:val="00C333CA"/>
    <w:rsid w:val="00C34D3C"/>
    <w:rsid w:val="00C357A3"/>
    <w:rsid w:val="00C4040A"/>
    <w:rsid w:val="00C42777"/>
    <w:rsid w:val="00C44209"/>
    <w:rsid w:val="00C448BF"/>
    <w:rsid w:val="00C472CC"/>
    <w:rsid w:val="00C51841"/>
    <w:rsid w:val="00C52ECD"/>
    <w:rsid w:val="00C531BE"/>
    <w:rsid w:val="00C54904"/>
    <w:rsid w:val="00C64954"/>
    <w:rsid w:val="00C71022"/>
    <w:rsid w:val="00C713C7"/>
    <w:rsid w:val="00C72224"/>
    <w:rsid w:val="00C7286C"/>
    <w:rsid w:val="00C72B0B"/>
    <w:rsid w:val="00C7358F"/>
    <w:rsid w:val="00C744CD"/>
    <w:rsid w:val="00C74A87"/>
    <w:rsid w:val="00C74DF1"/>
    <w:rsid w:val="00C77C5A"/>
    <w:rsid w:val="00C836C9"/>
    <w:rsid w:val="00C857C4"/>
    <w:rsid w:val="00C9148A"/>
    <w:rsid w:val="00C945A5"/>
    <w:rsid w:val="00C94A45"/>
    <w:rsid w:val="00C97D2F"/>
    <w:rsid w:val="00CA2F50"/>
    <w:rsid w:val="00CA34B1"/>
    <w:rsid w:val="00CA4079"/>
    <w:rsid w:val="00CA5EF2"/>
    <w:rsid w:val="00CA6F17"/>
    <w:rsid w:val="00CA6F33"/>
    <w:rsid w:val="00CA71A3"/>
    <w:rsid w:val="00CA7831"/>
    <w:rsid w:val="00CB386E"/>
    <w:rsid w:val="00CB6AD7"/>
    <w:rsid w:val="00CB7402"/>
    <w:rsid w:val="00CC07E5"/>
    <w:rsid w:val="00CC0EF1"/>
    <w:rsid w:val="00CC1A12"/>
    <w:rsid w:val="00CD1C3D"/>
    <w:rsid w:val="00CD569F"/>
    <w:rsid w:val="00CD5786"/>
    <w:rsid w:val="00CD74B6"/>
    <w:rsid w:val="00CE1034"/>
    <w:rsid w:val="00CE3A07"/>
    <w:rsid w:val="00CE55D9"/>
    <w:rsid w:val="00CE5E15"/>
    <w:rsid w:val="00CE637F"/>
    <w:rsid w:val="00CF19ED"/>
    <w:rsid w:val="00CF3F30"/>
    <w:rsid w:val="00CF44B7"/>
    <w:rsid w:val="00CF7426"/>
    <w:rsid w:val="00D02381"/>
    <w:rsid w:val="00D05559"/>
    <w:rsid w:val="00D055CF"/>
    <w:rsid w:val="00D06131"/>
    <w:rsid w:val="00D066D4"/>
    <w:rsid w:val="00D06EA0"/>
    <w:rsid w:val="00D10BFC"/>
    <w:rsid w:val="00D11360"/>
    <w:rsid w:val="00D11940"/>
    <w:rsid w:val="00D1231C"/>
    <w:rsid w:val="00D12396"/>
    <w:rsid w:val="00D1281A"/>
    <w:rsid w:val="00D14692"/>
    <w:rsid w:val="00D1617D"/>
    <w:rsid w:val="00D16747"/>
    <w:rsid w:val="00D170C9"/>
    <w:rsid w:val="00D17A50"/>
    <w:rsid w:val="00D2151D"/>
    <w:rsid w:val="00D231DA"/>
    <w:rsid w:val="00D23227"/>
    <w:rsid w:val="00D27825"/>
    <w:rsid w:val="00D357BF"/>
    <w:rsid w:val="00D36E7C"/>
    <w:rsid w:val="00D43686"/>
    <w:rsid w:val="00D44B05"/>
    <w:rsid w:val="00D47244"/>
    <w:rsid w:val="00D506E6"/>
    <w:rsid w:val="00D53AEA"/>
    <w:rsid w:val="00D5511B"/>
    <w:rsid w:val="00D56FF0"/>
    <w:rsid w:val="00D57BC3"/>
    <w:rsid w:val="00D621F6"/>
    <w:rsid w:val="00D63891"/>
    <w:rsid w:val="00D6587D"/>
    <w:rsid w:val="00D65AC7"/>
    <w:rsid w:val="00D67561"/>
    <w:rsid w:val="00D72037"/>
    <w:rsid w:val="00D7389C"/>
    <w:rsid w:val="00D74C3E"/>
    <w:rsid w:val="00D77ED6"/>
    <w:rsid w:val="00D80308"/>
    <w:rsid w:val="00D8124C"/>
    <w:rsid w:val="00D847CC"/>
    <w:rsid w:val="00D85908"/>
    <w:rsid w:val="00D86274"/>
    <w:rsid w:val="00D87845"/>
    <w:rsid w:val="00D87882"/>
    <w:rsid w:val="00D901F1"/>
    <w:rsid w:val="00D92ACD"/>
    <w:rsid w:val="00D93435"/>
    <w:rsid w:val="00D9417F"/>
    <w:rsid w:val="00DA342E"/>
    <w:rsid w:val="00DA536A"/>
    <w:rsid w:val="00DA688D"/>
    <w:rsid w:val="00DA7715"/>
    <w:rsid w:val="00DB28E0"/>
    <w:rsid w:val="00DB5C56"/>
    <w:rsid w:val="00DC05DB"/>
    <w:rsid w:val="00DC0792"/>
    <w:rsid w:val="00DC1ABD"/>
    <w:rsid w:val="00DC28DC"/>
    <w:rsid w:val="00DC774D"/>
    <w:rsid w:val="00DC7FB3"/>
    <w:rsid w:val="00DD1C33"/>
    <w:rsid w:val="00DE207D"/>
    <w:rsid w:val="00DE4E0C"/>
    <w:rsid w:val="00DE6306"/>
    <w:rsid w:val="00DE79BB"/>
    <w:rsid w:val="00DF0E68"/>
    <w:rsid w:val="00DF534E"/>
    <w:rsid w:val="00DF5AC3"/>
    <w:rsid w:val="00E02AFD"/>
    <w:rsid w:val="00E036D1"/>
    <w:rsid w:val="00E049E6"/>
    <w:rsid w:val="00E04F7D"/>
    <w:rsid w:val="00E055D3"/>
    <w:rsid w:val="00E06F24"/>
    <w:rsid w:val="00E074AA"/>
    <w:rsid w:val="00E07D45"/>
    <w:rsid w:val="00E104F8"/>
    <w:rsid w:val="00E10955"/>
    <w:rsid w:val="00E14D5A"/>
    <w:rsid w:val="00E16320"/>
    <w:rsid w:val="00E24DB9"/>
    <w:rsid w:val="00E262F8"/>
    <w:rsid w:val="00E32BCA"/>
    <w:rsid w:val="00E336E2"/>
    <w:rsid w:val="00E33D59"/>
    <w:rsid w:val="00E34405"/>
    <w:rsid w:val="00E36919"/>
    <w:rsid w:val="00E36FED"/>
    <w:rsid w:val="00E37A8F"/>
    <w:rsid w:val="00E37B93"/>
    <w:rsid w:val="00E40352"/>
    <w:rsid w:val="00E463D3"/>
    <w:rsid w:val="00E54CA6"/>
    <w:rsid w:val="00E55C80"/>
    <w:rsid w:val="00E61A00"/>
    <w:rsid w:val="00E62CA9"/>
    <w:rsid w:val="00E64725"/>
    <w:rsid w:val="00E67678"/>
    <w:rsid w:val="00E718E4"/>
    <w:rsid w:val="00E724CF"/>
    <w:rsid w:val="00E72A7B"/>
    <w:rsid w:val="00E75246"/>
    <w:rsid w:val="00E753CE"/>
    <w:rsid w:val="00E75886"/>
    <w:rsid w:val="00E77D97"/>
    <w:rsid w:val="00E82E17"/>
    <w:rsid w:val="00E84BA9"/>
    <w:rsid w:val="00E852B0"/>
    <w:rsid w:val="00E8586D"/>
    <w:rsid w:val="00E86763"/>
    <w:rsid w:val="00E869F5"/>
    <w:rsid w:val="00E87B0E"/>
    <w:rsid w:val="00E87F2F"/>
    <w:rsid w:val="00E87F6B"/>
    <w:rsid w:val="00E94543"/>
    <w:rsid w:val="00E95FC1"/>
    <w:rsid w:val="00EA09A4"/>
    <w:rsid w:val="00EA23FF"/>
    <w:rsid w:val="00EA29D2"/>
    <w:rsid w:val="00EA547B"/>
    <w:rsid w:val="00EA6668"/>
    <w:rsid w:val="00EB12E1"/>
    <w:rsid w:val="00EB241C"/>
    <w:rsid w:val="00EB3222"/>
    <w:rsid w:val="00EB536D"/>
    <w:rsid w:val="00EB547C"/>
    <w:rsid w:val="00EB55C1"/>
    <w:rsid w:val="00EB5B3D"/>
    <w:rsid w:val="00EB6D34"/>
    <w:rsid w:val="00EC021F"/>
    <w:rsid w:val="00EC1AA3"/>
    <w:rsid w:val="00EC2924"/>
    <w:rsid w:val="00EC29F7"/>
    <w:rsid w:val="00EC36FA"/>
    <w:rsid w:val="00EC7B81"/>
    <w:rsid w:val="00ED5A7A"/>
    <w:rsid w:val="00ED6090"/>
    <w:rsid w:val="00ED7DA0"/>
    <w:rsid w:val="00EE143D"/>
    <w:rsid w:val="00EE1B99"/>
    <w:rsid w:val="00EE2CF9"/>
    <w:rsid w:val="00EE463D"/>
    <w:rsid w:val="00EE6466"/>
    <w:rsid w:val="00EF3915"/>
    <w:rsid w:val="00EF3A27"/>
    <w:rsid w:val="00EF3CAB"/>
    <w:rsid w:val="00EF42B0"/>
    <w:rsid w:val="00EF5F3D"/>
    <w:rsid w:val="00EF6437"/>
    <w:rsid w:val="00F02BF6"/>
    <w:rsid w:val="00F03F26"/>
    <w:rsid w:val="00F0609F"/>
    <w:rsid w:val="00F06C73"/>
    <w:rsid w:val="00F076D0"/>
    <w:rsid w:val="00F11334"/>
    <w:rsid w:val="00F12577"/>
    <w:rsid w:val="00F13F4A"/>
    <w:rsid w:val="00F149B6"/>
    <w:rsid w:val="00F16A29"/>
    <w:rsid w:val="00F22BC8"/>
    <w:rsid w:val="00F239BB"/>
    <w:rsid w:val="00F2446F"/>
    <w:rsid w:val="00F24C0C"/>
    <w:rsid w:val="00F25706"/>
    <w:rsid w:val="00F25E45"/>
    <w:rsid w:val="00F26802"/>
    <w:rsid w:val="00F304DF"/>
    <w:rsid w:val="00F30A5D"/>
    <w:rsid w:val="00F33F86"/>
    <w:rsid w:val="00F34B84"/>
    <w:rsid w:val="00F35877"/>
    <w:rsid w:val="00F35C63"/>
    <w:rsid w:val="00F36A55"/>
    <w:rsid w:val="00F40362"/>
    <w:rsid w:val="00F409D5"/>
    <w:rsid w:val="00F418EA"/>
    <w:rsid w:val="00F419A0"/>
    <w:rsid w:val="00F43843"/>
    <w:rsid w:val="00F441FD"/>
    <w:rsid w:val="00F454B6"/>
    <w:rsid w:val="00F4615A"/>
    <w:rsid w:val="00F46681"/>
    <w:rsid w:val="00F50F6E"/>
    <w:rsid w:val="00F527C8"/>
    <w:rsid w:val="00F52998"/>
    <w:rsid w:val="00F55EDE"/>
    <w:rsid w:val="00F57D03"/>
    <w:rsid w:val="00F609C4"/>
    <w:rsid w:val="00F60A8A"/>
    <w:rsid w:val="00F627C1"/>
    <w:rsid w:val="00F63728"/>
    <w:rsid w:val="00F66FA5"/>
    <w:rsid w:val="00F7013E"/>
    <w:rsid w:val="00F709E6"/>
    <w:rsid w:val="00F7204C"/>
    <w:rsid w:val="00F737EC"/>
    <w:rsid w:val="00F74508"/>
    <w:rsid w:val="00F75762"/>
    <w:rsid w:val="00F75910"/>
    <w:rsid w:val="00F77F49"/>
    <w:rsid w:val="00F813EC"/>
    <w:rsid w:val="00F865C6"/>
    <w:rsid w:val="00F90B16"/>
    <w:rsid w:val="00F92A5A"/>
    <w:rsid w:val="00F92FAE"/>
    <w:rsid w:val="00F93508"/>
    <w:rsid w:val="00F950CC"/>
    <w:rsid w:val="00F95DDC"/>
    <w:rsid w:val="00FA13B4"/>
    <w:rsid w:val="00FA3B28"/>
    <w:rsid w:val="00FA5EB9"/>
    <w:rsid w:val="00FA7028"/>
    <w:rsid w:val="00FB3483"/>
    <w:rsid w:val="00FB3BA8"/>
    <w:rsid w:val="00FB5B65"/>
    <w:rsid w:val="00FB6971"/>
    <w:rsid w:val="00FB7389"/>
    <w:rsid w:val="00FC003F"/>
    <w:rsid w:val="00FC1C3E"/>
    <w:rsid w:val="00FC1C4D"/>
    <w:rsid w:val="00FD09E8"/>
    <w:rsid w:val="00FD26CF"/>
    <w:rsid w:val="00FD64D2"/>
    <w:rsid w:val="00FE50C3"/>
    <w:rsid w:val="00FE554F"/>
    <w:rsid w:val="00FE60B8"/>
    <w:rsid w:val="00FE6D5A"/>
    <w:rsid w:val="00FF0015"/>
    <w:rsid w:val="00FF48DB"/>
    <w:rsid w:val="00FF4C26"/>
    <w:rsid w:val="00FF7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4A068"/>
  <w15:chartTrackingRefBased/>
  <w15:docId w15:val="{3C32F690-7255-472D-BF5A-2A3A3F3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4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styleId="ab">
    <w:name w:val="Balloon Text"/>
    <w:basedOn w:val="a"/>
    <w:link w:val="ac"/>
    <w:rsid w:val="00DA342E"/>
    <w:rPr>
      <w:rFonts w:ascii="Arial" w:eastAsia="ＭＳ ゴシック" w:hAnsi="Arial"/>
      <w:sz w:val="18"/>
      <w:szCs w:val="18"/>
    </w:rPr>
  </w:style>
  <w:style w:type="character" w:customStyle="1" w:styleId="ac">
    <w:name w:val="吹き出し (文字)"/>
    <w:link w:val="ab"/>
    <w:rsid w:val="00DA342E"/>
    <w:rPr>
      <w:rFonts w:ascii="Arial" w:eastAsia="ＭＳ ゴシック" w:hAnsi="Arial" w:cs="Times New Roman"/>
      <w:kern w:val="2"/>
      <w:sz w:val="18"/>
      <w:szCs w:val="18"/>
    </w:rPr>
  </w:style>
  <w:style w:type="paragraph" w:customStyle="1" w:styleId="Default">
    <w:name w:val="Default"/>
    <w:rsid w:val="00AC36D8"/>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rsid w:val="00AC36D8"/>
  </w:style>
  <w:style w:type="character" w:customStyle="1" w:styleId="ae">
    <w:name w:val="日付 (文字)"/>
    <w:link w:val="ad"/>
    <w:rsid w:val="00AC36D8"/>
    <w:rPr>
      <w:kern w:val="2"/>
      <w:sz w:val="21"/>
      <w:szCs w:val="24"/>
    </w:rPr>
  </w:style>
  <w:style w:type="character" w:styleId="af">
    <w:name w:val="Strong"/>
    <w:qFormat/>
    <w:rsid w:val="008C2171"/>
    <w:rPr>
      <w:b/>
      <w:bCs/>
    </w:rPr>
  </w:style>
  <w:style w:type="character" w:customStyle="1" w:styleId="a6">
    <w:name w:val="フッター (文字)"/>
    <w:link w:val="a5"/>
    <w:uiPriority w:val="99"/>
    <w:rsid w:val="00064426"/>
    <w:rPr>
      <w:kern w:val="2"/>
      <w:sz w:val="21"/>
      <w:szCs w:val="24"/>
    </w:rPr>
  </w:style>
  <w:style w:type="character" w:customStyle="1" w:styleId="cm30">
    <w:name w:val="cm30"/>
    <w:rsid w:val="00502895"/>
  </w:style>
  <w:style w:type="numbering" w:customStyle="1" w:styleId="1">
    <w:name w:val="リストなし1"/>
    <w:next w:val="a2"/>
    <w:semiHidden/>
    <w:rsid w:val="00FB3483"/>
  </w:style>
  <w:style w:type="table" w:customStyle="1" w:styleId="10">
    <w:name w:val="表 (格子)1"/>
    <w:basedOn w:val="a1"/>
    <w:next w:val="a4"/>
    <w:rsid w:val="00FB3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823C3F"/>
    <w:rPr>
      <w:kern w:val="2"/>
      <w:sz w:val="21"/>
      <w:szCs w:val="24"/>
    </w:rPr>
  </w:style>
  <w:style w:type="numbering" w:customStyle="1" w:styleId="11">
    <w:name w:val="リストなし11"/>
    <w:next w:val="a2"/>
    <w:semiHidden/>
    <w:rsid w:val="00823C3F"/>
  </w:style>
  <w:style w:type="numbering" w:customStyle="1" w:styleId="2">
    <w:name w:val="リストなし2"/>
    <w:next w:val="a2"/>
    <w:semiHidden/>
    <w:rsid w:val="00823C3F"/>
  </w:style>
  <w:style w:type="table" w:customStyle="1" w:styleId="20">
    <w:name w:val="表 (格子)2"/>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823C3F"/>
  </w:style>
  <w:style w:type="table" w:customStyle="1" w:styleId="110">
    <w:name w:val="表 (格子)11"/>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05395B"/>
  </w:style>
  <w:style w:type="numbering" w:customStyle="1" w:styleId="13">
    <w:name w:val="リストなし13"/>
    <w:next w:val="a2"/>
    <w:semiHidden/>
    <w:rsid w:val="0005395B"/>
  </w:style>
  <w:style w:type="table" w:customStyle="1" w:styleId="30">
    <w:name w:val="表 (格子)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5395B"/>
  </w:style>
  <w:style w:type="table" w:customStyle="1" w:styleId="120">
    <w:name w:val="表 (格子)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5395B"/>
  </w:style>
  <w:style w:type="table" w:customStyle="1" w:styleId="210">
    <w:name w:val="表 (格子)21"/>
    <w:basedOn w:val="a1"/>
    <w:next w:val="a4"/>
    <w:locked/>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5395B"/>
  </w:style>
  <w:style w:type="table" w:customStyle="1" w:styleId="1110">
    <w:name w:val="表 (格子)11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semiHidden/>
    <w:unhideWhenUsed/>
    <w:rsid w:val="0005395B"/>
  </w:style>
  <w:style w:type="numbering" w:customStyle="1" w:styleId="131">
    <w:name w:val="リストなし131"/>
    <w:next w:val="a2"/>
    <w:semiHidden/>
    <w:rsid w:val="0005395B"/>
  </w:style>
  <w:style w:type="numbering" w:customStyle="1" w:styleId="1111">
    <w:name w:val="リストなし1111"/>
    <w:next w:val="a2"/>
    <w:semiHidden/>
    <w:rsid w:val="0005395B"/>
  </w:style>
  <w:style w:type="numbering" w:customStyle="1" w:styleId="211">
    <w:name w:val="リストなし211"/>
    <w:next w:val="a2"/>
    <w:semiHidden/>
    <w:rsid w:val="0005395B"/>
  </w:style>
  <w:style w:type="numbering" w:customStyle="1" w:styleId="1211">
    <w:name w:val="リストなし1211"/>
    <w:next w:val="a2"/>
    <w:semiHidden/>
    <w:rsid w:val="0005395B"/>
  </w:style>
  <w:style w:type="character" w:styleId="af0">
    <w:name w:val="FollowedHyperlink"/>
    <w:uiPriority w:val="99"/>
    <w:unhideWhenUsed/>
    <w:rsid w:val="0005395B"/>
    <w:rPr>
      <w:color w:val="954F72"/>
      <w:u w:val="single"/>
    </w:rPr>
  </w:style>
  <w:style w:type="numbering" w:customStyle="1" w:styleId="4">
    <w:name w:val="リストなし4"/>
    <w:next w:val="a2"/>
    <w:uiPriority w:val="99"/>
    <w:semiHidden/>
    <w:rsid w:val="0005395B"/>
  </w:style>
  <w:style w:type="table" w:customStyle="1" w:styleId="40">
    <w:name w:val="表 (格子)4"/>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4"/>
    <w:next w:val="a2"/>
    <w:semiHidden/>
    <w:rsid w:val="0005395B"/>
  </w:style>
  <w:style w:type="table" w:customStyle="1" w:styleId="130">
    <w:name w:val="表 (格子)1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semiHidden/>
    <w:rsid w:val="0005395B"/>
  </w:style>
  <w:style w:type="numbering" w:customStyle="1" w:styleId="22">
    <w:name w:val="リストなし22"/>
    <w:next w:val="a2"/>
    <w:semiHidden/>
    <w:rsid w:val="0005395B"/>
  </w:style>
  <w:style w:type="table" w:customStyle="1" w:styleId="220">
    <w:name w:val="表 (格子)2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5395B"/>
  </w:style>
  <w:style w:type="table" w:customStyle="1" w:styleId="1120">
    <w:name w:val="表 (格子)1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5395B"/>
  </w:style>
  <w:style w:type="table" w:customStyle="1" w:styleId="310">
    <w:name w:val="表 (格子)3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リストなし1311"/>
    <w:next w:val="a2"/>
    <w:semiHidden/>
    <w:rsid w:val="0005395B"/>
  </w:style>
  <w:style w:type="table" w:customStyle="1" w:styleId="1210">
    <w:name w:val="表 (格子)12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5395B"/>
    <w:rPr>
      <w:sz w:val="18"/>
      <w:szCs w:val="18"/>
    </w:rPr>
  </w:style>
  <w:style w:type="paragraph" w:styleId="af2">
    <w:name w:val="annotation text"/>
    <w:basedOn w:val="a"/>
    <w:link w:val="af3"/>
    <w:rsid w:val="0005395B"/>
    <w:pPr>
      <w:jc w:val="left"/>
    </w:pPr>
  </w:style>
  <w:style w:type="character" w:customStyle="1" w:styleId="af3">
    <w:name w:val="コメント文字列 (文字)"/>
    <w:link w:val="af2"/>
    <w:rsid w:val="0005395B"/>
    <w:rPr>
      <w:kern w:val="2"/>
      <w:sz w:val="21"/>
      <w:szCs w:val="24"/>
    </w:rPr>
  </w:style>
  <w:style w:type="paragraph" w:styleId="af4">
    <w:name w:val="annotation subject"/>
    <w:basedOn w:val="af2"/>
    <w:next w:val="af2"/>
    <w:link w:val="af5"/>
    <w:rsid w:val="0005395B"/>
    <w:rPr>
      <w:b/>
      <w:bCs/>
    </w:rPr>
  </w:style>
  <w:style w:type="character" w:customStyle="1" w:styleId="af5">
    <w:name w:val="コメント内容 (文字)"/>
    <w:link w:val="af4"/>
    <w:rsid w:val="0005395B"/>
    <w:rPr>
      <w:b/>
      <w:bCs/>
      <w:kern w:val="2"/>
      <w:sz w:val="21"/>
      <w:szCs w:val="24"/>
    </w:rPr>
  </w:style>
  <w:style w:type="numbering" w:customStyle="1" w:styleId="5">
    <w:name w:val="リストなし5"/>
    <w:next w:val="a2"/>
    <w:uiPriority w:val="99"/>
    <w:semiHidden/>
    <w:rsid w:val="00304D36"/>
  </w:style>
  <w:style w:type="table" w:customStyle="1" w:styleId="50">
    <w:name w:val="表 (格子)5"/>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5"/>
    <w:next w:val="a2"/>
    <w:semiHidden/>
    <w:rsid w:val="00304D36"/>
  </w:style>
  <w:style w:type="table" w:customStyle="1" w:styleId="140">
    <w:name w:val="表 (格子)14"/>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304D36"/>
  </w:style>
  <w:style w:type="numbering" w:customStyle="1" w:styleId="23">
    <w:name w:val="リストなし23"/>
    <w:next w:val="a2"/>
    <w:semiHidden/>
    <w:rsid w:val="00304D36"/>
  </w:style>
  <w:style w:type="table" w:customStyle="1" w:styleId="230">
    <w:name w:val="表 (格子)2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a2"/>
    <w:semiHidden/>
    <w:rsid w:val="00304D36"/>
  </w:style>
  <w:style w:type="table" w:customStyle="1" w:styleId="1130">
    <w:name w:val="表 (格子)11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304D36"/>
  </w:style>
  <w:style w:type="numbering" w:customStyle="1" w:styleId="132">
    <w:name w:val="リストなし132"/>
    <w:next w:val="a2"/>
    <w:semiHidden/>
    <w:rsid w:val="00304D36"/>
  </w:style>
  <w:style w:type="table" w:customStyle="1" w:styleId="320">
    <w:name w:val="表 (格子)3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304D36"/>
  </w:style>
  <w:style w:type="table" w:customStyle="1" w:styleId="1220">
    <w:name w:val="表 (格子)12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semiHidden/>
    <w:rsid w:val="00304D36"/>
  </w:style>
  <w:style w:type="table" w:customStyle="1" w:styleId="2110">
    <w:name w:val="表 (格子)211"/>
    <w:basedOn w:val="a1"/>
    <w:next w:val="a4"/>
    <w:locked/>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リストなし1212"/>
    <w:next w:val="a2"/>
    <w:semiHidden/>
    <w:rsid w:val="00304D36"/>
  </w:style>
  <w:style w:type="table" w:customStyle="1" w:styleId="11110">
    <w:name w:val="表 (格子)11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リストなし312"/>
    <w:next w:val="a2"/>
    <w:semiHidden/>
    <w:unhideWhenUsed/>
    <w:rsid w:val="00304D36"/>
  </w:style>
  <w:style w:type="numbering" w:customStyle="1" w:styleId="1312">
    <w:name w:val="リストなし1312"/>
    <w:next w:val="a2"/>
    <w:semiHidden/>
    <w:rsid w:val="00304D36"/>
  </w:style>
  <w:style w:type="numbering" w:customStyle="1" w:styleId="11111">
    <w:name w:val="リストなし11111"/>
    <w:next w:val="a2"/>
    <w:semiHidden/>
    <w:rsid w:val="00304D36"/>
  </w:style>
  <w:style w:type="numbering" w:customStyle="1" w:styleId="2111">
    <w:name w:val="リストなし2111"/>
    <w:next w:val="a2"/>
    <w:semiHidden/>
    <w:rsid w:val="00304D36"/>
  </w:style>
  <w:style w:type="numbering" w:customStyle="1" w:styleId="12111">
    <w:name w:val="リストなし12111"/>
    <w:next w:val="a2"/>
    <w:semiHidden/>
    <w:rsid w:val="00304D36"/>
  </w:style>
  <w:style w:type="numbering" w:customStyle="1" w:styleId="41">
    <w:name w:val="リストなし41"/>
    <w:next w:val="a2"/>
    <w:uiPriority w:val="99"/>
    <w:semiHidden/>
    <w:rsid w:val="00304D36"/>
  </w:style>
  <w:style w:type="table" w:customStyle="1" w:styleId="410">
    <w:name w:val="表 (格子)4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1"/>
    <w:next w:val="a2"/>
    <w:semiHidden/>
    <w:rsid w:val="00304D36"/>
  </w:style>
  <w:style w:type="table" w:customStyle="1" w:styleId="1310">
    <w:name w:val="表 (格子)13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semiHidden/>
    <w:rsid w:val="00304D36"/>
  </w:style>
  <w:style w:type="numbering" w:customStyle="1" w:styleId="221">
    <w:name w:val="リストなし221"/>
    <w:next w:val="a2"/>
    <w:semiHidden/>
    <w:rsid w:val="00304D36"/>
  </w:style>
  <w:style w:type="table" w:customStyle="1" w:styleId="2210">
    <w:name w:val="表 (格子)2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1"/>
    <w:next w:val="a2"/>
    <w:semiHidden/>
    <w:rsid w:val="00304D36"/>
  </w:style>
  <w:style w:type="table" w:customStyle="1" w:styleId="11210">
    <w:name w:val="表 (格子)11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semiHidden/>
    <w:rsid w:val="00304D36"/>
  </w:style>
  <w:style w:type="table" w:customStyle="1" w:styleId="3110">
    <w:name w:val="表 (格子)3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リストなし13111"/>
    <w:next w:val="a2"/>
    <w:semiHidden/>
    <w:rsid w:val="00304D36"/>
  </w:style>
  <w:style w:type="table" w:customStyle="1" w:styleId="12110">
    <w:name w:val="表 (格子)12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unhideWhenUsed/>
    <w:rsid w:val="00304D36"/>
  </w:style>
  <w:style w:type="numbering" w:customStyle="1" w:styleId="16">
    <w:name w:val="リストなし16"/>
    <w:next w:val="a2"/>
    <w:semiHidden/>
    <w:rsid w:val="00304D36"/>
  </w:style>
  <w:style w:type="numbering" w:customStyle="1" w:styleId="114">
    <w:name w:val="リストなし114"/>
    <w:next w:val="a2"/>
    <w:semiHidden/>
    <w:rsid w:val="00304D36"/>
  </w:style>
  <w:style w:type="numbering" w:customStyle="1" w:styleId="24">
    <w:name w:val="リストなし24"/>
    <w:next w:val="a2"/>
    <w:semiHidden/>
    <w:rsid w:val="00304D36"/>
  </w:style>
  <w:style w:type="numbering" w:customStyle="1" w:styleId="124">
    <w:name w:val="リストなし124"/>
    <w:next w:val="a2"/>
    <w:semiHidden/>
    <w:rsid w:val="00304D36"/>
  </w:style>
  <w:style w:type="numbering" w:customStyle="1" w:styleId="33">
    <w:name w:val="リストなし33"/>
    <w:next w:val="a2"/>
    <w:uiPriority w:val="99"/>
    <w:semiHidden/>
    <w:unhideWhenUsed/>
    <w:rsid w:val="00304D36"/>
  </w:style>
  <w:style w:type="numbering" w:customStyle="1" w:styleId="133">
    <w:name w:val="リストなし133"/>
    <w:next w:val="a2"/>
    <w:semiHidden/>
    <w:rsid w:val="00304D36"/>
  </w:style>
  <w:style w:type="numbering" w:customStyle="1" w:styleId="1113">
    <w:name w:val="リストなし1113"/>
    <w:next w:val="a2"/>
    <w:semiHidden/>
    <w:rsid w:val="00304D36"/>
  </w:style>
  <w:style w:type="numbering" w:customStyle="1" w:styleId="213">
    <w:name w:val="リストなし213"/>
    <w:next w:val="a2"/>
    <w:semiHidden/>
    <w:rsid w:val="00304D36"/>
  </w:style>
  <w:style w:type="numbering" w:customStyle="1" w:styleId="1213">
    <w:name w:val="リストなし1213"/>
    <w:next w:val="a2"/>
    <w:semiHidden/>
    <w:rsid w:val="00304D36"/>
  </w:style>
  <w:style w:type="numbering" w:customStyle="1" w:styleId="42">
    <w:name w:val="リストなし42"/>
    <w:next w:val="a2"/>
    <w:uiPriority w:val="99"/>
    <w:semiHidden/>
    <w:rsid w:val="00304D36"/>
  </w:style>
  <w:style w:type="numbering" w:customStyle="1" w:styleId="142">
    <w:name w:val="リストなし142"/>
    <w:next w:val="a2"/>
    <w:semiHidden/>
    <w:rsid w:val="00304D36"/>
  </w:style>
  <w:style w:type="numbering" w:customStyle="1" w:styleId="1122">
    <w:name w:val="リストなし1122"/>
    <w:next w:val="a2"/>
    <w:semiHidden/>
    <w:rsid w:val="00304D36"/>
  </w:style>
  <w:style w:type="numbering" w:customStyle="1" w:styleId="222">
    <w:name w:val="リストなし222"/>
    <w:next w:val="a2"/>
    <w:semiHidden/>
    <w:rsid w:val="00304D36"/>
  </w:style>
  <w:style w:type="numbering" w:customStyle="1" w:styleId="1222">
    <w:name w:val="リストなし1222"/>
    <w:next w:val="a2"/>
    <w:semiHidden/>
    <w:rsid w:val="00304D36"/>
  </w:style>
  <w:style w:type="numbering" w:customStyle="1" w:styleId="313">
    <w:name w:val="リストなし313"/>
    <w:next w:val="a2"/>
    <w:semiHidden/>
    <w:rsid w:val="00304D36"/>
  </w:style>
  <w:style w:type="numbering" w:customStyle="1" w:styleId="1313">
    <w:name w:val="リストなし1313"/>
    <w:next w:val="a2"/>
    <w:semiHidden/>
    <w:rsid w:val="00304D36"/>
  </w:style>
  <w:style w:type="numbering" w:customStyle="1" w:styleId="11112">
    <w:name w:val="リストなし11112"/>
    <w:next w:val="a2"/>
    <w:semiHidden/>
    <w:rsid w:val="00304D36"/>
  </w:style>
  <w:style w:type="numbering" w:customStyle="1" w:styleId="2112">
    <w:name w:val="リストなし2112"/>
    <w:next w:val="a2"/>
    <w:semiHidden/>
    <w:rsid w:val="00304D36"/>
  </w:style>
  <w:style w:type="numbering" w:customStyle="1" w:styleId="12112">
    <w:name w:val="リストなし12112"/>
    <w:next w:val="a2"/>
    <w:semiHidden/>
    <w:rsid w:val="00304D36"/>
  </w:style>
  <w:style w:type="numbering" w:customStyle="1" w:styleId="3112">
    <w:name w:val="リストなし3112"/>
    <w:next w:val="a2"/>
    <w:semiHidden/>
    <w:rsid w:val="00304D36"/>
  </w:style>
  <w:style w:type="numbering" w:customStyle="1" w:styleId="13112">
    <w:name w:val="リストなし13112"/>
    <w:next w:val="a2"/>
    <w:semiHidden/>
    <w:rsid w:val="00304D36"/>
  </w:style>
  <w:style w:type="numbering" w:customStyle="1" w:styleId="51">
    <w:name w:val="リストなし51"/>
    <w:next w:val="a2"/>
    <w:uiPriority w:val="99"/>
    <w:semiHidden/>
    <w:rsid w:val="00304D36"/>
  </w:style>
  <w:style w:type="numbering" w:customStyle="1" w:styleId="151">
    <w:name w:val="リストなし151"/>
    <w:next w:val="a2"/>
    <w:semiHidden/>
    <w:rsid w:val="00304D36"/>
  </w:style>
  <w:style w:type="numbering" w:customStyle="1" w:styleId="1131">
    <w:name w:val="リストなし1131"/>
    <w:next w:val="a2"/>
    <w:semiHidden/>
    <w:rsid w:val="00304D36"/>
  </w:style>
  <w:style w:type="numbering" w:customStyle="1" w:styleId="231">
    <w:name w:val="リストなし231"/>
    <w:next w:val="a2"/>
    <w:semiHidden/>
    <w:rsid w:val="00304D36"/>
  </w:style>
  <w:style w:type="numbering" w:customStyle="1" w:styleId="1231">
    <w:name w:val="リストなし1231"/>
    <w:next w:val="a2"/>
    <w:semiHidden/>
    <w:rsid w:val="00304D36"/>
  </w:style>
  <w:style w:type="numbering" w:customStyle="1" w:styleId="321">
    <w:name w:val="リストなし321"/>
    <w:next w:val="a2"/>
    <w:uiPriority w:val="99"/>
    <w:semiHidden/>
    <w:unhideWhenUsed/>
    <w:rsid w:val="00304D36"/>
  </w:style>
  <w:style w:type="numbering" w:customStyle="1" w:styleId="1321">
    <w:name w:val="リストなし1321"/>
    <w:next w:val="a2"/>
    <w:semiHidden/>
    <w:rsid w:val="00304D36"/>
  </w:style>
  <w:style w:type="numbering" w:customStyle="1" w:styleId="11121">
    <w:name w:val="リストなし11121"/>
    <w:next w:val="a2"/>
    <w:semiHidden/>
    <w:rsid w:val="00304D36"/>
  </w:style>
  <w:style w:type="numbering" w:customStyle="1" w:styleId="2121">
    <w:name w:val="リストなし2121"/>
    <w:next w:val="a2"/>
    <w:semiHidden/>
    <w:rsid w:val="00304D36"/>
  </w:style>
  <w:style w:type="numbering" w:customStyle="1" w:styleId="12121">
    <w:name w:val="リストなし12121"/>
    <w:next w:val="a2"/>
    <w:semiHidden/>
    <w:rsid w:val="00304D36"/>
  </w:style>
  <w:style w:type="numbering" w:customStyle="1" w:styleId="3121">
    <w:name w:val="リストなし3121"/>
    <w:next w:val="a2"/>
    <w:semiHidden/>
    <w:unhideWhenUsed/>
    <w:rsid w:val="00304D36"/>
  </w:style>
  <w:style w:type="numbering" w:customStyle="1" w:styleId="13121">
    <w:name w:val="リストなし13121"/>
    <w:next w:val="a2"/>
    <w:semiHidden/>
    <w:rsid w:val="00304D36"/>
  </w:style>
  <w:style w:type="numbering" w:customStyle="1" w:styleId="111111">
    <w:name w:val="リストなし111111"/>
    <w:next w:val="a2"/>
    <w:semiHidden/>
    <w:rsid w:val="00304D36"/>
  </w:style>
  <w:style w:type="numbering" w:customStyle="1" w:styleId="21111">
    <w:name w:val="リストなし21111"/>
    <w:next w:val="a2"/>
    <w:semiHidden/>
    <w:rsid w:val="00304D36"/>
  </w:style>
  <w:style w:type="numbering" w:customStyle="1" w:styleId="121111">
    <w:name w:val="リストなし121111"/>
    <w:next w:val="a2"/>
    <w:semiHidden/>
    <w:rsid w:val="00304D36"/>
  </w:style>
  <w:style w:type="numbering" w:customStyle="1" w:styleId="411">
    <w:name w:val="リストなし411"/>
    <w:next w:val="a2"/>
    <w:uiPriority w:val="99"/>
    <w:semiHidden/>
    <w:rsid w:val="00304D36"/>
  </w:style>
  <w:style w:type="numbering" w:customStyle="1" w:styleId="1411">
    <w:name w:val="リストなし1411"/>
    <w:next w:val="a2"/>
    <w:semiHidden/>
    <w:rsid w:val="00304D36"/>
  </w:style>
  <w:style w:type="numbering" w:customStyle="1" w:styleId="11211">
    <w:name w:val="リストなし11211"/>
    <w:next w:val="a2"/>
    <w:semiHidden/>
    <w:rsid w:val="00304D36"/>
  </w:style>
  <w:style w:type="numbering" w:customStyle="1" w:styleId="2211">
    <w:name w:val="リストなし2211"/>
    <w:next w:val="a2"/>
    <w:semiHidden/>
    <w:rsid w:val="00304D36"/>
  </w:style>
  <w:style w:type="numbering" w:customStyle="1" w:styleId="12211">
    <w:name w:val="リストなし12211"/>
    <w:next w:val="a2"/>
    <w:semiHidden/>
    <w:rsid w:val="00304D36"/>
  </w:style>
  <w:style w:type="numbering" w:customStyle="1" w:styleId="31111">
    <w:name w:val="リストなし31111"/>
    <w:next w:val="a2"/>
    <w:semiHidden/>
    <w:rsid w:val="00304D36"/>
  </w:style>
  <w:style w:type="numbering" w:customStyle="1" w:styleId="131111">
    <w:name w:val="リストなし131111"/>
    <w:next w:val="a2"/>
    <w:semiHidden/>
    <w:rsid w:val="00304D36"/>
  </w:style>
  <w:style w:type="numbering" w:customStyle="1" w:styleId="511">
    <w:name w:val="リストなし511"/>
    <w:next w:val="a2"/>
    <w:uiPriority w:val="99"/>
    <w:semiHidden/>
    <w:rsid w:val="00304D36"/>
  </w:style>
  <w:style w:type="numbering" w:customStyle="1" w:styleId="1511">
    <w:name w:val="リストなし1511"/>
    <w:next w:val="a2"/>
    <w:semiHidden/>
    <w:rsid w:val="00304D36"/>
  </w:style>
  <w:style w:type="numbering" w:customStyle="1" w:styleId="11311">
    <w:name w:val="リストなし11311"/>
    <w:next w:val="a2"/>
    <w:semiHidden/>
    <w:rsid w:val="00304D36"/>
  </w:style>
  <w:style w:type="numbering" w:customStyle="1" w:styleId="2311">
    <w:name w:val="リストなし2311"/>
    <w:next w:val="a2"/>
    <w:semiHidden/>
    <w:rsid w:val="00304D36"/>
  </w:style>
  <w:style w:type="numbering" w:customStyle="1" w:styleId="12311">
    <w:name w:val="リストなし12311"/>
    <w:next w:val="a2"/>
    <w:semiHidden/>
    <w:rsid w:val="00304D36"/>
  </w:style>
  <w:style w:type="numbering" w:customStyle="1" w:styleId="3211">
    <w:name w:val="リストなし3211"/>
    <w:next w:val="a2"/>
    <w:uiPriority w:val="99"/>
    <w:semiHidden/>
    <w:unhideWhenUsed/>
    <w:rsid w:val="00304D36"/>
  </w:style>
  <w:style w:type="numbering" w:customStyle="1" w:styleId="13211">
    <w:name w:val="リストなし13211"/>
    <w:next w:val="a2"/>
    <w:semiHidden/>
    <w:rsid w:val="00304D36"/>
  </w:style>
  <w:style w:type="numbering" w:customStyle="1" w:styleId="111211">
    <w:name w:val="リストなし111211"/>
    <w:next w:val="a2"/>
    <w:semiHidden/>
    <w:rsid w:val="00304D36"/>
  </w:style>
  <w:style w:type="numbering" w:customStyle="1" w:styleId="21211">
    <w:name w:val="リストなし21211"/>
    <w:next w:val="a2"/>
    <w:semiHidden/>
    <w:rsid w:val="00304D36"/>
  </w:style>
  <w:style w:type="numbering" w:customStyle="1" w:styleId="121211">
    <w:name w:val="リストなし121211"/>
    <w:next w:val="a2"/>
    <w:semiHidden/>
    <w:rsid w:val="00304D36"/>
  </w:style>
  <w:style w:type="numbering" w:customStyle="1" w:styleId="31211">
    <w:name w:val="リストなし31211"/>
    <w:next w:val="a2"/>
    <w:semiHidden/>
    <w:unhideWhenUsed/>
    <w:rsid w:val="00304D36"/>
  </w:style>
  <w:style w:type="numbering" w:customStyle="1" w:styleId="131211">
    <w:name w:val="リストなし131211"/>
    <w:next w:val="a2"/>
    <w:semiHidden/>
    <w:rsid w:val="00304D36"/>
  </w:style>
  <w:style w:type="numbering" w:customStyle="1" w:styleId="1111111">
    <w:name w:val="リストなし1111111"/>
    <w:next w:val="a2"/>
    <w:semiHidden/>
    <w:rsid w:val="00304D36"/>
  </w:style>
  <w:style w:type="numbering" w:customStyle="1" w:styleId="211111">
    <w:name w:val="リストなし211111"/>
    <w:next w:val="a2"/>
    <w:semiHidden/>
    <w:rsid w:val="00304D36"/>
  </w:style>
  <w:style w:type="numbering" w:customStyle="1" w:styleId="1211111">
    <w:name w:val="リストなし1211111"/>
    <w:next w:val="a2"/>
    <w:semiHidden/>
    <w:rsid w:val="00304D36"/>
  </w:style>
  <w:style w:type="numbering" w:customStyle="1" w:styleId="4111">
    <w:name w:val="リストなし4111"/>
    <w:next w:val="a2"/>
    <w:uiPriority w:val="99"/>
    <w:semiHidden/>
    <w:rsid w:val="00304D36"/>
  </w:style>
  <w:style w:type="numbering" w:customStyle="1" w:styleId="14111">
    <w:name w:val="リストなし14111"/>
    <w:next w:val="a2"/>
    <w:semiHidden/>
    <w:rsid w:val="00304D36"/>
  </w:style>
  <w:style w:type="numbering" w:customStyle="1" w:styleId="112111">
    <w:name w:val="リストなし112111"/>
    <w:next w:val="a2"/>
    <w:semiHidden/>
    <w:rsid w:val="00304D36"/>
  </w:style>
  <w:style w:type="numbering" w:customStyle="1" w:styleId="22111">
    <w:name w:val="リストなし22111"/>
    <w:next w:val="a2"/>
    <w:semiHidden/>
    <w:rsid w:val="00304D36"/>
  </w:style>
  <w:style w:type="numbering" w:customStyle="1" w:styleId="122111">
    <w:name w:val="リストなし122111"/>
    <w:next w:val="a2"/>
    <w:semiHidden/>
    <w:rsid w:val="00304D36"/>
  </w:style>
  <w:style w:type="numbering" w:customStyle="1" w:styleId="311111">
    <w:name w:val="リストなし311111"/>
    <w:next w:val="a2"/>
    <w:semiHidden/>
    <w:rsid w:val="00304D36"/>
  </w:style>
  <w:style w:type="numbering" w:customStyle="1" w:styleId="1311111">
    <w:name w:val="リストなし1311111"/>
    <w:next w:val="a2"/>
    <w:semiHidden/>
    <w:rsid w:val="00304D36"/>
  </w:style>
  <w:style w:type="paragraph" w:styleId="af6">
    <w:name w:val="List Paragraph"/>
    <w:basedOn w:val="a"/>
    <w:uiPriority w:val="34"/>
    <w:qFormat/>
    <w:rsid w:val="003F26BE"/>
    <w:pPr>
      <w:ind w:leftChars="400" w:left="840"/>
    </w:pPr>
  </w:style>
  <w:style w:type="character" w:styleId="af7">
    <w:name w:val="Unresolved Mention"/>
    <w:basedOn w:val="a0"/>
    <w:uiPriority w:val="99"/>
    <w:semiHidden/>
    <w:unhideWhenUsed/>
    <w:rsid w:val="00B7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692">
      <w:bodyDiv w:val="1"/>
      <w:marLeft w:val="0"/>
      <w:marRight w:val="0"/>
      <w:marTop w:val="0"/>
      <w:marBottom w:val="0"/>
      <w:divBdr>
        <w:top w:val="none" w:sz="0" w:space="0" w:color="auto"/>
        <w:left w:val="none" w:sz="0" w:space="0" w:color="auto"/>
        <w:bottom w:val="none" w:sz="0" w:space="0" w:color="auto"/>
        <w:right w:val="none" w:sz="0" w:space="0" w:color="auto"/>
      </w:divBdr>
    </w:div>
    <w:div w:id="495926157">
      <w:bodyDiv w:val="1"/>
      <w:marLeft w:val="0"/>
      <w:marRight w:val="0"/>
      <w:marTop w:val="0"/>
      <w:marBottom w:val="0"/>
      <w:divBdr>
        <w:top w:val="none" w:sz="0" w:space="0" w:color="auto"/>
        <w:left w:val="none" w:sz="0" w:space="0" w:color="auto"/>
        <w:bottom w:val="none" w:sz="0" w:space="0" w:color="auto"/>
        <w:right w:val="none" w:sz="0" w:space="0" w:color="auto"/>
      </w:divBdr>
    </w:div>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722603446">
      <w:bodyDiv w:val="1"/>
      <w:marLeft w:val="0"/>
      <w:marRight w:val="0"/>
      <w:marTop w:val="0"/>
      <w:marBottom w:val="0"/>
      <w:divBdr>
        <w:top w:val="none" w:sz="0" w:space="0" w:color="auto"/>
        <w:left w:val="none" w:sz="0" w:space="0" w:color="auto"/>
        <w:bottom w:val="none" w:sz="0" w:space="0" w:color="auto"/>
        <w:right w:val="none" w:sz="0" w:space="0" w:color="auto"/>
      </w:divBdr>
      <w:divsChild>
        <w:div w:id="728771314">
          <w:marLeft w:val="920"/>
          <w:marRight w:val="0"/>
          <w:marTop w:val="0"/>
          <w:marBottom w:val="0"/>
          <w:divBdr>
            <w:top w:val="none" w:sz="0" w:space="0" w:color="auto"/>
            <w:left w:val="none" w:sz="0" w:space="0" w:color="auto"/>
            <w:bottom w:val="none" w:sz="0" w:space="0" w:color="auto"/>
            <w:right w:val="none" w:sz="0" w:space="0" w:color="auto"/>
          </w:divBdr>
        </w:div>
      </w:divsChild>
    </w:div>
    <w:div w:id="785926535">
      <w:bodyDiv w:val="1"/>
      <w:marLeft w:val="0"/>
      <w:marRight w:val="0"/>
      <w:marTop w:val="0"/>
      <w:marBottom w:val="0"/>
      <w:divBdr>
        <w:top w:val="none" w:sz="0" w:space="0" w:color="auto"/>
        <w:left w:val="none" w:sz="0" w:space="0" w:color="auto"/>
        <w:bottom w:val="none" w:sz="0" w:space="0" w:color="auto"/>
        <w:right w:val="none" w:sz="0" w:space="0" w:color="auto"/>
      </w:divBdr>
    </w:div>
    <w:div w:id="1425346193">
      <w:bodyDiv w:val="1"/>
      <w:marLeft w:val="0"/>
      <w:marRight w:val="0"/>
      <w:marTop w:val="0"/>
      <w:marBottom w:val="0"/>
      <w:divBdr>
        <w:top w:val="none" w:sz="0" w:space="0" w:color="auto"/>
        <w:left w:val="none" w:sz="0" w:space="0" w:color="auto"/>
        <w:bottom w:val="none" w:sz="0" w:space="0" w:color="auto"/>
        <w:right w:val="none" w:sz="0" w:space="0" w:color="auto"/>
      </w:divBdr>
    </w:div>
    <w:div w:id="1926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ki-m\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4161-CD04-4D5F-B5DA-092BF53C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1086</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1238</CharactersWithSpaces>
  <SharedDoc>false</SharedDoc>
  <HLinks>
    <vt:vector size="6" baseType="variant">
      <vt:variant>
        <vt:i4>3211361</vt:i4>
      </vt:variant>
      <vt:variant>
        <vt:i4>0</vt:i4>
      </vt:variant>
      <vt:variant>
        <vt:i4>0</vt:i4>
      </vt:variant>
      <vt:variant>
        <vt:i4>5</vt:i4>
      </vt:variant>
      <vt:variant>
        <vt:lpwstr>https://www.pref.ishikawa.lg.jp/kanzai/tochi/index.html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大下　珠美</cp:lastModifiedBy>
  <cp:revision>2</cp:revision>
  <cp:lastPrinted>2026-06-19T12:41:00Z</cp:lastPrinted>
  <dcterms:created xsi:type="dcterms:W3CDTF">2026-06-19T12:47:00Z</dcterms:created>
  <dcterms:modified xsi:type="dcterms:W3CDTF">2026-06-19T12:47:00Z</dcterms:modified>
</cp:coreProperties>
</file>