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94CF" w14:textId="57D3660D" w:rsidR="00901FDD" w:rsidRPr="006A2A92" w:rsidRDefault="00901FDD" w:rsidP="00C73DC4">
      <w:pPr>
        <w:jc w:val="right"/>
      </w:pPr>
      <w:r w:rsidRPr="006A2A92">
        <w:rPr>
          <w:rFonts w:ascii="ＭＳ 明朝" w:hAnsi="ＭＳ 明朝" w:hint="eastAsia"/>
        </w:rPr>
        <w:t>（別紙様式５）</w:t>
      </w:r>
    </w:p>
    <w:p w14:paraId="6C4EC919" w14:textId="77777777" w:rsidR="00901FDD" w:rsidRPr="006A2A92" w:rsidRDefault="00901FDD" w:rsidP="00901FDD">
      <w:pPr>
        <w:pStyle w:val="a3"/>
      </w:pPr>
    </w:p>
    <w:p w14:paraId="2585C6AF" w14:textId="77777777" w:rsidR="00901FDD" w:rsidRPr="006A2A92" w:rsidRDefault="00901FDD" w:rsidP="00901FDD">
      <w:pPr>
        <w:pStyle w:val="a3"/>
      </w:pPr>
    </w:p>
    <w:p w14:paraId="1823F221" w14:textId="77777777" w:rsidR="00901FDD" w:rsidRPr="006A2A92" w:rsidRDefault="00901FDD" w:rsidP="00901FDD">
      <w:pPr>
        <w:pStyle w:val="a3"/>
        <w:spacing w:line="462" w:lineRule="exact"/>
        <w:jc w:val="center"/>
        <w:rPr>
          <w:rFonts w:ascii="ＭＳ 明朝" w:hAnsi="ＭＳ 明朝"/>
          <w:sz w:val="42"/>
          <w:szCs w:val="42"/>
        </w:rPr>
      </w:pPr>
      <w:r w:rsidRPr="006A2A92">
        <w:rPr>
          <w:rFonts w:ascii="ＭＳ 明朝" w:hAnsi="ＭＳ 明朝" w:hint="eastAsia"/>
          <w:sz w:val="42"/>
          <w:szCs w:val="42"/>
        </w:rPr>
        <w:t>入　札　書</w:t>
      </w:r>
    </w:p>
    <w:p w14:paraId="360CAB90" w14:textId="77777777" w:rsidR="003D69E4" w:rsidRPr="006A2A92" w:rsidRDefault="003D69E4" w:rsidP="00901FDD">
      <w:pPr>
        <w:pStyle w:val="a3"/>
        <w:spacing w:line="462" w:lineRule="exact"/>
        <w:jc w:val="center"/>
      </w:pPr>
    </w:p>
    <w:p w14:paraId="1F1E8968" w14:textId="77777777" w:rsidR="00901FDD" w:rsidRPr="006A2A92" w:rsidRDefault="00901FDD" w:rsidP="00901FDD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742"/>
      </w:tblGrid>
      <w:tr w:rsidR="003D69E4" w:rsidRPr="006A2A92" w14:paraId="635D4EDD" w14:textId="77777777" w:rsidTr="005D4D9E">
        <w:trPr>
          <w:trHeight w:hRule="exact" w:val="95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18A294E" w14:textId="77777777" w:rsidR="003D69E4" w:rsidRPr="006A2A92" w:rsidRDefault="003D69E4" w:rsidP="00901FDD">
            <w:pPr>
              <w:pStyle w:val="a3"/>
              <w:spacing w:before="135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7CF6" w14:textId="77777777" w:rsidR="003D69E4" w:rsidRPr="006A2A92" w:rsidRDefault="003D69E4" w:rsidP="00901FDD">
            <w:pPr>
              <w:pStyle w:val="a3"/>
              <w:spacing w:before="135"/>
              <w:rPr>
                <w:rFonts w:cs="Times New Rom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9CB4C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百億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90BF5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十億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1C9EAE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eastAsia="Times New Roman"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B004988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1DBD3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92AD30B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AEF18FA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DE956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20D8321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eastAsia="Times New Roman" w:cs="Times New Roman"/>
              </w:rPr>
              <w:t xml:space="preserve">  </w:t>
            </w:r>
            <w:r w:rsidRPr="006A2A92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B6C3844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77A25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6D5CE6F" w14:textId="77777777" w:rsidR="003D69E4" w:rsidRPr="006A2A92" w:rsidRDefault="003D69E4" w:rsidP="00901FDD">
            <w:pPr>
              <w:pStyle w:val="a3"/>
              <w:spacing w:before="135"/>
            </w:pPr>
          </w:p>
        </w:tc>
      </w:tr>
    </w:tbl>
    <w:p w14:paraId="0DA76CA0" w14:textId="77777777" w:rsidR="00901FDD" w:rsidRPr="006A2A92" w:rsidRDefault="00901FDD" w:rsidP="00901FDD">
      <w:pPr>
        <w:pStyle w:val="a3"/>
        <w:spacing w:line="135" w:lineRule="exact"/>
      </w:pPr>
    </w:p>
    <w:p w14:paraId="6AFEDEA9" w14:textId="77777777" w:rsidR="00901FDD" w:rsidRPr="006A2A92" w:rsidRDefault="00901FDD" w:rsidP="00901FDD">
      <w:pPr>
        <w:pStyle w:val="a3"/>
        <w:ind w:firstLineChars="200" w:firstLine="420"/>
      </w:pPr>
      <w:r w:rsidRPr="006A2A92">
        <w:rPr>
          <w:rFonts w:hint="eastAsia"/>
        </w:rPr>
        <w:t>（注）</w:t>
      </w:r>
      <w:r w:rsidRPr="006A2A92">
        <w:rPr>
          <w:rFonts w:eastAsia="ＭＳ ゴシック" w:hint="eastAsia"/>
          <w:b/>
        </w:rPr>
        <w:t>入札価格には</w:t>
      </w:r>
      <w:r w:rsidRPr="006A2A92">
        <w:rPr>
          <w:rFonts w:eastAsia="ＭＳ ゴシック" w:hint="eastAsia"/>
          <w:b/>
          <w:u w:val="single"/>
        </w:rPr>
        <w:t>「￥」を付けること。</w:t>
      </w:r>
    </w:p>
    <w:p w14:paraId="4EB0DD80" w14:textId="77777777" w:rsidR="00901FDD" w:rsidRPr="006A2A92" w:rsidRDefault="00901FDD" w:rsidP="00901FDD">
      <w:pPr>
        <w:pStyle w:val="a3"/>
      </w:pPr>
    </w:p>
    <w:p w14:paraId="722E44C0" w14:textId="77777777" w:rsidR="00901FDD" w:rsidRPr="006A2A92" w:rsidRDefault="00901FDD" w:rsidP="00901FDD">
      <w:pPr>
        <w:pStyle w:val="a3"/>
      </w:pPr>
    </w:p>
    <w:p w14:paraId="74105E00" w14:textId="77777777" w:rsidR="00901FDD" w:rsidRPr="006A2A92" w:rsidRDefault="00901FDD" w:rsidP="00901FDD">
      <w:pPr>
        <w:pStyle w:val="a3"/>
      </w:pPr>
    </w:p>
    <w:p w14:paraId="32F327B4" w14:textId="77777777" w:rsidR="005F3B9D" w:rsidRPr="006A2A92" w:rsidRDefault="00BE1A2E" w:rsidP="00F26802">
      <w:pPr>
        <w:pStyle w:val="a3"/>
        <w:ind w:firstLineChars="100" w:firstLine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○</w:t>
      </w:r>
      <w:r w:rsidR="00901FDD" w:rsidRPr="006A2A92">
        <w:rPr>
          <w:rFonts w:ascii="ＭＳ 明朝" w:hAnsi="ＭＳ 明朝" w:hint="eastAsia"/>
        </w:rPr>
        <w:t>入札する物件</w:t>
      </w:r>
    </w:p>
    <w:p w14:paraId="1D540829" w14:textId="77777777" w:rsidR="003030F5" w:rsidRDefault="003030F5" w:rsidP="003030F5">
      <w:pPr>
        <w:pStyle w:val="a3"/>
        <w:spacing w:line="240" w:lineRule="auto"/>
        <w:rPr>
          <w:rFonts w:ascii="ＭＳ 明朝" w:hAnsi="ＭＳ 明朝" w:cs="Times New Roman"/>
          <w:b/>
          <w:u w:val="single"/>
        </w:rPr>
      </w:pP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3030F5" w:rsidRPr="006A2A92" w14:paraId="3863C506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748CB16" w14:textId="77777777" w:rsidR="003030F5" w:rsidRPr="006A2A92" w:rsidRDefault="003030F5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EA3FBE8" w14:textId="1D40B5C7" w:rsidR="003030F5" w:rsidRPr="006A2A92" w:rsidRDefault="008F6613" w:rsidP="00C67C17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403E938" w14:textId="77777777" w:rsidR="003030F5" w:rsidRPr="006A2A92" w:rsidRDefault="003030F5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DF96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59F5" w14:textId="77777777" w:rsidR="003030F5" w:rsidRPr="006A2A92" w:rsidRDefault="003030F5" w:rsidP="00C67C17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3030F5" w:rsidRPr="006A2A92" w14:paraId="653DD3CE" w14:textId="77777777" w:rsidTr="00C67C17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68A59C9" w14:textId="77777777" w:rsidR="003030F5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64A34F5B" w14:textId="77777777" w:rsidR="003030F5" w:rsidRPr="006A2A92" w:rsidRDefault="003030F5" w:rsidP="00C67C17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284001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C606B" w14:textId="77777777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BE4F4" w14:textId="77777777" w:rsidR="003030F5" w:rsidRPr="006A2A92" w:rsidRDefault="003030F5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B36B0" w14:textId="77777777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75DA7CCD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FF365D3" w14:textId="77777777" w:rsidR="003030F5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  <w:p w14:paraId="0795F6EB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2E4FBE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5F29B" w14:textId="77777777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大豆田本町ロ46番1、ハ1番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90232" w14:textId="77777777" w:rsidR="003030F5" w:rsidRPr="006A2A92" w:rsidRDefault="003030F5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6027F" w14:textId="5D8F3239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</w:t>
            </w:r>
            <w:r w:rsidR="009A5EB7">
              <w:rPr>
                <w:rFonts w:ascii="ＭＳ 明朝" w:hAnsi="ＭＳ 明朝" w:cs="ＭＳ 明朝" w:hint="eastAsia"/>
                <w:kern w:val="0"/>
                <w:szCs w:val="21"/>
              </w:rPr>
              <w:t>,</w:t>
            </w:r>
            <w:r w:rsidRPr="00C97D2F">
              <w:rPr>
                <w:rFonts w:ascii="ＭＳ 明朝" w:hAnsi="ＭＳ 明朝" w:cs="ＭＳ 明朝"/>
                <w:kern w:val="0"/>
                <w:szCs w:val="21"/>
              </w:rPr>
              <w:t>876.56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08D2B23C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9F2CD4B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2BA8F2F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3EF37" w14:textId="48B8ABB0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八田町東619</w:t>
            </w:r>
            <w:r w:rsidR="000C781D">
              <w:rPr>
                <w:rFonts w:ascii="ＭＳ 明朝" w:hAnsi="ＭＳ 明朝" w:hint="eastAsia"/>
                <w:kern w:val="0"/>
                <w:szCs w:val="21"/>
              </w:rPr>
              <w:t>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CF576" w14:textId="77777777" w:rsidR="003030F5" w:rsidRPr="006A2A92" w:rsidRDefault="003030F5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17998" w14:textId="77777777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191.19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3D10D877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60C5E7F" w14:textId="77777777" w:rsidR="003030F5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  <w:p w14:paraId="7391F88A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1F8AE22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2CAF" w14:textId="77777777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829B6" w14:textId="77777777" w:rsidR="003030F5" w:rsidRPr="006A2A92" w:rsidRDefault="003030F5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519EF" w14:textId="77777777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3030F5" w:rsidRPr="006A2A92" w14:paraId="23B9F1E7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A4D239F" w14:textId="77777777" w:rsidR="003030F5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0C5C752A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2077D09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4A5A1" w14:textId="77777777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2BF6B" w14:textId="77777777" w:rsidR="003030F5" w:rsidRPr="006A2A92" w:rsidRDefault="003030F5" w:rsidP="00C67C17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652F8" w14:textId="77777777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  <w:tr w:rsidR="003030F5" w:rsidRPr="006A2A92" w14:paraId="20C3E1A2" w14:textId="77777777" w:rsidTr="00C67C17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F81DD7F" w14:textId="77777777" w:rsidR="003030F5" w:rsidRPr="006A2A92" w:rsidRDefault="003030F5" w:rsidP="00C67C1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B1BEB" w14:textId="77777777" w:rsidR="003030F5" w:rsidRPr="006A2A92" w:rsidRDefault="003030F5" w:rsidP="00C67C17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AC47D" w14:textId="77777777" w:rsidR="003030F5" w:rsidRPr="006A2A92" w:rsidRDefault="003030F5" w:rsidP="00C67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97D2F">
              <w:rPr>
                <w:rFonts w:ascii="ＭＳ 明朝" w:hAnsi="ＭＳ 明朝" w:hint="eastAsia"/>
                <w:kern w:val="0"/>
                <w:szCs w:val="21"/>
              </w:rPr>
              <w:t>鳳珠郡穴水町字大町チ103番5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B924" w14:textId="77777777" w:rsidR="003030F5" w:rsidRPr="006A2A92" w:rsidRDefault="003030F5" w:rsidP="00C67C17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B69BA" w14:textId="77777777" w:rsidR="003030F5" w:rsidRPr="006A2A92" w:rsidRDefault="003030F5" w:rsidP="00C67C1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202.53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</w:tbl>
    <w:p w14:paraId="48C88CF2" w14:textId="77777777" w:rsidR="003030F5" w:rsidRDefault="003030F5" w:rsidP="003030F5">
      <w:pPr>
        <w:pStyle w:val="a3"/>
        <w:spacing w:line="240" w:lineRule="auto"/>
        <w:rPr>
          <w:rFonts w:ascii="ＭＳ 明朝" w:hAnsi="ＭＳ 明朝" w:cs="Times New Roman"/>
          <w:b/>
          <w:u w:val="single"/>
        </w:rPr>
      </w:pPr>
    </w:p>
    <w:p w14:paraId="7151B990" w14:textId="77777777" w:rsidR="003030F5" w:rsidRDefault="003030F5" w:rsidP="003030F5">
      <w:pPr>
        <w:pStyle w:val="a3"/>
        <w:spacing w:line="240" w:lineRule="auto"/>
        <w:rPr>
          <w:rFonts w:ascii="ＭＳ 明朝" w:hAnsi="ＭＳ 明朝" w:cs="Times New Roman"/>
          <w:b/>
          <w:u w:val="single"/>
        </w:rPr>
      </w:pPr>
    </w:p>
    <w:p w14:paraId="0E6F4F52" w14:textId="77777777" w:rsidR="003030F5" w:rsidRDefault="003030F5" w:rsidP="00E049E6">
      <w:pPr>
        <w:pStyle w:val="a3"/>
        <w:spacing w:line="240" w:lineRule="auto"/>
        <w:ind w:firstLineChars="200" w:firstLine="422"/>
        <w:rPr>
          <w:rFonts w:ascii="ＭＳ 明朝" w:hAnsi="ＭＳ 明朝" w:cs="Times New Roman"/>
          <w:b/>
          <w:u w:val="single"/>
        </w:rPr>
      </w:pPr>
    </w:p>
    <w:p w14:paraId="36025AA6" w14:textId="0DABAF43" w:rsidR="00063DEC" w:rsidRPr="006A2A92" w:rsidRDefault="005F3B9D" w:rsidP="00E049E6">
      <w:pPr>
        <w:pStyle w:val="a3"/>
        <w:spacing w:line="240" w:lineRule="auto"/>
        <w:ind w:firstLineChars="200" w:firstLine="422"/>
        <w:rPr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063DEC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063DEC" w:rsidRPr="006A2A92">
        <w:rPr>
          <w:rFonts w:ascii="ＭＳ ゴシック" w:eastAsia="ＭＳ ゴシック" w:hAnsi="ＭＳ 明朝" w:hint="eastAsia"/>
          <w:b/>
          <w:u w:val="single"/>
        </w:rPr>
        <w:t>「入札」欄には、いずれか１つの物件に○印を付けること。</w:t>
      </w:r>
    </w:p>
    <w:p w14:paraId="135C59DD" w14:textId="77777777" w:rsidR="00901FDD" w:rsidRPr="006A2A92" w:rsidRDefault="00901FDD" w:rsidP="00901FDD">
      <w:pPr>
        <w:pStyle w:val="a3"/>
        <w:spacing w:line="240" w:lineRule="auto"/>
        <w:rPr>
          <w:rFonts w:cs="Times New Roman"/>
        </w:rPr>
      </w:pPr>
    </w:p>
    <w:p w14:paraId="58F038AB" w14:textId="77777777" w:rsidR="00901FDD" w:rsidRPr="006A2A92" w:rsidRDefault="00901FDD" w:rsidP="00901FDD">
      <w:pPr>
        <w:pStyle w:val="a3"/>
        <w:spacing w:line="240" w:lineRule="auto"/>
        <w:rPr>
          <w:rFonts w:cs="Times New Roman"/>
        </w:rPr>
      </w:pPr>
    </w:p>
    <w:p w14:paraId="12BAD99B" w14:textId="77777777" w:rsidR="005F3B9D" w:rsidRPr="006A2A92" w:rsidRDefault="005F3B9D" w:rsidP="00901FDD">
      <w:pPr>
        <w:pStyle w:val="a3"/>
        <w:spacing w:line="240" w:lineRule="auto"/>
        <w:rPr>
          <w:rFonts w:cs="Times New Roman"/>
        </w:rPr>
      </w:pPr>
    </w:p>
    <w:p w14:paraId="253ACEDA" w14:textId="77777777" w:rsidR="00901FDD" w:rsidRPr="006A2A92" w:rsidRDefault="00901FDD" w:rsidP="00BE1A2E">
      <w:pPr>
        <w:pStyle w:val="a3"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>入札案内書等を承諾の上、上記のとおり入札します。</w:t>
      </w:r>
    </w:p>
    <w:p w14:paraId="5C1E35DE" w14:textId="77777777" w:rsidR="00901FDD" w:rsidRPr="006A2A92" w:rsidRDefault="00901FDD" w:rsidP="00901FDD">
      <w:pPr>
        <w:pStyle w:val="a3"/>
      </w:pPr>
    </w:p>
    <w:p w14:paraId="0E057A17" w14:textId="77777777" w:rsidR="00BE1A2E" w:rsidRPr="006A2A92" w:rsidRDefault="00BE1A2E" w:rsidP="00901FDD">
      <w:pPr>
        <w:pStyle w:val="a3"/>
        <w:rPr>
          <w:rFonts w:eastAsia="Times New Roman" w:cs="Times New Roman"/>
        </w:rPr>
      </w:pPr>
    </w:p>
    <w:p w14:paraId="0329822D" w14:textId="77777777" w:rsidR="00901FDD" w:rsidRPr="006A2A92" w:rsidRDefault="008639DB" w:rsidP="00BE1A2E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令和</w:t>
      </w:r>
      <w:r w:rsidR="00901FDD" w:rsidRPr="006A2A92">
        <w:rPr>
          <w:rFonts w:ascii="ＭＳ 明朝" w:hAnsi="ＭＳ 明朝" w:hint="eastAsia"/>
        </w:rPr>
        <w:t xml:space="preserve">　　　年　　　月　　　日</w:t>
      </w:r>
    </w:p>
    <w:p w14:paraId="6A73A634" w14:textId="77777777" w:rsidR="00901FDD" w:rsidRPr="006A2A92" w:rsidRDefault="00901FDD" w:rsidP="00901FDD">
      <w:pPr>
        <w:pStyle w:val="a3"/>
      </w:pPr>
    </w:p>
    <w:p w14:paraId="71BBF906" w14:textId="241B7AD4" w:rsidR="00BE1A2E" w:rsidRPr="006A2A92" w:rsidRDefault="00090F3A" w:rsidP="00BE1A2E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　</w:t>
      </w:r>
      <w:r w:rsidR="008F6613">
        <w:rPr>
          <w:rFonts w:ascii="ＭＳ 明朝" w:hAnsi="ＭＳ 明朝" w:cs="Times New Roman" w:hint="eastAsia"/>
        </w:rPr>
        <w:t xml:space="preserve">山　野　</w:t>
      </w:r>
      <w:r w:rsidRPr="006A2A92">
        <w:rPr>
          <w:rFonts w:ascii="ＭＳ 明朝" w:hAnsi="ＭＳ 明朝" w:hint="eastAsia"/>
        </w:rPr>
        <w:t xml:space="preserve">　</w:t>
      </w:r>
      <w:r w:rsidR="008F6613">
        <w:rPr>
          <w:rFonts w:ascii="ＭＳ 明朝" w:hAnsi="ＭＳ 明朝" w:hint="eastAsia"/>
        </w:rPr>
        <w:t>之　義</w:t>
      </w:r>
      <w:r w:rsidR="00901FDD" w:rsidRPr="006A2A92">
        <w:rPr>
          <w:rFonts w:ascii="ＭＳ 明朝" w:hAnsi="ＭＳ 明朝" w:hint="eastAsia"/>
        </w:rPr>
        <w:t xml:space="preserve">　</w:t>
      </w:r>
      <w:r w:rsidR="00BE1A2E" w:rsidRPr="006A2A92">
        <w:rPr>
          <w:rFonts w:ascii="ＭＳ 明朝" w:hAnsi="ＭＳ 明朝" w:cs="Times New Roman" w:hint="eastAsia"/>
        </w:rPr>
        <w:t xml:space="preserve">　</w:t>
      </w:r>
      <w:r w:rsidR="00901FDD" w:rsidRPr="006A2A92">
        <w:rPr>
          <w:rFonts w:ascii="ＭＳ 明朝" w:hAnsi="ＭＳ 明朝" w:hint="eastAsia"/>
        </w:rPr>
        <w:t>様</w:t>
      </w:r>
    </w:p>
    <w:p w14:paraId="534D4DBF" w14:textId="25DCD671" w:rsidR="00BE1A2E" w:rsidRPr="008F6613" w:rsidRDefault="008F6613" w:rsidP="00BE1A2E">
      <w:pPr>
        <w:pStyle w:val="a3"/>
        <w:ind w:firstLineChars="100" w:firstLine="210"/>
      </w:pPr>
      <w:r>
        <w:rPr>
          <w:rFonts w:hint="eastAsia"/>
        </w:rPr>
        <w:t xml:space="preserve">　</w:t>
      </w:r>
    </w:p>
    <w:p w14:paraId="57AC67E2" w14:textId="77777777" w:rsidR="00BE1A2E" w:rsidRPr="006A2A92" w:rsidRDefault="00BE1A2E" w:rsidP="00BE1A2E">
      <w:pPr>
        <w:pStyle w:val="a3"/>
        <w:ind w:firstLineChars="100" w:firstLine="210"/>
      </w:pPr>
    </w:p>
    <w:p w14:paraId="0C1A3E98" w14:textId="77777777" w:rsidR="00BE1A2E" w:rsidRPr="006A2A92" w:rsidRDefault="00901FDD" w:rsidP="00BE1A2E">
      <w:pPr>
        <w:pStyle w:val="a3"/>
        <w:ind w:firstLineChars="1300" w:firstLine="273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入札者住所</w:t>
      </w:r>
      <w:r w:rsidR="00BD294C" w:rsidRPr="006A2A92">
        <w:rPr>
          <w:rFonts w:ascii="ＭＳ 明朝" w:hAnsi="ＭＳ 明朝" w:hint="eastAsia"/>
        </w:rPr>
        <w:t>又は</w:t>
      </w:r>
      <w:r w:rsidR="0035622E" w:rsidRPr="006A2A92">
        <w:rPr>
          <w:rFonts w:ascii="ＭＳ 明朝" w:hAnsi="ＭＳ 明朝" w:hint="eastAsia"/>
        </w:rPr>
        <w:t>所在地</w:t>
      </w:r>
    </w:p>
    <w:p w14:paraId="65DFF980" w14:textId="77777777" w:rsidR="00BE1A2E" w:rsidRPr="006A2A92" w:rsidRDefault="00BE1A2E" w:rsidP="00BE1A2E">
      <w:pPr>
        <w:pStyle w:val="a3"/>
        <w:ind w:firstLineChars="1300" w:firstLine="2730"/>
      </w:pPr>
    </w:p>
    <w:p w14:paraId="5C738AC0" w14:textId="77777777" w:rsidR="0035622E" w:rsidRPr="006A2A92" w:rsidRDefault="0035622E" w:rsidP="0035622E">
      <w:pPr>
        <w:pStyle w:val="a3"/>
        <w:ind w:firstLineChars="1600" w:firstLine="3360"/>
        <w:rPr>
          <w:rFonts w:ascii="ＭＳ 明朝" w:hAnsi="ＭＳ 明朝" w:cs="Times New Roman"/>
        </w:rPr>
      </w:pPr>
      <w:r w:rsidRPr="006A2A92">
        <w:rPr>
          <w:rFonts w:ascii="ＭＳ 明朝" w:hAnsi="ＭＳ 明朝" w:cs="Times New Roman" w:hint="eastAsia"/>
        </w:rPr>
        <w:t>氏名又は名称</w:t>
      </w:r>
    </w:p>
    <w:p w14:paraId="579ECD20" w14:textId="77777777" w:rsidR="00F66FA5" w:rsidRPr="006A2A92" w:rsidRDefault="0035622E" w:rsidP="0035622E">
      <w:pPr>
        <w:pStyle w:val="a3"/>
        <w:ind w:firstLineChars="1600" w:firstLine="3360"/>
        <w:rPr>
          <w:rFonts w:ascii="ＭＳ 明朝" w:hAnsi="ＭＳ 明朝"/>
        </w:rPr>
      </w:pPr>
      <w:r w:rsidRPr="006A2A92">
        <w:rPr>
          <w:rFonts w:ascii="ＭＳ 明朝" w:hAnsi="ＭＳ 明朝" w:cs="Times New Roman" w:hint="eastAsia"/>
        </w:rPr>
        <w:t xml:space="preserve">及び代表者名　　　　　　　　　　　　　　　</w:t>
      </w:r>
      <w:r w:rsidR="00BD294C" w:rsidRPr="006A2A92">
        <w:rPr>
          <w:rFonts w:ascii="ＭＳ 明朝" w:hAnsi="ＭＳ 明朝" w:cs="Times New Roman" w:hint="eastAsia"/>
        </w:rPr>
        <w:t xml:space="preserve">　　</w:t>
      </w:r>
      <w:r w:rsidRPr="006A2A92">
        <w:rPr>
          <w:rFonts w:ascii="ＭＳ 明朝" w:hAnsi="ＭＳ 明朝" w:cs="Times New Roman" w:hint="eastAsia"/>
        </w:rPr>
        <w:t xml:space="preserve">　</w:t>
      </w:r>
      <w:r w:rsidR="00FD09E8" w:rsidRPr="006A2A92">
        <w:rPr>
          <w:rFonts w:ascii="ＭＳ 明朝" w:hAnsi="ＭＳ 明朝" w:cs="Times New Roman" w:hint="eastAsia"/>
        </w:rPr>
        <w:t xml:space="preserve">　</w:t>
      </w:r>
      <w:r w:rsidR="00901FDD" w:rsidRPr="006A2A92">
        <w:rPr>
          <w:rFonts w:ascii="ＭＳ 明朝" w:hAnsi="ＭＳ 明朝" w:hint="eastAsia"/>
        </w:rPr>
        <w:t>印</w:t>
      </w:r>
    </w:p>
    <w:p w14:paraId="02303B9D" w14:textId="77777777" w:rsidR="00F66FA5" w:rsidRPr="006A2A92" w:rsidRDefault="00F66FA5" w:rsidP="00F66FA5">
      <w:pPr>
        <w:pStyle w:val="a3"/>
        <w:ind w:firstLineChars="1600" w:firstLine="3360"/>
        <w:rPr>
          <w:rFonts w:ascii="ＭＳ 明朝" w:hAnsi="ＭＳ 明朝"/>
        </w:rPr>
      </w:pPr>
    </w:p>
    <w:p w14:paraId="0F6BBA99" w14:textId="77777777" w:rsidR="00F66FA5" w:rsidRPr="006A2A92" w:rsidRDefault="00901FDD" w:rsidP="00F66FA5">
      <w:pPr>
        <w:pStyle w:val="a3"/>
        <w:ind w:firstLineChars="1700" w:firstLine="3400"/>
        <w:rPr>
          <w:rFonts w:ascii="ＭＳ 明朝" w:hAnsi="ＭＳ 明朝"/>
        </w:rPr>
      </w:pPr>
      <w:r w:rsidRPr="006A2A92">
        <w:rPr>
          <w:rFonts w:hint="eastAsia"/>
          <w:sz w:val="20"/>
          <w:szCs w:val="16"/>
        </w:rPr>
        <w:t>※　印鑑証明書の印をご使用下さい。</w:t>
      </w:r>
    </w:p>
    <w:p w14:paraId="32E23AC7" w14:textId="77777777" w:rsidR="00064426" w:rsidRPr="006A2A92" w:rsidRDefault="00901FDD" w:rsidP="00F66FA5">
      <w:pPr>
        <w:pStyle w:val="a3"/>
        <w:ind w:firstLineChars="1900" w:firstLine="3800"/>
        <w:rPr>
          <w:sz w:val="20"/>
          <w:szCs w:val="16"/>
        </w:rPr>
      </w:pPr>
      <w:r w:rsidRPr="006A2A92">
        <w:rPr>
          <w:rFonts w:hint="eastAsia"/>
          <w:sz w:val="20"/>
          <w:szCs w:val="16"/>
        </w:rPr>
        <w:t>代理人の場合は、委任状の</w:t>
      </w:r>
      <w:r w:rsidR="00C9148A" w:rsidRPr="006A2A92">
        <w:rPr>
          <w:rFonts w:hint="eastAsia"/>
          <w:sz w:val="20"/>
          <w:szCs w:val="16"/>
        </w:rPr>
        <w:t>代理人使用印</w:t>
      </w:r>
      <w:r w:rsidRPr="006A2A92">
        <w:rPr>
          <w:rFonts w:hint="eastAsia"/>
          <w:sz w:val="20"/>
          <w:szCs w:val="16"/>
        </w:rPr>
        <w:t>をご使用下さい。</w:t>
      </w:r>
    </w:p>
    <w:p w14:paraId="04DDAF24" w14:textId="1CF85BD5" w:rsidR="00901FDD" w:rsidRPr="00C73DC4" w:rsidRDefault="00901FDD" w:rsidP="00C73DC4">
      <w:pPr>
        <w:pStyle w:val="a3"/>
        <w:ind w:right="1200"/>
        <w:rPr>
          <w:rFonts w:hint="eastAsia"/>
          <w:sz w:val="20"/>
          <w:szCs w:val="16"/>
        </w:rPr>
      </w:pPr>
    </w:p>
    <w:sectPr w:rsidR="00901FDD" w:rsidRPr="00C73DC4" w:rsidSect="00753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744D" w14:textId="77777777" w:rsidR="00367FDF" w:rsidRDefault="00367F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3B0" w14:textId="77777777" w:rsidR="0005395B" w:rsidRDefault="000539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71A1" w14:textId="77777777" w:rsidR="00367FDF" w:rsidRDefault="00367F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F957" w14:textId="77777777" w:rsidR="00367FDF" w:rsidRDefault="00367F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A493" w14:textId="77777777" w:rsidR="00367FDF" w:rsidRDefault="00367F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07853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602F"/>
    <w:rsid w:val="0002738C"/>
    <w:rsid w:val="000339EF"/>
    <w:rsid w:val="00034B56"/>
    <w:rsid w:val="000351D7"/>
    <w:rsid w:val="00035CB9"/>
    <w:rsid w:val="000379E7"/>
    <w:rsid w:val="00037C78"/>
    <w:rsid w:val="00037F27"/>
    <w:rsid w:val="00053757"/>
    <w:rsid w:val="0005395B"/>
    <w:rsid w:val="00054583"/>
    <w:rsid w:val="00054E05"/>
    <w:rsid w:val="000573C5"/>
    <w:rsid w:val="00057CD3"/>
    <w:rsid w:val="00062B0A"/>
    <w:rsid w:val="00063DEC"/>
    <w:rsid w:val="00064426"/>
    <w:rsid w:val="00070265"/>
    <w:rsid w:val="000754F3"/>
    <w:rsid w:val="000778EA"/>
    <w:rsid w:val="000837F6"/>
    <w:rsid w:val="00083889"/>
    <w:rsid w:val="0008395A"/>
    <w:rsid w:val="000856EB"/>
    <w:rsid w:val="00090F3A"/>
    <w:rsid w:val="00091710"/>
    <w:rsid w:val="00091A9E"/>
    <w:rsid w:val="0009375D"/>
    <w:rsid w:val="00093FA3"/>
    <w:rsid w:val="000941D5"/>
    <w:rsid w:val="000950F7"/>
    <w:rsid w:val="0009576A"/>
    <w:rsid w:val="00095FAE"/>
    <w:rsid w:val="00096D67"/>
    <w:rsid w:val="00097375"/>
    <w:rsid w:val="000A0E80"/>
    <w:rsid w:val="000A1D5A"/>
    <w:rsid w:val="000A41AE"/>
    <w:rsid w:val="000B1E19"/>
    <w:rsid w:val="000B3FB7"/>
    <w:rsid w:val="000C11D3"/>
    <w:rsid w:val="000C31DC"/>
    <w:rsid w:val="000C5A45"/>
    <w:rsid w:val="000C781D"/>
    <w:rsid w:val="000C7F91"/>
    <w:rsid w:val="000D2531"/>
    <w:rsid w:val="000D4737"/>
    <w:rsid w:val="000D4F09"/>
    <w:rsid w:val="000D5850"/>
    <w:rsid w:val="000D7A45"/>
    <w:rsid w:val="000E299B"/>
    <w:rsid w:val="000E79E1"/>
    <w:rsid w:val="000F2B10"/>
    <w:rsid w:val="000F4B0F"/>
    <w:rsid w:val="000F5AD0"/>
    <w:rsid w:val="000F7305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6779E"/>
    <w:rsid w:val="0017027C"/>
    <w:rsid w:val="00171542"/>
    <w:rsid w:val="00171547"/>
    <w:rsid w:val="00172AC2"/>
    <w:rsid w:val="00173D42"/>
    <w:rsid w:val="00174021"/>
    <w:rsid w:val="00175FB4"/>
    <w:rsid w:val="001770C7"/>
    <w:rsid w:val="001830AE"/>
    <w:rsid w:val="001832B8"/>
    <w:rsid w:val="00184B27"/>
    <w:rsid w:val="00192AE8"/>
    <w:rsid w:val="00194C22"/>
    <w:rsid w:val="00197E50"/>
    <w:rsid w:val="001A03B7"/>
    <w:rsid w:val="001A2F94"/>
    <w:rsid w:val="001A536B"/>
    <w:rsid w:val="001A7C43"/>
    <w:rsid w:val="001B1665"/>
    <w:rsid w:val="001B266F"/>
    <w:rsid w:val="001B27E0"/>
    <w:rsid w:val="001B5F54"/>
    <w:rsid w:val="001C40B9"/>
    <w:rsid w:val="001C5127"/>
    <w:rsid w:val="001C5D80"/>
    <w:rsid w:val="001C74A9"/>
    <w:rsid w:val="001D0E4F"/>
    <w:rsid w:val="001D2F8F"/>
    <w:rsid w:val="001D48AA"/>
    <w:rsid w:val="001D63B3"/>
    <w:rsid w:val="001D7184"/>
    <w:rsid w:val="001D79BC"/>
    <w:rsid w:val="001E2A53"/>
    <w:rsid w:val="001E70D0"/>
    <w:rsid w:val="001F00A8"/>
    <w:rsid w:val="001F07C0"/>
    <w:rsid w:val="001F13BE"/>
    <w:rsid w:val="001F2EA8"/>
    <w:rsid w:val="00201201"/>
    <w:rsid w:val="002073AA"/>
    <w:rsid w:val="00211518"/>
    <w:rsid w:val="00211EB6"/>
    <w:rsid w:val="002128AA"/>
    <w:rsid w:val="002128D6"/>
    <w:rsid w:val="0021407A"/>
    <w:rsid w:val="002159BD"/>
    <w:rsid w:val="00217009"/>
    <w:rsid w:val="00222D6E"/>
    <w:rsid w:val="00223E51"/>
    <w:rsid w:val="00231281"/>
    <w:rsid w:val="00232E66"/>
    <w:rsid w:val="00237778"/>
    <w:rsid w:val="0024029B"/>
    <w:rsid w:val="0024743B"/>
    <w:rsid w:val="00247603"/>
    <w:rsid w:val="002553CD"/>
    <w:rsid w:val="00255C5A"/>
    <w:rsid w:val="00256052"/>
    <w:rsid w:val="002561B5"/>
    <w:rsid w:val="00256A5B"/>
    <w:rsid w:val="0025718B"/>
    <w:rsid w:val="002616C1"/>
    <w:rsid w:val="00263FBC"/>
    <w:rsid w:val="0026521B"/>
    <w:rsid w:val="00265C5B"/>
    <w:rsid w:val="00265FC2"/>
    <w:rsid w:val="00267602"/>
    <w:rsid w:val="0026762E"/>
    <w:rsid w:val="00267F63"/>
    <w:rsid w:val="002706EF"/>
    <w:rsid w:val="002726B2"/>
    <w:rsid w:val="00283308"/>
    <w:rsid w:val="00283E71"/>
    <w:rsid w:val="00284788"/>
    <w:rsid w:val="00284F4F"/>
    <w:rsid w:val="002906D3"/>
    <w:rsid w:val="00290E2E"/>
    <w:rsid w:val="00291B84"/>
    <w:rsid w:val="0029395D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5A9D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30F5"/>
    <w:rsid w:val="00304D36"/>
    <w:rsid w:val="0030578A"/>
    <w:rsid w:val="00306DFA"/>
    <w:rsid w:val="003074B9"/>
    <w:rsid w:val="003115F6"/>
    <w:rsid w:val="00314E11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50DE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67FDF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1AC9"/>
    <w:rsid w:val="003D102D"/>
    <w:rsid w:val="003D335A"/>
    <w:rsid w:val="003D69E4"/>
    <w:rsid w:val="003D6DB7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307D"/>
    <w:rsid w:val="0048410D"/>
    <w:rsid w:val="00490D57"/>
    <w:rsid w:val="004966D0"/>
    <w:rsid w:val="00496D25"/>
    <w:rsid w:val="004A029E"/>
    <w:rsid w:val="004A09EB"/>
    <w:rsid w:val="004A493D"/>
    <w:rsid w:val="004A76FF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66C1"/>
    <w:rsid w:val="004E734D"/>
    <w:rsid w:val="004E7FB7"/>
    <w:rsid w:val="004F0368"/>
    <w:rsid w:val="004F16C0"/>
    <w:rsid w:val="004F1B6A"/>
    <w:rsid w:val="004F24F8"/>
    <w:rsid w:val="004F3283"/>
    <w:rsid w:val="004F583F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0A0A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495D"/>
    <w:rsid w:val="00557D6B"/>
    <w:rsid w:val="005600B3"/>
    <w:rsid w:val="00560C3F"/>
    <w:rsid w:val="00567875"/>
    <w:rsid w:val="00567D27"/>
    <w:rsid w:val="005720C8"/>
    <w:rsid w:val="0057263D"/>
    <w:rsid w:val="0057506A"/>
    <w:rsid w:val="005752BC"/>
    <w:rsid w:val="005755FD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036C"/>
    <w:rsid w:val="005B239D"/>
    <w:rsid w:val="005B687B"/>
    <w:rsid w:val="005B7D09"/>
    <w:rsid w:val="005C0596"/>
    <w:rsid w:val="005C0E3A"/>
    <w:rsid w:val="005C1B0F"/>
    <w:rsid w:val="005C6D10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150A"/>
    <w:rsid w:val="00602466"/>
    <w:rsid w:val="00602ADC"/>
    <w:rsid w:val="006035B2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44A4"/>
    <w:rsid w:val="0068543C"/>
    <w:rsid w:val="006855F3"/>
    <w:rsid w:val="00690E03"/>
    <w:rsid w:val="0069291B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4383"/>
    <w:rsid w:val="006D5507"/>
    <w:rsid w:val="006D5750"/>
    <w:rsid w:val="006D57E0"/>
    <w:rsid w:val="006D6B44"/>
    <w:rsid w:val="006D7366"/>
    <w:rsid w:val="006E18A8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587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833B3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64C1"/>
    <w:rsid w:val="007B70D7"/>
    <w:rsid w:val="007C23F2"/>
    <w:rsid w:val="007C54D2"/>
    <w:rsid w:val="007D05BF"/>
    <w:rsid w:val="007E24C1"/>
    <w:rsid w:val="007E2DC0"/>
    <w:rsid w:val="007E422E"/>
    <w:rsid w:val="007E5DBC"/>
    <w:rsid w:val="007E6AE8"/>
    <w:rsid w:val="007E778F"/>
    <w:rsid w:val="007F6925"/>
    <w:rsid w:val="007F70A4"/>
    <w:rsid w:val="007F7B65"/>
    <w:rsid w:val="00800409"/>
    <w:rsid w:val="008004B4"/>
    <w:rsid w:val="00801A26"/>
    <w:rsid w:val="00803598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3DBA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2583"/>
    <w:rsid w:val="008A495A"/>
    <w:rsid w:val="008B2C13"/>
    <w:rsid w:val="008B2F88"/>
    <w:rsid w:val="008B4757"/>
    <w:rsid w:val="008C2171"/>
    <w:rsid w:val="008C2BC4"/>
    <w:rsid w:val="008C48E1"/>
    <w:rsid w:val="008C734D"/>
    <w:rsid w:val="008C7C25"/>
    <w:rsid w:val="008D18B8"/>
    <w:rsid w:val="008D3DEB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613"/>
    <w:rsid w:val="008F6873"/>
    <w:rsid w:val="008F7C9A"/>
    <w:rsid w:val="00901FDD"/>
    <w:rsid w:val="00903240"/>
    <w:rsid w:val="00903F11"/>
    <w:rsid w:val="00903F6A"/>
    <w:rsid w:val="00905438"/>
    <w:rsid w:val="009057A3"/>
    <w:rsid w:val="009158E4"/>
    <w:rsid w:val="00920097"/>
    <w:rsid w:val="00922D88"/>
    <w:rsid w:val="00924008"/>
    <w:rsid w:val="0092469F"/>
    <w:rsid w:val="0092482E"/>
    <w:rsid w:val="009344C9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51A"/>
    <w:rsid w:val="0099670B"/>
    <w:rsid w:val="00997AC1"/>
    <w:rsid w:val="009A28DD"/>
    <w:rsid w:val="009A598C"/>
    <w:rsid w:val="009A5EB7"/>
    <w:rsid w:val="009A61CA"/>
    <w:rsid w:val="009B0F74"/>
    <w:rsid w:val="009B2698"/>
    <w:rsid w:val="009B26CE"/>
    <w:rsid w:val="009B3AB5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35EF"/>
    <w:rsid w:val="009F417D"/>
    <w:rsid w:val="009F42A8"/>
    <w:rsid w:val="009F5C09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70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0750"/>
    <w:rsid w:val="00B32320"/>
    <w:rsid w:val="00B40FB5"/>
    <w:rsid w:val="00B42409"/>
    <w:rsid w:val="00B431B3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1862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95BF5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E73BE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357A3"/>
    <w:rsid w:val="00C4040A"/>
    <w:rsid w:val="00C42777"/>
    <w:rsid w:val="00C44209"/>
    <w:rsid w:val="00C448BF"/>
    <w:rsid w:val="00C472CC"/>
    <w:rsid w:val="00C51841"/>
    <w:rsid w:val="00C52ECD"/>
    <w:rsid w:val="00C531BE"/>
    <w:rsid w:val="00C54904"/>
    <w:rsid w:val="00C64954"/>
    <w:rsid w:val="00C71022"/>
    <w:rsid w:val="00C713C7"/>
    <w:rsid w:val="00C72224"/>
    <w:rsid w:val="00C7286C"/>
    <w:rsid w:val="00C72B0B"/>
    <w:rsid w:val="00C7358F"/>
    <w:rsid w:val="00C73DC4"/>
    <w:rsid w:val="00C744CD"/>
    <w:rsid w:val="00C74A87"/>
    <w:rsid w:val="00C74DF1"/>
    <w:rsid w:val="00C77C5A"/>
    <w:rsid w:val="00C836C9"/>
    <w:rsid w:val="00C857C4"/>
    <w:rsid w:val="00C9148A"/>
    <w:rsid w:val="00C945A5"/>
    <w:rsid w:val="00C94A45"/>
    <w:rsid w:val="00C97D2F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3227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5908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2E17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1AA3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2CF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5EDE"/>
    <w:rsid w:val="00F57D03"/>
    <w:rsid w:val="00F609C4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13B4"/>
    <w:rsid w:val="00FA3B28"/>
    <w:rsid w:val="00FA5EB9"/>
    <w:rsid w:val="00FA7028"/>
    <w:rsid w:val="00FB3483"/>
    <w:rsid w:val="00FB3BA8"/>
    <w:rsid w:val="00FB5B65"/>
    <w:rsid w:val="00FB6971"/>
    <w:rsid w:val="00FB7389"/>
    <w:rsid w:val="00FC003F"/>
    <w:rsid w:val="00FC1C3E"/>
    <w:rsid w:val="00FC1C4D"/>
    <w:rsid w:val="00FD09E8"/>
    <w:rsid w:val="00FD26CF"/>
    <w:rsid w:val="00FD64D2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B7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311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516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大下　珠美</cp:lastModifiedBy>
  <cp:revision>2</cp:revision>
  <cp:lastPrinted>2026-06-19T12:41:00Z</cp:lastPrinted>
  <dcterms:created xsi:type="dcterms:W3CDTF">2026-06-19T12:50:00Z</dcterms:created>
  <dcterms:modified xsi:type="dcterms:W3CDTF">2026-06-19T12:50:00Z</dcterms:modified>
</cp:coreProperties>
</file>