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C1CE" w14:textId="29F2773F" w:rsidR="00901FDD" w:rsidRPr="006A2A92" w:rsidRDefault="00901FDD" w:rsidP="00F26802">
      <w:pPr>
        <w:pStyle w:val="a3"/>
        <w:ind w:firstLineChars="1900" w:firstLine="3990"/>
        <w:jc w:val="right"/>
      </w:pPr>
      <w:r w:rsidRPr="006A2A92">
        <w:rPr>
          <w:rFonts w:ascii="ＭＳ 明朝" w:hAnsi="ＭＳ 明朝" w:hint="eastAsia"/>
        </w:rPr>
        <w:t>（別記様式６）</w:t>
      </w:r>
    </w:p>
    <w:p w14:paraId="0E18C9B1" w14:textId="77777777" w:rsidR="00901FDD" w:rsidRPr="006A2A92" w:rsidRDefault="00901FDD" w:rsidP="00901FDD">
      <w:pPr>
        <w:pStyle w:val="a3"/>
      </w:pPr>
    </w:p>
    <w:p w14:paraId="67FE3436" w14:textId="65DA9DF2" w:rsidR="00901FDD" w:rsidRPr="006A2A92" w:rsidRDefault="00901FDD" w:rsidP="00901FDD">
      <w:pPr>
        <w:pStyle w:val="a3"/>
        <w:spacing w:line="352" w:lineRule="exact"/>
        <w:jc w:val="center"/>
      </w:pPr>
      <w:r w:rsidRPr="006A2A92">
        <w:rPr>
          <w:rFonts w:ascii="ＭＳ 明朝" w:hAnsi="ＭＳ 明朝" w:hint="eastAsia"/>
          <w:b/>
          <w:bCs/>
          <w:sz w:val="32"/>
          <w:szCs w:val="32"/>
        </w:rPr>
        <w:t>入札保証金に関する約定書</w:t>
      </w:r>
    </w:p>
    <w:p w14:paraId="1E25DC34" w14:textId="77777777" w:rsidR="00901FDD" w:rsidRPr="006A2A92" w:rsidRDefault="00901FDD" w:rsidP="00901FDD">
      <w:pPr>
        <w:pStyle w:val="a3"/>
      </w:pPr>
    </w:p>
    <w:p w14:paraId="2D7D6F8A" w14:textId="07F6B5A0" w:rsidR="00901FDD" w:rsidRPr="006A2A92" w:rsidRDefault="00901FDD" w:rsidP="00901FDD">
      <w:pPr>
        <w:pStyle w:val="a3"/>
      </w:pPr>
    </w:p>
    <w:p w14:paraId="402CC0E6" w14:textId="247E3B38" w:rsidR="00901FDD" w:rsidRPr="006A2A92" w:rsidRDefault="00901FDD" w:rsidP="00901FDD">
      <w:pPr>
        <w:pStyle w:val="a3"/>
      </w:pPr>
    </w:p>
    <w:p w14:paraId="0FF10123" w14:textId="77777777" w:rsidR="003D69E4" w:rsidRPr="006A2A92" w:rsidRDefault="00901FDD" w:rsidP="00F26802">
      <w:pPr>
        <w:pStyle w:val="a3"/>
        <w:ind w:firstLineChars="100" w:firstLine="21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○　入札保証金を納付する物件</w:t>
      </w:r>
    </w:p>
    <w:p w14:paraId="66BDD351" w14:textId="77777777" w:rsidR="008F6613" w:rsidRDefault="008F6613" w:rsidP="008F6613">
      <w:pPr>
        <w:pStyle w:val="a3"/>
        <w:rPr>
          <w:rFonts w:ascii="ＭＳ 明朝" w:hAnsi="ＭＳ 明朝" w:cs="Times New Roman"/>
          <w:b/>
          <w:u w:val="single"/>
        </w:rPr>
      </w:pPr>
    </w:p>
    <w:tbl>
      <w:tblPr>
        <w:tblW w:w="9117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4253"/>
        <w:gridCol w:w="1179"/>
        <w:gridCol w:w="1417"/>
      </w:tblGrid>
      <w:tr w:rsidR="008F6613" w:rsidRPr="006A2A92" w14:paraId="02C44468" w14:textId="77777777" w:rsidTr="00C67C17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56C966B" w14:textId="77777777" w:rsidR="008F6613" w:rsidRPr="006A2A92" w:rsidRDefault="008F6613" w:rsidP="00C67C17">
            <w:pPr>
              <w:pStyle w:val="a3"/>
              <w:jc w:val="center"/>
              <w:rPr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pacing w:val="-1"/>
                <w:sz w:val="20"/>
                <w:szCs w:val="20"/>
              </w:rPr>
              <w:t>物件番号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1D35C49" w14:textId="5AFA0F39" w:rsidR="008F6613" w:rsidRPr="006A2A92" w:rsidRDefault="008F6613" w:rsidP="00C67C17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保証金納付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54885F6B" w14:textId="77777777" w:rsidR="008F6613" w:rsidRPr="006A2A92" w:rsidRDefault="008F6613" w:rsidP="00C67C17">
            <w:pPr>
              <w:pStyle w:val="a3"/>
              <w:jc w:val="center"/>
              <w:rPr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所　　在　　地　　番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724D" w14:textId="77777777" w:rsidR="008F6613" w:rsidRPr="006A2A92" w:rsidRDefault="008F6613" w:rsidP="00C67C17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地　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B310" w14:textId="77777777" w:rsidR="008F6613" w:rsidRPr="006A2A92" w:rsidRDefault="008F6613" w:rsidP="00C67C17">
            <w:pPr>
              <w:pStyle w:val="a3"/>
              <w:jc w:val="center"/>
              <w:rPr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地</w:t>
            </w:r>
            <w:r w:rsidRPr="006A2A92">
              <w:rPr>
                <w:rFonts w:ascii="ＭＳ 明朝" w:hAnsi="ＭＳ 明朝" w:cs="Times New Roman" w:hint="eastAsia"/>
                <w:spacing w:val="-1"/>
                <w:sz w:val="20"/>
                <w:szCs w:val="20"/>
              </w:rPr>
              <w:t xml:space="preserve">　</w:t>
            </w:r>
            <w:r w:rsidRPr="006A2A92">
              <w:rPr>
                <w:rFonts w:ascii="ＭＳ 明朝" w:hAnsi="ＭＳ 明朝" w:hint="eastAsia"/>
                <w:sz w:val="20"/>
                <w:szCs w:val="20"/>
              </w:rPr>
              <w:t>積</w:t>
            </w:r>
          </w:p>
        </w:tc>
      </w:tr>
      <w:tr w:rsidR="008F6613" w:rsidRPr="006A2A92" w14:paraId="62AFD4E5" w14:textId="77777777" w:rsidTr="00C67C17">
        <w:trPr>
          <w:trHeight w:hRule="exact" w:val="28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E810A38" w14:textId="77777777" w:rsidR="008F6613" w:rsidRDefault="008F6613" w:rsidP="00C67C17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  <w:p w14:paraId="7771E846" w14:textId="77777777" w:rsidR="008F6613" w:rsidRPr="006A2A92" w:rsidRDefault="008F6613" w:rsidP="00C67C17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7E8C5C8" w14:textId="77777777" w:rsidR="008F6613" w:rsidRPr="006A2A92" w:rsidRDefault="008F6613" w:rsidP="00C67C17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86956" w14:textId="77777777" w:rsidR="008F6613" w:rsidRPr="006A2A92" w:rsidRDefault="008F6613" w:rsidP="00C67C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小松市浮城町77番2、107番1、108番1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E06B9" w14:textId="77777777" w:rsidR="008F6613" w:rsidRPr="006A2A92" w:rsidRDefault="008F6613" w:rsidP="00C67C17">
            <w:pPr>
              <w:jc w:val="center"/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4B210" w14:textId="77777777" w:rsidR="008F6613" w:rsidRPr="006A2A92" w:rsidRDefault="008F6613" w:rsidP="00C67C17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572.96</w:t>
            </w: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  <w:tr w:rsidR="008F6613" w:rsidRPr="006A2A92" w14:paraId="1954D55A" w14:textId="77777777" w:rsidTr="00C67C17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E87412B" w14:textId="77777777" w:rsidR="008F6613" w:rsidRDefault="008F6613" w:rsidP="00C67C17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  <w:p w14:paraId="75DBB847" w14:textId="77777777" w:rsidR="008F6613" w:rsidRPr="006A2A92" w:rsidRDefault="008F6613" w:rsidP="00C67C17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9397BB3" w14:textId="77777777" w:rsidR="008F6613" w:rsidRPr="006A2A92" w:rsidRDefault="008F6613" w:rsidP="00C67C17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B37E6" w14:textId="77777777" w:rsidR="008F6613" w:rsidRPr="006A2A92" w:rsidRDefault="008F6613" w:rsidP="00C67C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金沢市</w:t>
            </w:r>
            <w:r w:rsidRPr="00C97D2F">
              <w:rPr>
                <w:rFonts w:ascii="ＭＳ 明朝" w:hAnsi="ＭＳ 明朝" w:hint="eastAsia"/>
                <w:kern w:val="0"/>
                <w:szCs w:val="21"/>
              </w:rPr>
              <w:t>大豆田本町ロ46番1、ハ1番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C6365" w14:textId="77777777" w:rsidR="008F6613" w:rsidRPr="006A2A92" w:rsidRDefault="008F6613" w:rsidP="00C67C17">
            <w:pPr>
              <w:jc w:val="center"/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E08CF" w14:textId="26ECAEED" w:rsidR="008F6613" w:rsidRPr="006A2A92" w:rsidRDefault="008F6613" w:rsidP="00C67C17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97D2F">
              <w:rPr>
                <w:rFonts w:ascii="ＭＳ 明朝" w:hAnsi="ＭＳ 明朝" w:cs="ＭＳ 明朝"/>
                <w:kern w:val="0"/>
                <w:szCs w:val="21"/>
              </w:rPr>
              <w:t>1</w:t>
            </w:r>
            <w:r w:rsidR="009A5EB7">
              <w:rPr>
                <w:rFonts w:ascii="ＭＳ 明朝" w:hAnsi="ＭＳ 明朝" w:cs="ＭＳ 明朝" w:hint="eastAsia"/>
                <w:kern w:val="0"/>
                <w:szCs w:val="21"/>
              </w:rPr>
              <w:t>,</w:t>
            </w:r>
            <w:r w:rsidRPr="00C97D2F">
              <w:rPr>
                <w:rFonts w:ascii="ＭＳ 明朝" w:hAnsi="ＭＳ 明朝" w:cs="ＭＳ 明朝"/>
                <w:kern w:val="0"/>
                <w:szCs w:val="21"/>
              </w:rPr>
              <w:t>876.56</w:t>
            </w: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  <w:tr w:rsidR="008F6613" w:rsidRPr="006A2A92" w14:paraId="4C4C7B89" w14:textId="77777777" w:rsidTr="00C67C17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689A3C0" w14:textId="77777777" w:rsidR="008F6613" w:rsidRPr="006A2A92" w:rsidRDefault="008F6613" w:rsidP="00C67C17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495BF695" w14:textId="77777777" w:rsidR="008F6613" w:rsidRPr="006A2A92" w:rsidRDefault="008F6613" w:rsidP="00C67C17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F994E" w14:textId="4B7AB6CB" w:rsidR="008F6613" w:rsidRPr="006A2A92" w:rsidRDefault="008F6613" w:rsidP="00C67C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金沢市</w:t>
            </w:r>
            <w:r w:rsidRPr="00C97D2F">
              <w:rPr>
                <w:rFonts w:ascii="ＭＳ 明朝" w:hAnsi="ＭＳ 明朝" w:hint="eastAsia"/>
                <w:kern w:val="0"/>
                <w:szCs w:val="21"/>
              </w:rPr>
              <w:t>八田町東619</w:t>
            </w:r>
            <w:r w:rsidR="000C781D">
              <w:rPr>
                <w:rFonts w:ascii="ＭＳ 明朝" w:hAnsi="ＭＳ 明朝" w:hint="eastAsia"/>
                <w:kern w:val="0"/>
                <w:szCs w:val="21"/>
              </w:rPr>
              <w:t>番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923BF" w14:textId="77777777" w:rsidR="008F6613" w:rsidRPr="006A2A92" w:rsidRDefault="008F6613" w:rsidP="00C67C17">
            <w:pPr>
              <w:jc w:val="center"/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D2B21" w14:textId="77777777" w:rsidR="008F6613" w:rsidRPr="006A2A92" w:rsidRDefault="008F6613" w:rsidP="00C67C17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97D2F">
              <w:rPr>
                <w:rFonts w:ascii="ＭＳ 明朝" w:hAnsi="ＭＳ 明朝" w:cs="ＭＳ 明朝"/>
                <w:kern w:val="0"/>
                <w:szCs w:val="21"/>
              </w:rPr>
              <w:t>191.19</w:t>
            </w: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  <w:tr w:rsidR="008F6613" w:rsidRPr="006A2A92" w14:paraId="67FD7EF5" w14:textId="77777777" w:rsidTr="00C67C17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D2C1C00" w14:textId="77777777" w:rsidR="008F6613" w:rsidRDefault="008F6613" w:rsidP="00C67C17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  <w:p w14:paraId="103AEEB0" w14:textId="77777777" w:rsidR="008F6613" w:rsidRPr="006A2A92" w:rsidRDefault="008F6613" w:rsidP="00C67C17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FE3A2BD" w14:textId="77777777" w:rsidR="008F6613" w:rsidRPr="006A2A92" w:rsidRDefault="008F6613" w:rsidP="00C67C17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70D78" w14:textId="77777777" w:rsidR="008F6613" w:rsidRPr="006A2A92" w:rsidRDefault="008F6613" w:rsidP="00C67C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A2A92">
              <w:rPr>
                <w:rFonts w:ascii="ＭＳ 明朝" w:hAnsi="ＭＳ 明朝" w:hint="eastAsia"/>
                <w:kern w:val="0"/>
                <w:szCs w:val="21"/>
              </w:rPr>
              <w:t>羽咋郡志賀町三明チ1番7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C8225" w14:textId="77777777" w:rsidR="008F6613" w:rsidRPr="006A2A92" w:rsidRDefault="008F6613" w:rsidP="00C67C17">
            <w:pPr>
              <w:jc w:val="center"/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199F34" w14:textId="77777777" w:rsidR="008F6613" w:rsidRPr="006A2A92" w:rsidRDefault="008F6613" w:rsidP="00C67C17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244.51㎡</w:t>
            </w:r>
          </w:p>
        </w:tc>
      </w:tr>
      <w:tr w:rsidR="008F6613" w:rsidRPr="006A2A92" w14:paraId="39D0B963" w14:textId="77777777" w:rsidTr="00C67C17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2FC5A98" w14:textId="77777777" w:rsidR="008F6613" w:rsidRDefault="008F6613" w:rsidP="00C67C17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  <w:p w14:paraId="262C27AD" w14:textId="77777777" w:rsidR="008F6613" w:rsidRPr="006A2A92" w:rsidRDefault="008F6613" w:rsidP="00C67C17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6FAE302" w14:textId="77777777" w:rsidR="008F6613" w:rsidRPr="006A2A92" w:rsidRDefault="008F6613" w:rsidP="00C67C17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36EF5" w14:textId="77777777" w:rsidR="008F6613" w:rsidRPr="006A2A92" w:rsidRDefault="008F6613" w:rsidP="00C67C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A2A92">
              <w:rPr>
                <w:rFonts w:ascii="ＭＳ 明朝" w:hAnsi="ＭＳ 明朝" w:hint="eastAsia"/>
                <w:kern w:val="0"/>
                <w:szCs w:val="21"/>
              </w:rPr>
              <w:t>七尾市矢田町弐四号白土6番36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4A5C9" w14:textId="77777777" w:rsidR="008F6613" w:rsidRPr="006A2A92" w:rsidRDefault="008F6613" w:rsidP="00C67C17">
            <w:pPr>
              <w:jc w:val="center"/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F908BB" w14:textId="77777777" w:rsidR="008F6613" w:rsidRPr="006A2A92" w:rsidRDefault="008F6613" w:rsidP="00C67C17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168.86㎡</w:t>
            </w:r>
          </w:p>
        </w:tc>
      </w:tr>
      <w:tr w:rsidR="008F6613" w:rsidRPr="006A2A92" w14:paraId="35D54CED" w14:textId="77777777" w:rsidTr="00C67C17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764E16F" w14:textId="77777777" w:rsidR="008F6613" w:rsidRPr="006A2A92" w:rsidRDefault="008F6613" w:rsidP="00C67C17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292A55" w14:textId="77777777" w:rsidR="008F6613" w:rsidRPr="006A2A92" w:rsidRDefault="008F6613" w:rsidP="00C67C17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49AB8A" w14:textId="77777777" w:rsidR="008F6613" w:rsidRPr="006A2A92" w:rsidRDefault="008F6613" w:rsidP="00C67C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97D2F">
              <w:rPr>
                <w:rFonts w:ascii="ＭＳ 明朝" w:hAnsi="ＭＳ 明朝" w:hint="eastAsia"/>
                <w:kern w:val="0"/>
                <w:szCs w:val="21"/>
              </w:rPr>
              <w:t>鳳珠郡穴水町字大町チ103番5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8A80" w14:textId="77777777" w:rsidR="008F6613" w:rsidRPr="006A2A92" w:rsidRDefault="008F6613" w:rsidP="00C67C17">
            <w:pPr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C2145" w14:textId="77777777" w:rsidR="008F6613" w:rsidRPr="006A2A92" w:rsidRDefault="008F6613" w:rsidP="00C67C17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97D2F">
              <w:rPr>
                <w:rFonts w:ascii="ＭＳ 明朝" w:hAnsi="ＭＳ 明朝" w:cs="ＭＳ 明朝"/>
                <w:kern w:val="0"/>
                <w:szCs w:val="21"/>
              </w:rPr>
              <w:t>202.53</w:t>
            </w: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</w:tbl>
    <w:p w14:paraId="37534F73" w14:textId="77777777" w:rsidR="008F6613" w:rsidRDefault="008F6613" w:rsidP="008F6613">
      <w:pPr>
        <w:pStyle w:val="a3"/>
        <w:rPr>
          <w:rFonts w:ascii="ＭＳ 明朝" w:hAnsi="ＭＳ 明朝" w:cs="Times New Roman"/>
          <w:b/>
          <w:u w:val="single"/>
        </w:rPr>
      </w:pPr>
    </w:p>
    <w:p w14:paraId="2A3F3739" w14:textId="786AE154" w:rsidR="00063DEC" w:rsidRPr="006A2A92" w:rsidRDefault="005F3B9D" w:rsidP="00F66FA5">
      <w:pPr>
        <w:pStyle w:val="a3"/>
        <w:ind w:firstLineChars="200" w:firstLine="422"/>
        <w:rPr>
          <w:b/>
          <w:u w:val="single"/>
        </w:rPr>
      </w:pPr>
      <w:r w:rsidRPr="006A2A92">
        <w:rPr>
          <w:rFonts w:ascii="ＭＳ 明朝" w:hAnsi="ＭＳ 明朝" w:cs="Times New Roman" w:hint="eastAsia"/>
          <w:b/>
          <w:u w:val="single"/>
        </w:rPr>
        <w:t>（</w:t>
      </w:r>
      <w:r w:rsidR="00063DEC" w:rsidRPr="006A2A92">
        <w:rPr>
          <w:rFonts w:ascii="ＭＳ 明朝" w:hAnsi="ＭＳ 明朝" w:hint="eastAsia"/>
          <w:b/>
          <w:u w:val="single"/>
        </w:rPr>
        <w:t>注</w:t>
      </w:r>
      <w:r w:rsidRPr="006A2A92">
        <w:rPr>
          <w:rFonts w:ascii="ＭＳ 明朝" w:hAnsi="ＭＳ 明朝" w:cs="Times New Roman" w:hint="eastAsia"/>
          <w:b/>
          <w:u w:val="single"/>
        </w:rPr>
        <w:t>）</w:t>
      </w:r>
      <w:r w:rsidR="00063DEC" w:rsidRPr="006A2A92">
        <w:rPr>
          <w:rFonts w:ascii="ＭＳ 明朝" w:hAnsi="ＭＳ 明朝" w:hint="eastAsia"/>
          <w:b/>
          <w:u w:val="single"/>
        </w:rPr>
        <w:t>「保証金納付」欄には、いずれか１つの物件に○印を付けること。</w:t>
      </w:r>
    </w:p>
    <w:p w14:paraId="56365701" w14:textId="77777777" w:rsidR="00901FDD" w:rsidRPr="006A2A92" w:rsidRDefault="00901FDD" w:rsidP="00901FDD">
      <w:pPr>
        <w:pStyle w:val="a3"/>
      </w:pPr>
    </w:p>
    <w:p w14:paraId="7DB49E45" w14:textId="77777777" w:rsidR="00F66FA5" w:rsidRPr="006A2A92" w:rsidRDefault="00F66FA5" w:rsidP="00901FDD">
      <w:pPr>
        <w:pStyle w:val="a3"/>
      </w:pPr>
    </w:p>
    <w:p w14:paraId="1528C643" w14:textId="08AD364E" w:rsidR="00901FDD" w:rsidRPr="006A2A92" w:rsidRDefault="00901FDD" w:rsidP="00F66FA5">
      <w:pPr>
        <w:pStyle w:val="a3"/>
        <w:ind w:firstLineChars="300" w:firstLine="840"/>
        <w:jc w:val="center"/>
        <w:rPr>
          <w:sz w:val="28"/>
          <w:szCs w:val="28"/>
        </w:rPr>
      </w:pPr>
      <w:r w:rsidRPr="006A2A92">
        <w:rPr>
          <w:rFonts w:ascii="ＭＳ 明朝" w:hAnsi="ＭＳ 明朝" w:hint="eastAsia"/>
          <w:sz w:val="28"/>
          <w:szCs w:val="28"/>
        </w:rPr>
        <w:t>入札保証金</w:t>
      </w:r>
      <w:r w:rsidR="00F66FA5" w:rsidRPr="006A2A92">
        <w:rPr>
          <w:rFonts w:ascii="ＭＳ 明朝" w:hAnsi="ＭＳ 明朝" w:hint="eastAsia"/>
          <w:sz w:val="28"/>
          <w:szCs w:val="28"/>
        </w:rPr>
        <w:t xml:space="preserve">　　　　</w:t>
      </w:r>
      <w:r w:rsidRPr="006A2A92">
        <w:rPr>
          <w:rFonts w:ascii="ＭＳ 明朝" w:hAnsi="ＭＳ 明朝" w:hint="eastAsia"/>
          <w:sz w:val="28"/>
          <w:szCs w:val="28"/>
          <w:u w:val="single" w:color="000000"/>
        </w:rPr>
        <w:t>￥</w:t>
      </w:r>
      <w:r w:rsidR="00F66FA5" w:rsidRPr="006A2A92">
        <w:rPr>
          <w:rFonts w:ascii="ＭＳ 明朝" w:hAnsi="ＭＳ 明朝" w:cs="Times New Roman" w:hint="eastAsia"/>
          <w:sz w:val="28"/>
          <w:szCs w:val="28"/>
          <w:u w:val="single" w:color="000000"/>
        </w:rPr>
        <w:t xml:space="preserve">　　　　　　　　　　　　</w:t>
      </w:r>
      <w:r w:rsidRPr="006A2A92">
        <w:rPr>
          <w:rFonts w:ascii="ＭＳ 明朝" w:hAnsi="ＭＳ 明朝" w:hint="eastAsia"/>
          <w:sz w:val="28"/>
          <w:szCs w:val="28"/>
          <w:u w:val="single" w:color="000000"/>
        </w:rPr>
        <w:t>円</w:t>
      </w:r>
    </w:p>
    <w:p w14:paraId="584AC24B" w14:textId="20B3D775" w:rsidR="00901FDD" w:rsidRPr="006A2A92" w:rsidRDefault="00901FDD" w:rsidP="00901FDD">
      <w:pPr>
        <w:pStyle w:val="a3"/>
      </w:pPr>
    </w:p>
    <w:p w14:paraId="470C9BCD" w14:textId="1463EC4C" w:rsidR="00901FDD" w:rsidRPr="006A2A92" w:rsidRDefault="00901FDD" w:rsidP="00901FDD">
      <w:pPr>
        <w:pStyle w:val="a3"/>
      </w:pPr>
    </w:p>
    <w:p w14:paraId="49C1D82C" w14:textId="3A564204" w:rsidR="00901FDD" w:rsidRPr="006A2A92" w:rsidRDefault="00901FDD" w:rsidP="006844A4">
      <w:pPr>
        <w:pStyle w:val="a3"/>
        <w:ind w:firstLineChars="100" w:firstLine="210"/>
      </w:pPr>
      <w:r w:rsidRPr="006A2A92">
        <w:rPr>
          <w:rFonts w:ascii="ＭＳ 明朝" w:hAnsi="ＭＳ 明朝" w:hint="eastAsia"/>
        </w:rPr>
        <w:t>上記金額を、現金または銀行振出小切手により納付し、入札に参加します。</w:t>
      </w:r>
    </w:p>
    <w:p w14:paraId="2C8EDB83" w14:textId="1AC80C53" w:rsidR="006844A4" w:rsidRPr="006A2A92" w:rsidRDefault="00901FDD" w:rsidP="006844A4">
      <w:pPr>
        <w:pStyle w:val="a3"/>
        <w:ind w:leftChars="100" w:left="21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落札者となり契約</w:t>
      </w:r>
      <w:r w:rsidR="003D69E4" w:rsidRPr="006A2A92">
        <w:rPr>
          <w:rFonts w:ascii="ＭＳ 明朝" w:hAnsi="ＭＳ 明朝" w:hint="eastAsia"/>
        </w:rPr>
        <w:t>を締結しないときには、入札保証金を没収されても異議ありません。</w:t>
      </w:r>
    </w:p>
    <w:p w14:paraId="7F880E06" w14:textId="793DD605" w:rsidR="00901FDD" w:rsidRPr="006A2A92" w:rsidRDefault="00901FDD" w:rsidP="006844A4">
      <w:pPr>
        <w:pStyle w:val="a3"/>
        <w:ind w:firstLineChars="100" w:firstLine="210"/>
      </w:pPr>
      <w:r w:rsidRPr="006A2A92">
        <w:rPr>
          <w:rFonts w:ascii="ＭＳ 明朝" w:hAnsi="ＭＳ 明朝" w:hint="eastAsia"/>
        </w:rPr>
        <w:t>上記につき約定します。</w:t>
      </w:r>
    </w:p>
    <w:p w14:paraId="218EE96D" w14:textId="570FF3B7" w:rsidR="00901FDD" w:rsidRPr="006A2A92" w:rsidRDefault="00901FDD" w:rsidP="00901FDD">
      <w:pPr>
        <w:pStyle w:val="a3"/>
      </w:pPr>
    </w:p>
    <w:p w14:paraId="029DCE26" w14:textId="1AB9899A" w:rsidR="00F66FA5" w:rsidRPr="006A2A92" w:rsidRDefault="00F66FA5" w:rsidP="00F66FA5">
      <w:pPr>
        <w:pStyle w:val="a3"/>
        <w:rPr>
          <w:rFonts w:cs="Times New Roman"/>
        </w:rPr>
      </w:pPr>
    </w:p>
    <w:p w14:paraId="7AFA2938" w14:textId="77777777" w:rsidR="00F66FA5" w:rsidRPr="006A2A92" w:rsidRDefault="008639DB" w:rsidP="00F66FA5">
      <w:pPr>
        <w:pStyle w:val="a3"/>
        <w:ind w:firstLineChars="100" w:firstLine="210"/>
      </w:pPr>
      <w:r w:rsidRPr="006A2A92">
        <w:rPr>
          <w:rFonts w:ascii="ＭＳ 明朝" w:hAnsi="ＭＳ 明朝" w:hint="eastAsia"/>
        </w:rPr>
        <w:t>令和</w:t>
      </w:r>
      <w:r w:rsidR="00F66FA5" w:rsidRPr="006A2A92">
        <w:rPr>
          <w:rFonts w:ascii="ＭＳ 明朝" w:hAnsi="ＭＳ 明朝" w:hint="eastAsia"/>
        </w:rPr>
        <w:t xml:space="preserve">　　　年　　　月　　　日</w:t>
      </w:r>
    </w:p>
    <w:p w14:paraId="6A0C49FF" w14:textId="77777777" w:rsidR="00F66FA5" w:rsidRPr="006A2A92" w:rsidRDefault="00F66FA5" w:rsidP="00F66FA5">
      <w:pPr>
        <w:pStyle w:val="a3"/>
      </w:pPr>
    </w:p>
    <w:p w14:paraId="747FA7C1" w14:textId="0EA573D2" w:rsidR="00F66FA5" w:rsidRPr="006A2A92" w:rsidRDefault="00090F3A" w:rsidP="00F66FA5">
      <w:pPr>
        <w:pStyle w:val="a3"/>
        <w:ind w:firstLineChars="100" w:firstLine="210"/>
      </w:pPr>
      <w:r w:rsidRPr="006A2A92">
        <w:rPr>
          <w:rFonts w:ascii="ＭＳ 明朝" w:hAnsi="ＭＳ 明朝" w:hint="eastAsia"/>
        </w:rPr>
        <w:t xml:space="preserve">石川県知事　　</w:t>
      </w:r>
      <w:r w:rsidR="008F6613">
        <w:rPr>
          <w:rFonts w:ascii="ＭＳ 明朝" w:hAnsi="ＭＳ 明朝" w:cs="Times New Roman" w:hint="eastAsia"/>
        </w:rPr>
        <w:t>山　野　　之　義</w:t>
      </w:r>
      <w:r w:rsidRPr="006A2A92">
        <w:rPr>
          <w:rFonts w:ascii="ＭＳ 明朝" w:hAnsi="ＭＳ 明朝" w:hint="eastAsia"/>
        </w:rPr>
        <w:t xml:space="preserve">　</w:t>
      </w:r>
      <w:r w:rsidR="00F66FA5" w:rsidRPr="006A2A92">
        <w:rPr>
          <w:rFonts w:ascii="ＭＳ 明朝" w:hAnsi="ＭＳ 明朝" w:hint="eastAsia"/>
        </w:rPr>
        <w:t xml:space="preserve">　</w:t>
      </w:r>
      <w:r w:rsidR="00F66FA5" w:rsidRPr="006A2A92">
        <w:rPr>
          <w:rFonts w:ascii="ＭＳ 明朝" w:hAnsi="ＭＳ 明朝" w:cs="Times New Roman" w:hint="eastAsia"/>
        </w:rPr>
        <w:t xml:space="preserve">　</w:t>
      </w:r>
      <w:r w:rsidR="00F66FA5" w:rsidRPr="006A2A92">
        <w:rPr>
          <w:rFonts w:ascii="ＭＳ 明朝" w:hAnsi="ＭＳ 明朝" w:hint="eastAsia"/>
        </w:rPr>
        <w:t>様</w:t>
      </w:r>
    </w:p>
    <w:p w14:paraId="60539B6F" w14:textId="77777777" w:rsidR="00F66FA5" w:rsidRPr="006A2A92" w:rsidRDefault="00F66FA5" w:rsidP="00F66FA5">
      <w:pPr>
        <w:pStyle w:val="a3"/>
        <w:ind w:firstLineChars="100" w:firstLine="210"/>
      </w:pPr>
    </w:p>
    <w:p w14:paraId="027EE923" w14:textId="77777777" w:rsidR="00F66FA5" w:rsidRPr="006A2A92" w:rsidRDefault="00F66FA5" w:rsidP="00F66FA5">
      <w:pPr>
        <w:pStyle w:val="a3"/>
        <w:ind w:firstLineChars="100" w:firstLine="210"/>
      </w:pPr>
    </w:p>
    <w:p w14:paraId="59C2A833" w14:textId="77777777" w:rsidR="0035622E" w:rsidRPr="006A2A92" w:rsidRDefault="00BD294C" w:rsidP="0035622E">
      <w:pPr>
        <w:pStyle w:val="a3"/>
        <w:ind w:firstLineChars="1300" w:firstLine="273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入札者住所又は</w:t>
      </w:r>
      <w:r w:rsidR="0035622E" w:rsidRPr="006A2A92">
        <w:rPr>
          <w:rFonts w:ascii="ＭＳ 明朝" w:hAnsi="ＭＳ 明朝" w:hint="eastAsia"/>
        </w:rPr>
        <w:t>所在地</w:t>
      </w:r>
    </w:p>
    <w:p w14:paraId="1BBB871F" w14:textId="77777777" w:rsidR="0035622E" w:rsidRPr="006A2A92" w:rsidRDefault="0035622E" w:rsidP="0035622E">
      <w:pPr>
        <w:pStyle w:val="a3"/>
        <w:ind w:firstLineChars="1300" w:firstLine="2730"/>
      </w:pPr>
    </w:p>
    <w:p w14:paraId="043B6B89" w14:textId="77777777" w:rsidR="0035622E" w:rsidRPr="006A2A92" w:rsidRDefault="0035622E" w:rsidP="0035622E">
      <w:pPr>
        <w:pStyle w:val="a3"/>
        <w:ind w:firstLineChars="1600" w:firstLine="3360"/>
        <w:rPr>
          <w:rFonts w:ascii="ＭＳ 明朝" w:hAnsi="ＭＳ 明朝" w:cs="Times New Roman"/>
        </w:rPr>
      </w:pPr>
      <w:r w:rsidRPr="006A2A92">
        <w:rPr>
          <w:rFonts w:ascii="ＭＳ 明朝" w:hAnsi="ＭＳ 明朝" w:cs="Times New Roman" w:hint="eastAsia"/>
        </w:rPr>
        <w:t>氏名又は名称</w:t>
      </w:r>
    </w:p>
    <w:p w14:paraId="76990DE1" w14:textId="77777777" w:rsidR="00F66FA5" w:rsidRPr="006A2A92" w:rsidRDefault="0035622E" w:rsidP="0035622E">
      <w:pPr>
        <w:pStyle w:val="a3"/>
        <w:ind w:firstLineChars="1600" w:firstLine="3360"/>
        <w:rPr>
          <w:rFonts w:ascii="ＭＳ 明朝" w:hAnsi="ＭＳ 明朝"/>
        </w:rPr>
      </w:pPr>
      <w:r w:rsidRPr="006A2A92">
        <w:rPr>
          <w:rFonts w:ascii="ＭＳ 明朝" w:hAnsi="ＭＳ 明朝" w:cs="Times New Roman" w:hint="eastAsia"/>
        </w:rPr>
        <w:t>及び代表者名</w:t>
      </w:r>
      <w:r w:rsidR="00F66FA5" w:rsidRPr="006A2A92">
        <w:rPr>
          <w:rFonts w:ascii="ＭＳ 明朝" w:hAnsi="ＭＳ 明朝" w:cs="Times New Roman" w:hint="eastAsia"/>
        </w:rPr>
        <w:t xml:space="preserve">　　　　　　　　　</w:t>
      </w:r>
      <w:r w:rsidR="00BD294C" w:rsidRPr="006A2A92">
        <w:rPr>
          <w:rFonts w:ascii="ＭＳ 明朝" w:hAnsi="ＭＳ 明朝" w:cs="Times New Roman" w:hint="eastAsia"/>
        </w:rPr>
        <w:t xml:space="preserve">　</w:t>
      </w:r>
      <w:r w:rsidR="00F66FA5" w:rsidRPr="006A2A92">
        <w:rPr>
          <w:rFonts w:ascii="ＭＳ 明朝" w:hAnsi="ＭＳ 明朝" w:cs="Times New Roman" w:hint="eastAsia"/>
        </w:rPr>
        <w:t xml:space="preserve">　　　</w:t>
      </w:r>
      <w:r w:rsidR="00BD294C" w:rsidRPr="006A2A92">
        <w:rPr>
          <w:rFonts w:ascii="ＭＳ 明朝" w:hAnsi="ＭＳ 明朝" w:cs="Times New Roman" w:hint="eastAsia"/>
        </w:rPr>
        <w:t xml:space="preserve">　</w:t>
      </w:r>
      <w:r w:rsidR="00F66FA5" w:rsidRPr="006A2A92">
        <w:rPr>
          <w:rFonts w:ascii="ＭＳ 明朝" w:hAnsi="ＭＳ 明朝" w:cs="Times New Roman" w:hint="eastAsia"/>
        </w:rPr>
        <w:t xml:space="preserve">　　　　</w:t>
      </w:r>
      <w:r w:rsidR="00F66FA5" w:rsidRPr="006A2A92">
        <w:rPr>
          <w:rFonts w:ascii="ＭＳ 明朝" w:hAnsi="ＭＳ 明朝" w:hint="eastAsia"/>
        </w:rPr>
        <w:t>印</w:t>
      </w:r>
    </w:p>
    <w:p w14:paraId="68B669E5" w14:textId="77777777" w:rsidR="00F66FA5" w:rsidRPr="006A2A92" w:rsidRDefault="00F66FA5" w:rsidP="00F66FA5">
      <w:pPr>
        <w:pStyle w:val="a3"/>
        <w:ind w:firstLineChars="1600" w:firstLine="3360"/>
        <w:rPr>
          <w:rFonts w:ascii="ＭＳ 明朝" w:hAnsi="ＭＳ 明朝"/>
        </w:rPr>
      </w:pPr>
    </w:p>
    <w:p w14:paraId="39096B74" w14:textId="77777777" w:rsidR="00F66FA5" w:rsidRPr="006A2A92" w:rsidRDefault="00F66FA5" w:rsidP="00F66FA5">
      <w:pPr>
        <w:pStyle w:val="a3"/>
        <w:ind w:firstLineChars="1700" w:firstLine="3400"/>
        <w:rPr>
          <w:rFonts w:ascii="ＭＳ 明朝" w:hAnsi="ＭＳ 明朝"/>
        </w:rPr>
      </w:pPr>
      <w:r w:rsidRPr="006A2A92">
        <w:rPr>
          <w:rFonts w:hint="eastAsia"/>
          <w:sz w:val="20"/>
          <w:szCs w:val="16"/>
        </w:rPr>
        <w:t>※　印鑑証明書の印をご使用下さい。</w:t>
      </w:r>
    </w:p>
    <w:p w14:paraId="396C253F" w14:textId="77777777" w:rsidR="00064426" w:rsidRPr="006A2A92" w:rsidRDefault="00F66FA5" w:rsidP="00955E41">
      <w:pPr>
        <w:pStyle w:val="a3"/>
        <w:ind w:firstLineChars="1900" w:firstLine="3800"/>
        <w:rPr>
          <w:sz w:val="20"/>
          <w:szCs w:val="16"/>
        </w:rPr>
      </w:pPr>
      <w:r w:rsidRPr="006A2A92">
        <w:rPr>
          <w:rFonts w:hint="eastAsia"/>
          <w:sz w:val="20"/>
          <w:szCs w:val="16"/>
        </w:rPr>
        <w:t>代理人の場合は、委任状の代理人使用印をご使用下さい。</w:t>
      </w:r>
    </w:p>
    <w:p w14:paraId="04DDAF24" w14:textId="674D3784" w:rsidR="00901FDD" w:rsidRDefault="00901FDD">
      <w:pPr>
        <w:pStyle w:val="a3"/>
        <w:rPr>
          <w:rFonts w:ascii="ＭＳ 明朝" w:hAnsi="ＭＳ 明朝"/>
        </w:rPr>
      </w:pPr>
    </w:p>
    <w:sectPr w:rsidR="00901FDD" w:rsidSect="007533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720" w:footer="51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C6B1" w14:textId="77777777" w:rsidR="00DF534E" w:rsidRDefault="00DF534E">
      <w:r>
        <w:separator/>
      </w:r>
    </w:p>
  </w:endnote>
  <w:endnote w:type="continuationSeparator" w:id="0">
    <w:p w14:paraId="5F8C1FE3" w14:textId="77777777" w:rsidR="00DF534E" w:rsidRDefault="00DF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744D" w14:textId="77777777" w:rsidR="00367FDF" w:rsidRDefault="00367F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E3B0" w14:textId="77777777" w:rsidR="0005395B" w:rsidRDefault="000539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7910" w14:textId="77777777" w:rsidR="0005395B" w:rsidRDefault="000539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64426">
      <w:rPr>
        <w:noProof/>
        <w:lang w:val="ja-JP"/>
      </w:rPr>
      <w:t>1</w:t>
    </w:r>
    <w:r>
      <w:fldChar w:fldCharType="end"/>
    </w:r>
  </w:p>
  <w:p w14:paraId="7C424D60" w14:textId="77777777" w:rsidR="0005395B" w:rsidRDefault="000539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12FB" w14:textId="77777777" w:rsidR="00DF534E" w:rsidRDefault="00DF534E">
      <w:r>
        <w:separator/>
      </w:r>
    </w:p>
  </w:footnote>
  <w:footnote w:type="continuationSeparator" w:id="0">
    <w:p w14:paraId="3B32DE05" w14:textId="77777777" w:rsidR="00DF534E" w:rsidRDefault="00DF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71A1" w14:textId="77777777" w:rsidR="00367FDF" w:rsidRDefault="00367FD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F957" w14:textId="77777777" w:rsidR="00367FDF" w:rsidRDefault="00367FD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A493" w14:textId="77777777" w:rsidR="00367FDF" w:rsidRDefault="00367F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18pt;visibility:visible;mso-wrap-style:square" o:bullet="t">
        <v:imagedata r:id="rId1" o:title=""/>
      </v:shape>
    </w:pict>
  </w:numPicBullet>
  <w:abstractNum w:abstractNumId="0" w15:restartNumberingAfterBreak="0">
    <w:nsid w:val="12B1312C"/>
    <w:multiLevelType w:val="hybridMultilevel"/>
    <w:tmpl w:val="8DA8E798"/>
    <w:lvl w:ilvl="0" w:tplc="E1089BD4">
      <w:start w:val="1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B25D61"/>
    <w:multiLevelType w:val="hybridMultilevel"/>
    <w:tmpl w:val="44EEDE7A"/>
    <w:lvl w:ilvl="0" w:tplc="2444C5DC">
      <w:start w:val="6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5A8563D"/>
    <w:multiLevelType w:val="hybridMultilevel"/>
    <w:tmpl w:val="6B08801A"/>
    <w:lvl w:ilvl="0" w:tplc="49F242B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BAF17EF"/>
    <w:multiLevelType w:val="hybridMultilevel"/>
    <w:tmpl w:val="3CC4810E"/>
    <w:lvl w:ilvl="0" w:tplc="1D4662C2">
      <w:numFmt w:val="bullet"/>
      <w:lvlText w:val="-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44C619BB"/>
    <w:multiLevelType w:val="hybridMultilevel"/>
    <w:tmpl w:val="FF84FACA"/>
    <w:lvl w:ilvl="0" w:tplc="36D863CC">
      <w:start w:val="1"/>
      <w:numFmt w:val="decimal"/>
      <w:lvlText w:val="(%1)"/>
      <w:lvlJc w:val="left"/>
      <w:pPr>
        <w:ind w:left="6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 w15:restartNumberingAfterBreak="0">
    <w:nsid w:val="46B67169"/>
    <w:multiLevelType w:val="hybridMultilevel"/>
    <w:tmpl w:val="88301B5E"/>
    <w:lvl w:ilvl="0" w:tplc="569E86B0">
      <w:start w:val="1"/>
      <w:numFmt w:val="decimal"/>
      <w:lvlText w:val="(%1)"/>
      <w:lvlJc w:val="left"/>
      <w:pPr>
        <w:ind w:left="616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40"/>
      </w:pPr>
    </w:lvl>
    <w:lvl w:ilvl="3" w:tplc="0409000F" w:tentative="1">
      <w:start w:val="1"/>
      <w:numFmt w:val="decimal"/>
      <w:lvlText w:val="%4."/>
      <w:lvlJc w:val="left"/>
      <w:pPr>
        <w:ind w:left="1966" w:hanging="440"/>
      </w:pPr>
    </w:lvl>
    <w:lvl w:ilvl="4" w:tplc="04090017" w:tentative="1">
      <w:start w:val="1"/>
      <w:numFmt w:val="aiueoFullWidth"/>
      <w:lvlText w:val="(%5)"/>
      <w:lvlJc w:val="left"/>
      <w:pPr>
        <w:ind w:left="24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40"/>
      </w:pPr>
    </w:lvl>
    <w:lvl w:ilvl="6" w:tplc="0409000F" w:tentative="1">
      <w:start w:val="1"/>
      <w:numFmt w:val="decimal"/>
      <w:lvlText w:val="%7."/>
      <w:lvlJc w:val="left"/>
      <w:pPr>
        <w:ind w:left="3286" w:hanging="440"/>
      </w:pPr>
    </w:lvl>
    <w:lvl w:ilvl="7" w:tplc="04090017" w:tentative="1">
      <w:start w:val="1"/>
      <w:numFmt w:val="aiueoFullWidth"/>
      <w:lvlText w:val="(%8)"/>
      <w:lvlJc w:val="left"/>
      <w:pPr>
        <w:ind w:left="37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40"/>
      </w:pPr>
    </w:lvl>
  </w:abstractNum>
  <w:abstractNum w:abstractNumId="6" w15:restartNumberingAfterBreak="0">
    <w:nsid w:val="4CCC6B14"/>
    <w:multiLevelType w:val="hybridMultilevel"/>
    <w:tmpl w:val="7C4E40D4"/>
    <w:lvl w:ilvl="0" w:tplc="57DE5F10">
      <w:start w:val="9"/>
      <w:numFmt w:val="bullet"/>
      <w:lvlText w:val="○"/>
      <w:lvlJc w:val="left"/>
      <w:pPr>
        <w:tabs>
          <w:tab w:val="num" w:pos="855"/>
        </w:tabs>
        <w:ind w:left="8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5E8C6B45"/>
    <w:multiLevelType w:val="hybridMultilevel"/>
    <w:tmpl w:val="4EBABD24"/>
    <w:lvl w:ilvl="0" w:tplc="CCFA0BC2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BB71CD4"/>
    <w:multiLevelType w:val="hybridMultilevel"/>
    <w:tmpl w:val="85F81988"/>
    <w:lvl w:ilvl="0" w:tplc="6FC6682A">
      <w:start w:val="57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8DE32CA"/>
    <w:multiLevelType w:val="hybridMultilevel"/>
    <w:tmpl w:val="893A0F60"/>
    <w:lvl w:ilvl="0" w:tplc="A53A10D8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3800210">
    <w:abstractNumId w:val="6"/>
  </w:num>
  <w:num w:numId="2" w16cid:durableId="1338191247">
    <w:abstractNumId w:val="8"/>
  </w:num>
  <w:num w:numId="3" w16cid:durableId="1932084188">
    <w:abstractNumId w:val="1"/>
  </w:num>
  <w:num w:numId="4" w16cid:durableId="322126313">
    <w:abstractNumId w:val="9"/>
  </w:num>
  <w:num w:numId="5" w16cid:durableId="1372654832">
    <w:abstractNumId w:val="4"/>
  </w:num>
  <w:num w:numId="6" w16cid:durableId="2099515088">
    <w:abstractNumId w:val="0"/>
  </w:num>
  <w:num w:numId="7" w16cid:durableId="2033341010">
    <w:abstractNumId w:val="7"/>
  </w:num>
  <w:num w:numId="8" w16cid:durableId="1713111675">
    <w:abstractNumId w:val="2"/>
  </w:num>
  <w:num w:numId="9" w16cid:durableId="1290088804">
    <w:abstractNumId w:val="3"/>
  </w:num>
  <w:num w:numId="10" w16cid:durableId="196937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98"/>
    <w:rsid w:val="00000686"/>
    <w:rsid w:val="00001978"/>
    <w:rsid w:val="000021CC"/>
    <w:rsid w:val="00002CC7"/>
    <w:rsid w:val="00002CC8"/>
    <w:rsid w:val="00004E43"/>
    <w:rsid w:val="00005077"/>
    <w:rsid w:val="000050E7"/>
    <w:rsid w:val="00006040"/>
    <w:rsid w:val="00006A9F"/>
    <w:rsid w:val="00007853"/>
    <w:rsid w:val="0001113A"/>
    <w:rsid w:val="00011B9A"/>
    <w:rsid w:val="000120F8"/>
    <w:rsid w:val="00013B26"/>
    <w:rsid w:val="00013BA5"/>
    <w:rsid w:val="0001732E"/>
    <w:rsid w:val="00020133"/>
    <w:rsid w:val="0002102F"/>
    <w:rsid w:val="000219E4"/>
    <w:rsid w:val="000238C9"/>
    <w:rsid w:val="0002602F"/>
    <w:rsid w:val="0002738C"/>
    <w:rsid w:val="000339EF"/>
    <w:rsid w:val="00034B56"/>
    <w:rsid w:val="000351D7"/>
    <w:rsid w:val="00035CB9"/>
    <w:rsid w:val="000379E7"/>
    <w:rsid w:val="00037C78"/>
    <w:rsid w:val="00037F27"/>
    <w:rsid w:val="00053757"/>
    <w:rsid w:val="0005395B"/>
    <w:rsid w:val="00054583"/>
    <w:rsid w:val="00054E05"/>
    <w:rsid w:val="000573C5"/>
    <w:rsid w:val="00057CD3"/>
    <w:rsid w:val="00062B0A"/>
    <w:rsid w:val="00063DEC"/>
    <w:rsid w:val="00064426"/>
    <w:rsid w:val="00070265"/>
    <w:rsid w:val="000754F3"/>
    <w:rsid w:val="000778EA"/>
    <w:rsid w:val="000837F6"/>
    <w:rsid w:val="00083889"/>
    <w:rsid w:val="0008395A"/>
    <w:rsid w:val="000856EB"/>
    <w:rsid w:val="00090F3A"/>
    <w:rsid w:val="00091710"/>
    <w:rsid w:val="00091A9E"/>
    <w:rsid w:val="0009375D"/>
    <w:rsid w:val="00093FA3"/>
    <w:rsid w:val="000941D5"/>
    <w:rsid w:val="000950F7"/>
    <w:rsid w:val="0009576A"/>
    <w:rsid w:val="00095FAE"/>
    <w:rsid w:val="00096D67"/>
    <w:rsid w:val="00097375"/>
    <w:rsid w:val="000A0E80"/>
    <w:rsid w:val="000A1D5A"/>
    <w:rsid w:val="000A41AE"/>
    <w:rsid w:val="000B1E19"/>
    <w:rsid w:val="000B3FB7"/>
    <w:rsid w:val="000B715F"/>
    <w:rsid w:val="000C11D3"/>
    <w:rsid w:val="000C31DC"/>
    <w:rsid w:val="000C5A45"/>
    <w:rsid w:val="000C781D"/>
    <w:rsid w:val="000C7F91"/>
    <w:rsid w:val="000D2531"/>
    <w:rsid w:val="000D4737"/>
    <w:rsid w:val="000D4F09"/>
    <w:rsid w:val="000D5850"/>
    <w:rsid w:val="000D7A45"/>
    <w:rsid w:val="000E299B"/>
    <w:rsid w:val="000E79E1"/>
    <w:rsid w:val="000F2B10"/>
    <w:rsid w:val="000F4B0F"/>
    <w:rsid w:val="000F5AD0"/>
    <w:rsid w:val="000F7305"/>
    <w:rsid w:val="00105112"/>
    <w:rsid w:val="00106794"/>
    <w:rsid w:val="0010705F"/>
    <w:rsid w:val="001105CB"/>
    <w:rsid w:val="001109F1"/>
    <w:rsid w:val="00111F95"/>
    <w:rsid w:val="001122E7"/>
    <w:rsid w:val="001122FC"/>
    <w:rsid w:val="00116B51"/>
    <w:rsid w:val="0011784B"/>
    <w:rsid w:val="001227B1"/>
    <w:rsid w:val="0012635F"/>
    <w:rsid w:val="00130180"/>
    <w:rsid w:val="00131183"/>
    <w:rsid w:val="00132AE3"/>
    <w:rsid w:val="00133D6B"/>
    <w:rsid w:val="00134289"/>
    <w:rsid w:val="00134682"/>
    <w:rsid w:val="00137593"/>
    <w:rsid w:val="001405D7"/>
    <w:rsid w:val="00141DA8"/>
    <w:rsid w:val="001463CF"/>
    <w:rsid w:val="00147764"/>
    <w:rsid w:val="0015511C"/>
    <w:rsid w:val="00155652"/>
    <w:rsid w:val="0016385A"/>
    <w:rsid w:val="001643F3"/>
    <w:rsid w:val="0016779E"/>
    <w:rsid w:val="0017027C"/>
    <w:rsid w:val="00171542"/>
    <w:rsid w:val="00171547"/>
    <w:rsid w:val="00172AC2"/>
    <w:rsid w:val="00173D42"/>
    <w:rsid w:val="00174021"/>
    <w:rsid w:val="00175FB4"/>
    <w:rsid w:val="001770C7"/>
    <w:rsid w:val="001830AE"/>
    <w:rsid w:val="001832B8"/>
    <w:rsid w:val="00184B27"/>
    <w:rsid w:val="00192AE8"/>
    <w:rsid w:val="00194C22"/>
    <w:rsid w:val="00197E50"/>
    <w:rsid w:val="001A03B7"/>
    <w:rsid w:val="001A2F94"/>
    <w:rsid w:val="001A536B"/>
    <w:rsid w:val="001A7C43"/>
    <w:rsid w:val="001B1665"/>
    <w:rsid w:val="001B266F"/>
    <w:rsid w:val="001B27E0"/>
    <w:rsid w:val="001B5F54"/>
    <w:rsid w:val="001C40B9"/>
    <w:rsid w:val="001C5127"/>
    <w:rsid w:val="001C5D80"/>
    <w:rsid w:val="001C74A9"/>
    <w:rsid w:val="001D0E4F"/>
    <w:rsid w:val="001D2F8F"/>
    <w:rsid w:val="001D48AA"/>
    <w:rsid w:val="001D63B3"/>
    <w:rsid w:val="001D7184"/>
    <w:rsid w:val="001D79BC"/>
    <w:rsid w:val="001E2A53"/>
    <w:rsid w:val="001E70D0"/>
    <w:rsid w:val="001F00A8"/>
    <w:rsid w:val="001F07C0"/>
    <w:rsid w:val="001F13BE"/>
    <w:rsid w:val="001F2EA8"/>
    <w:rsid w:val="00201201"/>
    <w:rsid w:val="002073AA"/>
    <w:rsid w:val="00211518"/>
    <w:rsid w:val="00211EB6"/>
    <w:rsid w:val="002128AA"/>
    <w:rsid w:val="002128D6"/>
    <w:rsid w:val="0021407A"/>
    <w:rsid w:val="002159BD"/>
    <w:rsid w:val="00217009"/>
    <w:rsid w:val="00222D6E"/>
    <w:rsid w:val="00223E51"/>
    <w:rsid w:val="00231281"/>
    <w:rsid w:val="00232E66"/>
    <w:rsid w:val="00237778"/>
    <w:rsid w:val="0024029B"/>
    <w:rsid w:val="0024743B"/>
    <w:rsid w:val="00247603"/>
    <w:rsid w:val="002553CD"/>
    <w:rsid w:val="00255C5A"/>
    <w:rsid w:val="00256052"/>
    <w:rsid w:val="002561B5"/>
    <w:rsid w:val="00256A5B"/>
    <w:rsid w:val="0025718B"/>
    <w:rsid w:val="002616C1"/>
    <w:rsid w:val="00263FBC"/>
    <w:rsid w:val="0026521B"/>
    <w:rsid w:val="00265C5B"/>
    <w:rsid w:val="00265FC2"/>
    <w:rsid w:val="00267602"/>
    <w:rsid w:val="0026762E"/>
    <w:rsid w:val="00267F63"/>
    <w:rsid w:val="002706EF"/>
    <w:rsid w:val="002726B2"/>
    <w:rsid w:val="00283308"/>
    <w:rsid w:val="00283E71"/>
    <w:rsid w:val="00284788"/>
    <w:rsid w:val="00284F4F"/>
    <w:rsid w:val="002906D3"/>
    <w:rsid w:val="00290E2E"/>
    <w:rsid w:val="00291B84"/>
    <w:rsid w:val="0029395D"/>
    <w:rsid w:val="00296CC8"/>
    <w:rsid w:val="002975FA"/>
    <w:rsid w:val="002A0E7B"/>
    <w:rsid w:val="002A348C"/>
    <w:rsid w:val="002A42CB"/>
    <w:rsid w:val="002A6C9B"/>
    <w:rsid w:val="002A7ACD"/>
    <w:rsid w:val="002A7F01"/>
    <w:rsid w:val="002B2D6B"/>
    <w:rsid w:val="002B3F55"/>
    <w:rsid w:val="002B6F9D"/>
    <w:rsid w:val="002B7CC1"/>
    <w:rsid w:val="002C0182"/>
    <w:rsid w:val="002C19EC"/>
    <w:rsid w:val="002C3FBE"/>
    <w:rsid w:val="002C4993"/>
    <w:rsid w:val="002D0248"/>
    <w:rsid w:val="002D0690"/>
    <w:rsid w:val="002D5928"/>
    <w:rsid w:val="002D6E48"/>
    <w:rsid w:val="002E0416"/>
    <w:rsid w:val="002E053D"/>
    <w:rsid w:val="002E0DB7"/>
    <w:rsid w:val="002E3694"/>
    <w:rsid w:val="002E51AD"/>
    <w:rsid w:val="002F3BC0"/>
    <w:rsid w:val="003005D8"/>
    <w:rsid w:val="003007D8"/>
    <w:rsid w:val="003030F5"/>
    <w:rsid w:val="00304D36"/>
    <w:rsid w:val="0030578A"/>
    <w:rsid w:val="00306DFA"/>
    <w:rsid w:val="003074B9"/>
    <w:rsid w:val="003115F6"/>
    <w:rsid w:val="00314E11"/>
    <w:rsid w:val="00314EAD"/>
    <w:rsid w:val="0031790A"/>
    <w:rsid w:val="00321AD3"/>
    <w:rsid w:val="00322CB4"/>
    <w:rsid w:val="00323CB5"/>
    <w:rsid w:val="00325541"/>
    <w:rsid w:val="003264C0"/>
    <w:rsid w:val="00327A16"/>
    <w:rsid w:val="00330853"/>
    <w:rsid w:val="00333B6C"/>
    <w:rsid w:val="003348BA"/>
    <w:rsid w:val="003350DE"/>
    <w:rsid w:val="003365B0"/>
    <w:rsid w:val="00336C10"/>
    <w:rsid w:val="00336C2A"/>
    <w:rsid w:val="00341D72"/>
    <w:rsid w:val="003431C3"/>
    <w:rsid w:val="003438BA"/>
    <w:rsid w:val="00343B95"/>
    <w:rsid w:val="0034680A"/>
    <w:rsid w:val="003472E6"/>
    <w:rsid w:val="003477CE"/>
    <w:rsid w:val="00347B39"/>
    <w:rsid w:val="003504AB"/>
    <w:rsid w:val="00354097"/>
    <w:rsid w:val="0035622E"/>
    <w:rsid w:val="00363447"/>
    <w:rsid w:val="00363E4B"/>
    <w:rsid w:val="0036682A"/>
    <w:rsid w:val="00366C89"/>
    <w:rsid w:val="00367FDF"/>
    <w:rsid w:val="00370DB0"/>
    <w:rsid w:val="00371A4C"/>
    <w:rsid w:val="00372CF1"/>
    <w:rsid w:val="003763C0"/>
    <w:rsid w:val="00380192"/>
    <w:rsid w:val="003869B8"/>
    <w:rsid w:val="003877A3"/>
    <w:rsid w:val="0039367E"/>
    <w:rsid w:val="00394B05"/>
    <w:rsid w:val="00395396"/>
    <w:rsid w:val="00396D76"/>
    <w:rsid w:val="00397F61"/>
    <w:rsid w:val="003A3061"/>
    <w:rsid w:val="003A44BB"/>
    <w:rsid w:val="003B29B6"/>
    <w:rsid w:val="003B36EF"/>
    <w:rsid w:val="003B4A9A"/>
    <w:rsid w:val="003B5C7E"/>
    <w:rsid w:val="003B7531"/>
    <w:rsid w:val="003B7695"/>
    <w:rsid w:val="003C0467"/>
    <w:rsid w:val="003C0B3D"/>
    <w:rsid w:val="003C1AC9"/>
    <w:rsid w:val="003D102D"/>
    <w:rsid w:val="003D335A"/>
    <w:rsid w:val="003D69E4"/>
    <w:rsid w:val="003D6DB7"/>
    <w:rsid w:val="003E0F1A"/>
    <w:rsid w:val="003E3531"/>
    <w:rsid w:val="003F26BE"/>
    <w:rsid w:val="003F2B99"/>
    <w:rsid w:val="003F55B9"/>
    <w:rsid w:val="004058AE"/>
    <w:rsid w:val="0041265F"/>
    <w:rsid w:val="00413DC3"/>
    <w:rsid w:val="00414A79"/>
    <w:rsid w:val="00415308"/>
    <w:rsid w:val="00415AD3"/>
    <w:rsid w:val="0042042E"/>
    <w:rsid w:val="004208DE"/>
    <w:rsid w:val="00421A78"/>
    <w:rsid w:val="00421C86"/>
    <w:rsid w:val="004232A7"/>
    <w:rsid w:val="00423983"/>
    <w:rsid w:val="00423B4E"/>
    <w:rsid w:val="00425648"/>
    <w:rsid w:val="0042650E"/>
    <w:rsid w:val="00431AA1"/>
    <w:rsid w:val="00432B7A"/>
    <w:rsid w:val="004330C6"/>
    <w:rsid w:val="00435165"/>
    <w:rsid w:val="00437BFE"/>
    <w:rsid w:val="00447154"/>
    <w:rsid w:val="00453CDB"/>
    <w:rsid w:val="00455F99"/>
    <w:rsid w:val="00462893"/>
    <w:rsid w:val="004631DD"/>
    <w:rsid w:val="004649C2"/>
    <w:rsid w:val="004661AD"/>
    <w:rsid w:val="00466B70"/>
    <w:rsid w:val="004678FC"/>
    <w:rsid w:val="0047358F"/>
    <w:rsid w:val="00475B5B"/>
    <w:rsid w:val="00476CA6"/>
    <w:rsid w:val="0047747D"/>
    <w:rsid w:val="00477F3D"/>
    <w:rsid w:val="0048307D"/>
    <w:rsid w:val="0048410D"/>
    <w:rsid w:val="00490D57"/>
    <w:rsid w:val="004966D0"/>
    <w:rsid w:val="00496D25"/>
    <w:rsid w:val="004A029E"/>
    <w:rsid w:val="004A09EB"/>
    <w:rsid w:val="004A493D"/>
    <w:rsid w:val="004A76FF"/>
    <w:rsid w:val="004B2D71"/>
    <w:rsid w:val="004B4B9F"/>
    <w:rsid w:val="004B528B"/>
    <w:rsid w:val="004B536F"/>
    <w:rsid w:val="004C222F"/>
    <w:rsid w:val="004C2D23"/>
    <w:rsid w:val="004C46CF"/>
    <w:rsid w:val="004C52DA"/>
    <w:rsid w:val="004C598D"/>
    <w:rsid w:val="004C6014"/>
    <w:rsid w:val="004D5737"/>
    <w:rsid w:val="004E2F27"/>
    <w:rsid w:val="004E3A11"/>
    <w:rsid w:val="004E734D"/>
    <w:rsid w:val="004E7FB7"/>
    <w:rsid w:val="004F0368"/>
    <w:rsid w:val="004F16C0"/>
    <w:rsid w:val="004F1B6A"/>
    <w:rsid w:val="004F24F8"/>
    <w:rsid w:val="004F3283"/>
    <w:rsid w:val="004F583F"/>
    <w:rsid w:val="004F6646"/>
    <w:rsid w:val="004F7268"/>
    <w:rsid w:val="004F7C15"/>
    <w:rsid w:val="005018EE"/>
    <w:rsid w:val="00502895"/>
    <w:rsid w:val="00502A78"/>
    <w:rsid w:val="005050D0"/>
    <w:rsid w:val="00506736"/>
    <w:rsid w:val="005077EE"/>
    <w:rsid w:val="00511503"/>
    <w:rsid w:val="005128FA"/>
    <w:rsid w:val="00514E1F"/>
    <w:rsid w:val="00516624"/>
    <w:rsid w:val="00516D5B"/>
    <w:rsid w:val="005173E6"/>
    <w:rsid w:val="005176BB"/>
    <w:rsid w:val="00517D52"/>
    <w:rsid w:val="00523A9F"/>
    <w:rsid w:val="00523D94"/>
    <w:rsid w:val="0052410C"/>
    <w:rsid w:val="00530A0A"/>
    <w:rsid w:val="0053294D"/>
    <w:rsid w:val="00532A58"/>
    <w:rsid w:val="005367CA"/>
    <w:rsid w:val="00541E3B"/>
    <w:rsid w:val="00542BB6"/>
    <w:rsid w:val="00542D86"/>
    <w:rsid w:val="005431F1"/>
    <w:rsid w:val="00546128"/>
    <w:rsid w:val="0054717C"/>
    <w:rsid w:val="00551C57"/>
    <w:rsid w:val="00553068"/>
    <w:rsid w:val="0055454B"/>
    <w:rsid w:val="0055495D"/>
    <w:rsid w:val="00557D6B"/>
    <w:rsid w:val="005600B3"/>
    <w:rsid w:val="00560C3F"/>
    <w:rsid w:val="00567875"/>
    <w:rsid w:val="00567D27"/>
    <w:rsid w:val="005720C8"/>
    <w:rsid w:val="0057263D"/>
    <w:rsid w:val="0057506A"/>
    <w:rsid w:val="005752BC"/>
    <w:rsid w:val="005755FD"/>
    <w:rsid w:val="00584B49"/>
    <w:rsid w:val="005860E9"/>
    <w:rsid w:val="005871B0"/>
    <w:rsid w:val="005912C3"/>
    <w:rsid w:val="0059435D"/>
    <w:rsid w:val="0059683E"/>
    <w:rsid w:val="005A05C1"/>
    <w:rsid w:val="005A1830"/>
    <w:rsid w:val="005A2589"/>
    <w:rsid w:val="005A2A46"/>
    <w:rsid w:val="005A5D23"/>
    <w:rsid w:val="005A7E3C"/>
    <w:rsid w:val="005B036C"/>
    <w:rsid w:val="005B239D"/>
    <w:rsid w:val="005B687B"/>
    <w:rsid w:val="005B7D09"/>
    <w:rsid w:val="005C0596"/>
    <w:rsid w:val="005C0E3A"/>
    <w:rsid w:val="005C1B0F"/>
    <w:rsid w:val="005C6D10"/>
    <w:rsid w:val="005D362F"/>
    <w:rsid w:val="005D44C5"/>
    <w:rsid w:val="005D4A42"/>
    <w:rsid w:val="005D4D9E"/>
    <w:rsid w:val="005D51C3"/>
    <w:rsid w:val="005E0F75"/>
    <w:rsid w:val="005E115E"/>
    <w:rsid w:val="005E1F34"/>
    <w:rsid w:val="005E2B13"/>
    <w:rsid w:val="005E3087"/>
    <w:rsid w:val="005E4EA4"/>
    <w:rsid w:val="005E65A5"/>
    <w:rsid w:val="005F3333"/>
    <w:rsid w:val="005F3B9D"/>
    <w:rsid w:val="005F4DB9"/>
    <w:rsid w:val="005F52DD"/>
    <w:rsid w:val="00600F75"/>
    <w:rsid w:val="0060150A"/>
    <w:rsid w:val="00602466"/>
    <w:rsid w:val="00602ADC"/>
    <w:rsid w:val="006035B2"/>
    <w:rsid w:val="0060501B"/>
    <w:rsid w:val="00607F27"/>
    <w:rsid w:val="00615C06"/>
    <w:rsid w:val="00616FF2"/>
    <w:rsid w:val="00617065"/>
    <w:rsid w:val="00623ED8"/>
    <w:rsid w:val="00625064"/>
    <w:rsid w:val="00630261"/>
    <w:rsid w:val="00631384"/>
    <w:rsid w:val="0063214B"/>
    <w:rsid w:val="00637DA4"/>
    <w:rsid w:val="0064411E"/>
    <w:rsid w:val="0064482A"/>
    <w:rsid w:val="006462AB"/>
    <w:rsid w:val="00646F20"/>
    <w:rsid w:val="00647E25"/>
    <w:rsid w:val="006516E3"/>
    <w:rsid w:val="006525C9"/>
    <w:rsid w:val="006553D0"/>
    <w:rsid w:val="00655828"/>
    <w:rsid w:val="00656002"/>
    <w:rsid w:val="006572C0"/>
    <w:rsid w:val="006607B5"/>
    <w:rsid w:val="00665185"/>
    <w:rsid w:val="00666BDC"/>
    <w:rsid w:val="00666EC8"/>
    <w:rsid w:val="00667081"/>
    <w:rsid w:val="006700F8"/>
    <w:rsid w:val="00670732"/>
    <w:rsid w:val="00672EE6"/>
    <w:rsid w:val="00675BCD"/>
    <w:rsid w:val="006772CA"/>
    <w:rsid w:val="00677B0C"/>
    <w:rsid w:val="006844A4"/>
    <w:rsid w:val="0068543C"/>
    <w:rsid w:val="006855F3"/>
    <w:rsid w:val="00690E03"/>
    <w:rsid w:val="0069291B"/>
    <w:rsid w:val="00695C9C"/>
    <w:rsid w:val="00697B3B"/>
    <w:rsid w:val="006A08D6"/>
    <w:rsid w:val="006A1940"/>
    <w:rsid w:val="006A2114"/>
    <w:rsid w:val="006A2A92"/>
    <w:rsid w:val="006A4C5F"/>
    <w:rsid w:val="006A52B3"/>
    <w:rsid w:val="006A6BD3"/>
    <w:rsid w:val="006A6CA7"/>
    <w:rsid w:val="006B0C5C"/>
    <w:rsid w:val="006B1179"/>
    <w:rsid w:val="006B42EF"/>
    <w:rsid w:val="006B6DF9"/>
    <w:rsid w:val="006C0A62"/>
    <w:rsid w:val="006C1AB5"/>
    <w:rsid w:val="006C22F1"/>
    <w:rsid w:val="006C3204"/>
    <w:rsid w:val="006C3BC9"/>
    <w:rsid w:val="006C4C26"/>
    <w:rsid w:val="006C678F"/>
    <w:rsid w:val="006D39EC"/>
    <w:rsid w:val="006D4383"/>
    <w:rsid w:val="006D5507"/>
    <w:rsid w:val="006D5750"/>
    <w:rsid w:val="006D57E0"/>
    <w:rsid w:val="006D6B44"/>
    <w:rsid w:val="006D7366"/>
    <w:rsid w:val="006E18A8"/>
    <w:rsid w:val="006E2996"/>
    <w:rsid w:val="006E2C1B"/>
    <w:rsid w:val="006E53F5"/>
    <w:rsid w:val="006F573F"/>
    <w:rsid w:val="006F5AC5"/>
    <w:rsid w:val="006F6C95"/>
    <w:rsid w:val="00700194"/>
    <w:rsid w:val="00701C9F"/>
    <w:rsid w:val="00704BC5"/>
    <w:rsid w:val="00706660"/>
    <w:rsid w:val="0070713E"/>
    <w:rsid w:val="00712E87"/>
    <w:rsid w:val="0071673E"/>
    <w:rsid w:val="0071675F"/>
    <w:rsid w:val="007172E7"/>
    <w:rsid w:val="00723430"/>
    <w:rsid w:val="007235C6"/>
    <w:rsid w:val="00724405"/>
    <w:rsid w:val="007254FA"/>
    <w:rsid w:val="00725A45"/>
    <w:rsid w:val="00725AAB"/>
    <w:rsid w:val="00725FA4"/>
    <w:rsid w:val="00730731"/>
    <w:rsid w:val="00731EFA"/>
    <w:rsid w:val="00732236"/>
    <w:rsid w:val="007363EE"/>
    <w:rsid w:val="0074041F"/>
    <w:rsid w:val="00741EB3"/>
    <w:rsid w:val="00743688"/>
    <w:rsid w:val="00744A16"/>
    <w:rsid w:val="007459D7"/>
    <w:rsid w:val="00745EFB"/>
    <w:rsid w:val="00746E5B"/>
    <w:rsid w:val="00750442"/>
    <w:rsid w:val="0075072E"/>
    <w:rsid w:val="007516BC"/>
    <w:rsid w:val="00752C92"/>
    <w:rsid w:val="00753374"/>
    <w:rsid w:val="007554DE"/>
    <w:rsid w:val="0076154B"/>
    <w:rsid w:val="00761A5A"/>
    <w:rsid w:val="00762746"/>
    <w:rsid w:val="0076374C"/>
    <w:rsid w:val="00763F40"/>
    <w:rsid w:val="00764258"/>
    <w:rsid w:val="00765492"/>
    <w:rsid w:val="00770256"/>
    <w:rsid w:val="00771587"/>
    <w:rsid w:val="007716B9"/>
    <w:rsid w:val="007757DE"/>
    <w:rsid w:val="00775F59"/>
    <w:rsid w:val="007806C9"/>
    <w:rsid w:val="00780FD7"/>
    <w:rsid w:val="007811A8"/>
    <w:rsid w:val="00781ABB"/>
    <w:rsid w:val="00782108"/>
    <w:rsid w:val="00782AE9"/>
    <w:rsid w:val="007833B3"/>
    <w:rsid w:val="00790113"/>
    <w:rsid w:val="007902BE"/>
    <w:rsid w:val="0079103A"/>
    <w:rsid w:val="00791B5F"/>
    <w:rsid w:val="00794B53"/>
    <w:rsid w:val="00794BC5"/>
    <w:rsid w:val="00797EBD"/>
    <w:rsid w:val="007A1326"/>
    <w:rsid w:val="007A1575"/>
    <w:rsid w:val="007A200D"/>
    <w:rsid w:val="007A23C0"/>
    <w:rsid w:val="007A3A9C"/>
    <w:rsid w:val="007A3DC2"/>
    <w:rsid w:val="007A4B4E"/>
    <w:rsid w:val="007B3F8B"/>
    <w:rsid w:val="007B64C1"/>
    <w:rsid w:val="007B70D7"/>
    <w:rsid w:val="007C23F2"/>
    <w:rsid w:val="007C54D2"/>
    <w:rsid w:val="007D05BF"/>
    <w:rsid w:val="007E24C1"/>
    <w:rsid w:val="007E2DC0"/>
    <w:rsid w:val="007E422E"/>
    <w:rsid w:val="007E5DBC"/>
    <w:rsid w:val="007E6AE8"/>
    <w:rsid w:val="007E778F"/>
    <w:rsid w:val="007F6925"/>
    <w:rsid w:val="007F70A4"/>
    <w:rsid w:val="007F7B65"/>
    <w:rsid w:val="00800409"/>
    <w:rsid w:val="008004B4"/>
    <w:rsid w:val="00801A26"/>
    <w:rsid w:val="00803598"/>
    <w:rsid w:val="0080491A"/>
    <w:rsid w:val="00813D9D"/>
    <w:rsid w:val="00820E45"/>
    <w:rsid w:val="00821DAA"/>
    <w:rsid w:val="00823C3F"/>
    <w:rsid w:val="00823DC4"/>
    <w:rsid w:val="00824BB9"/>
    <w:rsid w:val="00826F8A"/>
    <w:rsid w:val="00831A63"/>
    <w:rsid w:val="00832E5B"/>
    <w:rsid w:val="00833B94"/>
    <w:rsid w:val="00835C8B"/>
    <w:rsid w:val="00837E94"/>
    <w:rsid w:val="00846587"/>
    <w:rsid w:val="00850032"/>
    <w:rsid w:val="00851E7B"/>
    <w:rsid w:val="0085617E"/>
    <w:rsid w:val="00857CBB"/>
    <w:rsid w:val="00857DEC"/>
    <w:rsid w:val="00860C73"/>
    <w:rsid w:val="008620C7"/>
    <w:rsid w:val="00862E70"/>
    <w:rsid w:val="0086354C"/>
    <w:rsid w:val="008639DB"/>
    <w:rsid w:val="00863DBA"/>
    <w:rsid w:val="0086526E"/>
    <w:rsid w:val="00870072"/>
    <w:rsid w:val="0087022E"/>
    <w:rsid w:val="00871113"/>
    <w:rsid w:val="00872984"/>
    <w:rsid w:val="00873FE7"/>
    <w:rsid w:val="00875038"/>
    <w:rsid w:val="008779EF"/>
    <w:rsid w:val="0088485A"/>
    <w:rsid w:val="00887133"/>
    <w:rsid w:val="008939DB"/>
    <w:rsid w:val="008945B8"/>
    <w:rsid w:val="00895C25"/>
    <w:rsid w:val="008A1662"/>
    <w:rsid w:val="008A2583"/>
    <w:rsid w:val="008A495A"/>
    <w:rsid w:val="008B2C13"/>
    <w:rsid w:val="008B2F88"/>
    <w:rsid w:val="008B4757"/>
    <w:rsid w:val="008C2171"/>
    <w:rsid w:val="008C2BC4"/>
    <w:rsid w:val="008C48E1"/>
    <w:rsid w:val="008C70DD"/>
    <w:rsid w:val="008C734D"/>
    <w:rsid w:val="008C7C25"/>
    <w:rsid w:val="008D18B8"/>
    <w:rsid w:val="008D3DEB"/>
    <w:rsid w:val="008D4C7B"/>
    <w:rsid w:val="008D5577"/>
    <w:rsid w:val="008D70C3"/>
    <w:rsid w:val="008E01BB"/>
    <w:rsid w:val="008E04DC"/>
    <w:rsid w:val="008E0FAE"/>
    <w:rsid w:val="008E4842"/>
    <w:rsid w:val="008E7195"/>
    <w:rsid w:val="008F1294"/>
    <w:rsid w:val="008F35CB"/>
    <w:rsid w:val="008F6454"/>
    <w:rsid w:val="008F6613"/>
    <w:rsid w:val="008F6873"/>
    <w:rsid w:val="008F7C9A"/>
    <w:rsid w:val="00901FDD"/>
    <w:rsid w:val="00903240"/>
    <w:rsid w:val="00903F11"/>
    <w:rsid w:val="00903F6A"/>
    <w:rsid w:val="00905438"/>
    <w:rsid w:val="009057A3"/>
    <w:rsid w:val="009158E4"/>
    <w:rsid w:val="00920097"/>
    <w:rsid w:val="00922D88"/>
    <w:rsid w:val="00924008"/>
    <w:rsid w:val="0092469F"/>
    <w:rsid w:val="0092482E"/>
    <w:rsid w:val="009344C9"/>
    <w:rsid w:val="009366A9"/>
    <w:rsid w:val="009408D4"/>
    <w:rsid w:val="00944AE8"/>
    <w:rsid w:val="00945AE0"/>
    <w:rsid w:val="0094640A"/>
    <w:rsid w:val="0094655B"/>
    <w:rsid w:val="00947B35"/>
    <w:rsid w:val="00947B5B"/>
    <w:rsid w:val="00955E41"/>
    <w:rsid w:val="00955F1E"/>
    <w:rsid w:val="00957AF7"/>
    <w:rsid w:val="009623CE"/>
    <w:rsid w:val="009656DC"/>
    <w:rsid w:val="009660D7"/>
    <w:rsid w:val="009678B9"/>
    <w:rsid w:val="00967C79"/>
    <w:rsid w:val="00973856"/>
    <w:rsid w:val="0097505E"/>
    <w:rsid w:val="0097510F"/>
    <w:rsid w:val="00977EB1"/>
    <w:rsid w:val="0098249E"/>
    <w:rsid w:val="00982EDB"/>
    <w:rsid w:val="00984A0D"/>
    <w:rsid w:val="00985817"/>
    <w:rsid w:val="00985C25"/>
    <w:rsid w:val="00986A78"/>
    <w:rsid w:val="00986C42"/>
    <w:rsid w:val="009876B3"/>
    <w:rsid w:val="00990D86"/>
    <w:rsid w:val="0099276F"/>
    <w:rsid w:val="00993D0B"/>
    <w:rsid w:val="0099651A"/>
    <w:rsid w:val="0099670B"/>
    <w:rsid w:val="00997AC1"/>
    <w:rsid w:val="009A28DD"/>
    <w:rsid w:val="009A598C"/>
    <w:rsid w:val="009A5EB7"/>
    <w:rsid w:val="009A61CA"/>
    <w:rsid w:val="009B0F74"/>
    <w:rsid w:val="009B2698"/>
    <w:rsid w:val="009B26CE"/>
    <w:rsid w:val="009B3AB5"/>
    <w:rsid w:val="009B5D8F"/>
    <w:rsid w:val="009B66B8"/>
    <w:rsid w:val="009B6B6F"/>
    <w:rsid w:val="009C1216"/>
    <w:rsid w:val="009C1E53"/>
    <w:rsid w:val="009C1F8A"/>
    <w:rsid w:val="009C4354"/>
    <w:rsid w:val="009C4F31"/>
    <w:rsid w:val="009C5ED5"/>
    <w:rsid w:val="009D186D"/>
    <w:rsid w:val="009D2A80"/>
    <w:rsid w:val="009D3844"/>
    <w:rsid w:val="009D464E"/>
    <w:rsid w:val="009E2856"/>
    <w:rsid w:val="009E36BC"/>
    <w:rsid w:val="009E50C6"/>
    <w:rsid w:val="009E5B57"/>
    <w:rsid w:val="009E7C10"/>
    <w:rsid w:val="009E7DC1"/>
    <w:rsid w:val="009F2AA0"/>
    <w:rsid w:val="009F2C77"/>
    <w:rsid w:val="009F35EF"/>
    <w:rsid w:val="009F417D"/>
    <w:rsid w:val="009F42A8"/>
    <w:rsid w:val="009F5C09"/>
    <w:rsid w:val="009F79C7"/>
    <w:rsid w:val="00A02340"/>
    <w:rsid w:val="00A05B87"/>
    <w:rsid w:val="00A05E62"/>
    <w:rsid w:val="00A155A0"/>
    <w:rsid w:val="00A178EE"/>
    <w:rsid w:val="00A2388C"/>
    <w:rsid w:val="00A266DA"/>
    <w:rsid w:val="00A34D83"/>
    <w:rsid w:val="00A41070"/>
    <w:rsid w:val="00A410B8"/>
    <w:rsid w:val="00A4251C"/>
    <w:rsid w:val="00A56190"/>
    <w:rsid w:val="00A56BAB"/>
    <w:rsid w:val="00A57E26"/>
    <w:rsid w:val="00A7025A"/>
    <w:rsid w:val="00A71A67"/>
    <w:rsid w:val="00A7480F"/>
    <w:rsid w:val="00A762C0"/>
    <w:rsid w:val="00A82057"/>
    <w:rsid w:val="00A8355E"/>
    <w:rsid w:val="00A845A7"/>
    <w:rsid w:val="00A85CC0"/>
    <w:rsid w:val="00A85F51"/>
    <w:rsid w:val="00A862E5"/>
    <w:rsid w:val="00A9062A"/>
    <w:rsid w:val="00A91AC5"/>
    <w:rsid w:val="00A93CDD"/>
    <w:rsid w:val="00AA0B3A"/>
    <w:rsid w:val="00AA217E"/>
    <w:rsid w:val="00AA24F2"/>
    <w:rsid w:val="00AA354F"/>
    <w:rsid w:val="00AA3A83"/>
    <w:rsid w:val="00AA566C"/>
    <w:rsid w:val="00AA68F1"/>
    <w:rsid w:val="00AA69C5"/>
    <w:rsid w:val="00AA6EB8"/>
    <w:rsid w:val="00AB1A1D"/>
    <w:rsid w:val="00AB50C5"/>
    <w:rsid w:val="00AC1085"/>
    <w:rsid w:val="00AC34A8"/>
    <w:rsid w:val="00AC36CC"/>
    <w:rsid w:val="00AC36D8"/>
    <w:rsid w:val="00AC4BFD"/>
    <w:rsid w:val="00AC4DE6"/>
    <w:rsid w:val="00AC72DE"/>
    <w:rsid w:val="00AC72F8"/>
    <w:rsid w:val="00AD26FA"/>
    <w:rsid w:val="00AD4CC5"/>
    <w:rsid w:val="00AD5514"/>
    <w:rsid w:val="00AD753C"/>
    <w:rsid w:val="00AE1D28"/>
    <w:rsid w:val="00AE2115"/>
    <w:rsid w:val="00AE4412"/>
    <w:rsid w:val="00AE7CE7"/>
    <w:rsid w:val="00AF1D8D"/>
    <w:rsid w:val="00AF2BD9"/>
    <w:rsid w:val="00AF5085"/>
    <w:rsid w:val="00B03361"/>
    <w:rsid w:val="00B03BC8"/>
    <w:rsid w:val="00B050FA"/>
    <w:rsid w:val="00B06B61"/>
    <w:rsid w:val="00B12D2E"/>
    <w:rsid w:val="00B158C6"/>
    <w:rsid w:val="00B16C05"/>
    <w:rsid w:val="00B21156"/>
    <w:rsid w:val="00B249E4"/>
    <w:rsid w:val="00B27B2A"/>
    <w:rsid w:val="00B30750"/>
    <w:rsid w:val="00B32320"/>
    <w:rsid w:val="00B40FB5"/>
    <w:rsid w:val="00B42409"/>
    <w:rsid w:val="00B431B3"/>
    <w:rsid w:val="00B502F0"/>
    <w:rsid w:val="00B50821"/>
    <w:rsid w:val="00B5187F"/>
    <w:rsid w:val="00B53C3D"/>
    <w:rsid w:val="00B604E9"/>
    <w:rsid w:val="00B626CA"/>
    <w:rsid w:val="00B638F1"/>
    <w:rsid w:val="00B63B1E"/>
    <w:rsid w:val="00B6497E"/>
    <w:rsid w:val="00B6542D"/>
    <w:rsid w:val="00B70670"/>
    <w:rsid w:val="00B71862"/>
    <w:rsid w:val="00B73A67"/>
    <w:rsid w:val="00B7520E"/>
    <w:rsid w:val="00B768F8"/>
    <w:rsid w:val="00B77890"/>
    <w:rsid w:val="00B77B23"/>
    <w:rsid w:val="00B80200"/>
    <w:rsid w:val="00B84512"/>
    <w:rsid w:val="00B879B3"/>
    <w:rsid w:val="00B91563"/>
    <w:rsid w:val="00B95AAC"/>
    <w:rsid w:val="00B95BF5"/>
    <w:rsid w:val="00BA1F14"/>
    <w:rsid w:val="00BA2ACC"/>
    <w:rsid w:val="00BA455E"/>
    <w:rsid w:val="00BA4DB5"/>
    <w:rsid w:val="00BA5018"/>
    <w:rsid w:val="00BA5281"/>
    <w:rsid w:val="00BB2CC2"/>
    <w:rsid w:val="00BB6003"/>
    <w:rsid w:val="00BB7348"/>
    <w:rsid w:val="00BB79FF"/>
    <w:rsid w:val="00BC0339"/>
    <w:rsid w:val="00BC092C"/>
    <w:rsid w:val="00BC1E20"/>
    <w:rsid w:val="00BC6173"/>
    <w:rsid w:val="00BC61FE"/>
    <w:rsid w:val="00BD294C"/>
    <w:rsid w:val="00BE0F56"/>
    <w:rsid w:val="00BE1A2E"/>
    <w:rsid w:val="00BE2BA2"/>
    <w:rsid w:val="00BE4D87"/>
    <w:rsid w:val="00BE73BE"/>
    <w:rsid w:val="00BF3107"/>
    <w:rsid w:val="00BF3EF2"/>
    <w:rsid w:val="00BF41BD"/>
    <w:rsid w:val="00BF4765"/>
    <w:rsid w:val="00BF4D75"/>
    <w:rsid w:val="00BF548F"/>
    <w:rsid w:val="00C01F90"/>
    <w:rsid w:val="00C02F39"/>
    <w:rsid w:val="00C03A08"/>
    <w:rsid w:val="00C04F43"/>
    <w:rsid w:val="00C05D0F"/>
    <w:rsid w:val="00C150C1"/>
    <w:rsid w:val="00C16D56"/>
    <w:rsid w:val="00C171EA"/>
    <w:rsid w:val="00C1764B"/>
    <w:rsid w:val="00C202B5"/>
    <w:rsid w:val="00C2509A"/>
    <w:rsid w:val="00C26E84"/>
    <w:rsid w:val="00C333CA"/>
    <w:rsid w:val="00C34D3C"/>
    <w:rsid w:val="00C357A3"/>
    <w:rsid w:val="00C4040A"/>
    <w:rsid w:val="00C42777"/>
    <w:rsid w:val="00C44209"/>
    <w:rsid w:val="00C448BF"/>
    <w:rsid w:val="00C472CC"/>
    <w:rsid w:val="00C51841"/>
    <w:rsid w:val="00C52ECD"/>
    <w:rsid w:val="00C531BE"/>
    <w:rsid w:val="00C54904"/>
    <w:rsid w:val="00C64954"/>
    <w:rsid w:val="00C71022"/>
    <w:rsid w:val="00C713C7"/>
    <w:rsid w:val="00C72224"/>
    <w:rsid w:val="00C7286C"/>
    <w:rsid w:val="00C72B0B"/>
    <w:rsid w:val="00C7358F"/>
    <w:rsid w:val="00C744CD"/>
    <w:rsid w:val="00C74A87"/>
    <w:rsid w:val="00C74DF1"/>
    <w:rsid w:val="00C77C5A"/>
    <w:rsid w:val="00C836C9"/>
    <w:rsid w:val="00C857C4"/>
    <w:rsid w:val="00C9148A"/>
    <w:rsid w:val="00C945A5"/>
    <w:rsid w:val="00C94A45"/>
    <w:rsid w:val="00C97D2F"/>
    <w:rsid w:val="00CA2F50"/>
    <w:rsid w:val="00CA34B1"/>
    <w:rsid w:val="00CA4079"/>
    <w:rsid w:val="00CA5EF2"/>
    <w:rsid w:val="00CA6F17"/>
    <w:rsid w:val="00CA6F33"/>
    <w:rsid w:val="00CA71A3"/>
    <w:rsid w:val="00CA7831"/>
    <w:rsid w:val="00CB386E"/>
    <w:rsid w:val="00CB6AD7"/>
    <w:rsid w:val="00CB7402"/>
    <w:rsid w:val="00CC07E5"/>
    <w:rsid w:val="00CC0EF1"/>
    <w:rsid w:val="00CC1A12"/>
    <w:rsid w:val="00CD1C3D"/>
    <w:rsid w:val="00CD569F"/>
    <w:rsid w:val="00CD5786"/>
    <w:rsid w:val="00CD74B6"/>
    <w:rsid w:val="00CE1034"/>
    <w:rsid w:val="00CE3A07"/>
    <w:rsid w:val="00CE55D9"/>
    <w:rsid w:val="00CE5E15"/>
    <w:rsid w:val="00CE637F"/>
    <w:rsid w:val="00CF19ED"/>
    <w:rsid w:val="00CF3F30"/>
    <w:rsid w:val="00CF44B7"/>
    <w:rsid w:val="00CF7426"/>
    <w:rsid w:val="00D02381"/>
    <w:rsid w:val="00D05559"/>
    <w:rsid w:val="00D055CF"/>
    <w:rsid w:val="00D06131"/>
    <w:rsid w:val="00D066D4"/>
    <w:rsid w:val="00D06EA0"/>
    <w:rsid w:val="00D10BFC"/>
    <w:rsid w:val="00D11360"/>
    <w:rsid w:val="00D11940"/>
    <w:rsid w:val="00D1231C"/>
    <w:rsid w:val="00D12396"/>
    <w:rsid w:val="00D1281A"/>
    <w:rsid w:val="00D14692"/>
    <w:rsid w:val="00D1617D"/>
    <w:rsid w:val="00D16747"/>
    <w:rsid w:val="00D170C9"/>
    <w:rsid w:val="00D17A50"/>
    <w:rsid w:val="00D2151D"/>
    <w:rsid w:val="00D231DA"/>
    <w:rsid w:val="00D23227"/>
    <w:rsid w:val="00D27825"/>
    <w:rsid w:val="00D357BF"/>
    <w:rsid w:val="00D36E7C"/>
    <w:rsid w:val="00D43686"/>
    <w:rsid w:val="00D44B05"/>
    <w:rsid w:val="00D47244"/>
    <w:rsid w:val="00D506E6"/>
    <w:rsid w:val="00D53AEA"/>
    <w:rsid w:val="00D5511B"/>
    <w:rsid w:val="00D56FF0"/>
    <w:rsid w:val="00D57BC3"/>
    <w:rsid w:val="00D621F6"/>
    <w:rsid w:val="00D63891"/>
    <w:rsid w:val="00D6587D"/>
    <w:rsid w:val="00D65AC7"/>
    <w:rsid w:val="00D67561"/>
    <w:rsid w:val="00D72037"/>
    <w:rsid w:val="00D7389C"/>
    <w:rsid w:val="00D74C3E"/>
    <w:rsid w:val="00D77ED6"/>
    <w:rsid w:val="00D80308"/>
    <w:rsid w:val="00D8124C"/>
    <w:rsid w:val="00D847CC"/>
    <w:rsid w:val="00D85908"/>
    <w:rsid w:val="00D86274"/>
    <w:rsid w:val="00D87845"/>
    <w:rsid w:val="00D87882"/>
    <w:rsid w:val="00D901F1"/>
    <w:rsid w:val="00D92ACD"/>
    <w:rsid w:val="00D93435"/>
    <w:rsid w:val="00D9417F"/>
    <w:rsid w:val="00DA342E"/>
    <w:rsid w:val="00DA536A"/>
    <w:rsid w:val="00DA688D"/>
    <w:rsid w:val="00DA7715"/>
    <w:rsid w:val="00DB28E0"/>
    <w:rsid w:val="00DB5C56"/>
    <w:rsid w:val="00DC05DB"/>
    <w:rsid w:val="00DC0792"/>
    <w:rsid w:val="00DC1ABD"/>
    <w:rsid w:val="00DC28DC"/>
    <w:rsid w:val="00DC774D"/>
    <w:rsid w:val="00DC7FB3"/>
    <w:rsid w:val="00DD1C33"/>
    <w:rsid w:val="00DE207D"/>
    <w:rsid w:val="00DE4E0C"/>
    <w:rsid w:val="00DE6306"/>
    <w:rsid w:val="00DE79BB"/>
    <w:rsid w:val="00DF0E68"/>
    <w:rsid w:val="00DF534E"/>
    <w:rsid w:val="00DF5AC3"/>
    <w:rsid w:val="00E02AFD"/>
    <w:rsid w:val="00E036D1"/>
    <w:rsid w:val="00E049E6"/>
    <w:rsid w:val="00E055D3"/>
    <w:rsid w:val="00E06F24"/>
    <w:rsid w:val="00E074AA"/>
    <w:rsid w:val="00E07D45"/>
    <w:rsid w:val="00E104F8"/>
    <w:rsid w:val="00E10955"/>
    <w:rsid w:val="00E14D5A"/>
    <w:rsid w:val="00E16320"/>
    <w:rsid w:val="00E24DB9"/>
    <w:rsid w:val="00E262F8"/>
    <w:rsid w:val="00E32BCA"/>
    <w:rsid w:val="00E336E2"/>
    <w:rsid w:val="00E33D59"/>
    <w:rsid w:val="00E34405"/>
    <w:rsid w:val="00E36919"/>
    <w:rsid w:val="00E36FED"/>
    <w:rsid w:val="00E37A8F"/>
    <w:rsid w:val="00E37B93"/>
    <w:rsid w:val="00E40352"/>
    <w:rsid w:val="00E463D3"/>
    <w:rsid w:val="00E54CA6"/>
    <w:rsid w:val="00E55C80"/>
    <w:rsid w:val="00E61A00"/>
    <w:rsid w:val="00E62CA9"/>
    <w:rsid w:val="00E64725"/>
    <w:rsid w:val="00E67678"/>
    <w:rsid w:val="00E718E4"/>
    <w:rsid w:val="00E724CF"/>
    <w:rsid w:val="00E72A7B"/>
    <w:rsid w:val="00E75246"/>
    <w:rsid w:val="00E753CE"/>
    <w:rsid w:val="00E75886"/>
    <w:rsid w:val="00E77D97"/>
    <w:rsid w:val="00E82E17"/>
    <w:rsid w:val="00E84BA9"/>
    <w:rsid w:val="00E852B0"/>
    <w:rsid w:val="00E8586D"/>
    <w:rsid w:val="00E86763"/>
    <w:rsid w:val="00E869F5"/>
    <w:rsid w:val="00E87B0E"/>
    <w:rsid w:val="00E87F2F"/>
    <w:rsid w:val="00E87F6B"/>
    <w:rsid w:val="00E94543"/>
    <w:rsid w:val="00E95FC1"/>
    <w:rsid w:val="00EA09A4"/>
    <w:rsid w:val="00EA23FF"/>
    <w:rsid w:val="00EA29D2"/>
    <w:rsid w:val="00EA547B"/>
    <w:rsid w:val="00EA6668"/>
    <w:rsid w:val="00EB12E1"/>
    <w:rsid w:val="00EB241C"/>
    <w:rsid w:val="00EB3222"/>
    <w:rsid w:val="00EB536D"/>
    <w:rsid w:val="00EB547C"/>
    <w:rsid w:val="00EB55C1"/>
    <w:rsid w:val="00EB5B3D"/>
    <w:rsid w:val="00EB6D34"/>
    <w:rsid w:val="00EC021F"/>
    <w:rsid w:val="00EC1AA3"/>
    <w:rsid w:val="00EC2924"/>
    <w:rsid w:val="00EC29F7"/>
    <w:rsid w:val="00EC36FA"/>
    <w:rsid w:val="00EC7B81"/>
    <w:rsid w:val="00ED5A7A"/>
    <w:rsid w:val="00ED6090"/>
    <w:rsid w:val="00ED7DA0"/>
    <w:rsid w:val="00EE143D"/>
    <w:rsid w:val="00EE1B99"/>
    <w:rsid w:val="00EE2CF9"/>
    <w:rsid w:val="00EE463D"/>
    <w:rsid w:val="00EE6466"/>
    <w:rsid w:val="00EF3915"/>
    <w:rsid w:val="00EF3A27"/>
    <w:rsid w:val="00EF3CAB"/>
    <w:rsid w:val="00EF42B0"/>
    <w:rsid w:val="00EF5F3D"/>
    <w:rsid w:val="00EF6437"/>
    <w:rsid w:val="00F02BF6"/>
    <w:rsid w:val="00F03F26"/>
    <w:rsid w:val="00F0609F"/>
    <w:rsid w:val="00F06C73"/>
    <w:rsid w:val="00F076D0"/>
    <w:rsid w:val="00F11334"/>
    <w:rsid w:val="00F12577"/>
    <w:rsid w:val="00F13F4A"/>
    <w:rsid w:val="00F149B6"/>
    <w:rsid w:val="00F16A29"/>
    <w:rsid w:val="00F22BC8"/>
    <w:rsid w:val="00F239BB"/>
    <w:rsid w:val="00F2446F"/>
    <w:rsid w:val="00F24C0C"/>
    <w:rsid w:val="00F25706"/>
    <w:rsid w:val="00F25E45"/>
    <w:rsid w:val="00F26802"/>
    <w:rsid w:val="00F304DF"/>
    <w:rsid w:val="00F30A5D"/>
    <w:rsid w:val="00F33F86"/>
    <w:rsid w:val="00F34B84"/>
    <w:rsid w:val="00F35877"/>
    <w:rsid w:val="00F35C63"/>
    <w:rsid w:val="00F36A55"/>
    <w:rsid w:val="00F40362"/>
    <w:rsid w:val="00F409D5"/>
    <w:rsid w:val="00F418EA"/>
    <w:rsid w:val="00F419A0"/>
    <w:rsid w:val="00F43843"/>
    <w:rsid w:val="00F441FD"/>
    <w:rsid w:val="00F454B6"/>
    <w:rsid w:val="00F4615A"/>
    <w:rsid w:val="00F46681"/>
    <w:rsid w:val="00F50F6E"/>
    <w:rsid w:val="00F527C8"/>
    <w:rsid w:val="00F52998"/>
    <w:rsid w:val="00F55EDE"/>
    <w:rsid w:val="00F57D03"/>
    <w:rsid w:val="00F609C4"/>
    <w:rsid w:val="00F60A8A"/>
    <w:rsid w:val="00F627C1"/>
    <w:rsid w:val="00F63728"/>
    <w:rsid w:val="00F66FA5"/>
    <w:rsid w:val="00F7013E"/>
    <w:rsid w:val="00F709E6"/>
    <w:rsid w:val="00F7204C"/>
    <w:rsid w:val="00F737EC"/>
    <w:rsid w:val="00F74508"/>
    <w:rsid w:val="00F75762"/>
    <w:rsid w:val="00F75910"/>
    <w:rsid w:val="00F77F49"/>
    <w:rsid w:val="00F813EC"/>
    <w:rsid w:val="00F865C6"/>
    <w:rsid w:val="00F90B16"/>
    <w:rsid w:val="00F92A5A"/>
    <w:rsid w:val="00F92FAE"/>
    <w:rsid w:val="00F93508"/>
    <w:rsid w:val="00F950CC"/>
    <w:rsid w:val="00F95DDC"/>
    <w:rsid w:val="00FA13B4"/>
    <w:rsid w:val="00FA3B28"/>
    <w:rsid w:val="00FA5EB9"/>
    <w:rsid w:val="00FA7028"/>
    <w:rsid w:val="00FB3483"/>
    <w:rsid w:val="00FB3BA8"/>
    <w:rsid w:val="00FB5B65"/>
    <w:rsid w:val="00FB6971"/>
    <w:rsid w:val="00FB7389"/>
    <w:rsid w:val="00FC003F"/>
    <w:rsid w:val="00FC1C3E"/>
    <w:rsid w:val="00FC1C4D"/>
    <w:rsid w:val="00FD09E8"/>
    <w:rsid w:val="00FD26CF"/>
    <w:rsid w:val="00FD64D2"/>
    <w:rsid w:val="00FE50C3"/>
    <w:rsid w:val="00FE554F"/>
    <w:rsid w:val="00FE60B8"/>
    <w:rsid w:val="00FE6D5A"/>
    <w:rsid w:val="00FF0015"/>
    <w:rsid w:val="00FF48DB"/>
    <w:rsid w:val="00FF4C26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64A068"/>
  <w15:chartTrackingRefBased/>
  <w15:docId w15:val="{3C32F690-7255-472D-BF5A-2A3A3F35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74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901F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01F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footer"/>
    <w:basedOn w:val="a"/>
    <w:link w:val="a6"/>
    <w:uiPriority w:val="99"/>
    <w:rsid w:val="002B7CC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B7CC1"/>
  </w:style>
  <w:style w:type="paragraph" w:styleId="a8">
    <w:name w:val="header"/>
    <w:basedOn w:val="a"/>
    <w:link w:val="a9"/>
    <w:rsid w:val="002B7CC1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AD753C"/>
    <w:rPr>
      <w:color w:val="0000FF"/>
      <w:u w:val="single"/>
    </w:rPr>
  </w:style>
  <w:style w:type="paragraph" w:styleId="ab">
    <w:name w:val="Balloon Text"/>
    <w:basedOn w:val="a"/>
    <w:link w:val="ac"/>
    <w:rsid w:val="00DA342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A342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AC36D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rsid w:val="00AC36D8"/>
  </w:style>
  <w:style w:type="character" w:customStyle="1" w:styleId="ae">
    <w:name w:val="日付 (文字)"/>
    <w:link w:val="ad"/>
    <w:rsid w:val="00AC36D8"/>
    <w:rPr>
      <w:kern w:val="2"/>
      <w:sz w:val="21"/>
      <w:szCs w:val="24"/>
    </w:rPr>
  </w:style>
  <w:style w:type="character" w:styleId="af">
    <w:name w:val="Strong"/>
    <w:qFormat/>
    <w:rsid w:val="008C2171"/>
    <w:rPr>
      <w:b/>
      <w:bCs/>
    </w:rPr>
  </w:style>
  <w:style w:type="character" w:customStyle="1" w:styleId="a6">
    <w:name w:val="フッター (文字)"/>
    <w:link w:val="a5"/>
    <w:uiPriority w:val="99"/>
    <w:rsid w:val="00064426"/>
    <w:rPr>
      <w:kern w:val="2"/>
      <w:sz w:val="21"/>
      <w:szCs w:val="24"/>
    </w:rPr>
  </w:style>
  <w:style w:type="character" w:customStyle="1" w:styleId="cm30">
    <w:name w:val="cm30"/>
    <w:rsid w:val="00502895"/>
  </w:style>
  <w:style w:type="numbering" w:customStyle="1" w:styleId="1">
    <w:name w:val="リストなし1"/>
    <w:next w:val="a2"/>
    <w:semiHidden/>
    <w:rsid w:val="00FB3483"/>
  </w:style>
  <w:style w:type="table" w:customStyle="1" w:styleId="10">
    <w:name w:val="表 (格子)1"/>
    <w:basedOn w:val="a1"/>
    <w:next w:val="a4"/>
    <w:rsid w:val="00FB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rsid w:val="00823C3F"/>
    <w:rPr>
      <w:kern w:val="2"/>
      <w:sz w:val="21"/>
      <w:szCs w:val="24"/>
    </w:rPr>
  </w:style>
  <w:style w:type="numbering" w:customStyle="1" w:styleId="11">
    <w:name w:val="リストなし11"/>
    <w:next w:val="a2"/>
    <w:semiHidden/>
    <w:rsid w:val="00823C3F"/>
  </w:style>
  <w:style w:type="numbering" w:customStyle="1" w:styleId="2">
    <w:name w:val="リストなし2"/>
    <w:next w:val="a2"/>
    <w:semiHidden/>
    <w:rsid w:val="00823C3F"/>
  </w:style>
  <w:style w:type="table" w:customStyle="1" w:styleId="20">
    <w:name w:val="表 (格子)2"/>
    <w:basedOn w:val="a1"/>
    <w:next w:val="a4"/>
    <w:rsid w:val="00823C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a2"/>
    <w:semiHidden/>
    <w:rsid w:val="00823C3F"/>
  </w:style>
  <w:style w:type="table" w:customStyle="1" w:styleId="110">
    <w:name w:val="表 (格子)11"/>
    <w:basedOn w:val="a1"/>
    <w:next w:val="a4"/>
    <w:rsid w:val="00823C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リストなし3"/>
    <w:next w:val="a2"/>
    <w:uiPriority w:val="99"/>
    <w:semiHidden/>
    <w:unhideWhenUsed/>
    <w:rsid w:val="0005395B"/>
  </w:style>
  <w:style w:type="numbering" w:customStyle="1" w:styleId="13">
    <w:name w:val="リストなし13"/>
    <w:next w:val="a2"/>
    <w:semiHidden/>
    <w:rsid w:val="0005395B"/>
  </w:style>
  <w:style w:type="table" w:customStyle="1" w:styleId="30">
    <w:name w:val="表 (格子)3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05395B"/>
  </w:style>
  <w:style w:type="table" w:customStyle="1" w:styleId="120">
    <w:name w:val="表 (格子)12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1"/>
    <w:next w:val="a2"/>
    <w:semiHidden/>
    <w:rsid w:val="0005395B"/>
  </w:style>
  <w:style w:type="table" w:customStyle="1" w:styleId="210">
    <w:name w:val="表 (格子)21"/>
    <w:basedOn w:val="a1"/>
    <w:next w:val="a4"/>
    <w:locked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リストなし121"/>
    <w:next w:val="a2"/>
    <w:semiHidden/>
    <w:rsid w:val="0005395B"/>
  </w:style>
  <w:style w:type="table" w:customStyle="1" w:styleId="1110">
    <w:name w:val="表 (格子)111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リストなし31"/>
    <w:next w:val="a2"/>
    <w:semiHidden/>
    <w:unhideWhenUsed/>
    <w:rsid w:val="0005395B"/>
  </w:style>
  <w:style w:type="numbering" w:customStyle="1" w:styleId="131">
    <w:name w:val="リストなし131"/>
    <w:next w:val="a2"/>
    <w:semiHidden/>
    <w:rsid w:val="0005395B"/>
  </w:style>
  <w:style w:type="numbering" w:customStyle="1" w:styleId="1111">
    <w:name w:val="リストなし1111"/>
    <w:next w:val="a2"/>
    <w:semiHidden/>
    <w:rsid w:val="0005395B"/>
  </w:style>
  <w:style w:type="numbering" w:customStyle="1" w:styleId="211">
    <w:name w:val="リストなし211"/>
    <w:next w:val="a2"/>
    <w:semiHidden/>
    <w:rsid w:val="0005395B"/>
  </w:style>
  <w:style w:type="numbering" w:customStyle="1" w:styleId="1211">
    <w:name w:val="リストなし1211"/>
    <w:next w:val="a2"/>
    <w:semiHidden/>
    <w:rsid w:val="0005395B"/>
  </w:style>
  <w:style w:type="character" w:styleId="af0">
    <w:name w:val="FollowedHyperlink"/>
    <w:uiPriority w:val="99"/>
    <w:unhideWhenUsed/>
    <w:rsid w:val="0005395B"/>
    <w:rPr>
      <w:color w:val="954F72"/>
      <w:u w:val="single"/>
    </w:rPr>
  </w:style>
  <w:style w:type="numbering" w:customStyle="1" w:styleId="4">
    <w:name w:val="リストなし4"/>
    <w:next w:val="a2"/>
    <w:uiPriority w:val="99"/>
    <w:semiHidden/>
    <w:rsid w:val="0005395B"/>
  </w:style>
  <w:style w:type="table" w:customStyle="1" w:styleId="40">
    <w:name w:val="表 (格子)4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リストなし14"/>
    <w:next w:val="a2"/>
    <w:semiHidden/>
    <w:rsid w:val="0005395B"/>
  </w:style>
  <w:style w:type="table" w:customStyle="1" w:styleId="130">
    <w:name w:val="表 (格子)13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semiHidden/>
    <w:rsid w:val="0005395B"/>
  </w:style>
  <w:style w:type="numbering" w:customStyle="1" w:styleId="22">
    <w:name w:val="リストなし22"/>
    <w:next w:val="a2"/>
    <w:semiHidden/>
    <w:rsid w:val="0005395B"/>
  </w:style>
  <w:style w:type="table" w:customStyle="1" w:styleId="220">
    <w:name w:val="表 (格子)22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リストなし122"/>
    <w:next w:val="a2"/>
    <w:semiHidden/>
    <w:rsid w:val="0005395B"/>
  </w:style>
  <w:style w:type="table" w:customStyle="1" w:styleId="1120">
    <w:name w:val="表 (格子)112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リストなし311"/>
    <w:next w:val="a2"/>
    <w:semiHidden/>
    <w:rsid w:val="0005395B"/>
  </w:style>
  <w:style w:type="table" w:customStyle="1" w:styleId="310">
    <w:name w:val="表 (格子)31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リストなし1311"/>
    <w:next w:val="a2"/>
    <w:semiHidden/>
    <w:rsid w:val="0005395B"/>
  </w:style>
  <w:style w:type="table" w:customStyle="1" w:styleId="1210">
    <w:name w:val="表 (格子)121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05395B"/>
    <w:rPr>
      <w:sz w:val="18"/>
      <w:szCs w:val="18"/>
    </w:rPr>
  </w:style>
  <w:style w:type="paragraph" w:styleId="af2">
    <w:name w:val="annotation text"/>
    <w:basedOn w:val="a"/>
    <w:link w:val="af3"/>
    <w:rsid w:val="0005395B"/>
    <w:pPr>
      <w:jc w:val="left"/>
    </w:pPr>
  </w:style>
  <w:style w:type="character" w:customStyle="1" w:styleId="af3">
    <w:name w:val="コメント文字列 (文字)"/>
    <w:link w:val="af2"/>
    <w:rsid w:val="0005395B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05395B"/>
    <w:rPr>
      <w:b/>
      <w:bCs/>
    </w:rPr>
  </w:style>
  <w:style w:type="character" w:customStyle="1" w:styleId="af5">
    <w:name w:val="コメント内容 (文字)"/>
    <w:link w:val="af4"/>
    <w:rsid w:val="0005395B"/>
    <w:rPr>
      <w:b/>
      <w:bCs/>
      <w:kern w:val="2"/>
      <w:sz w:val="21"/>
      <w:szCs w:val="24"/>
    </w:rPr>
  </w:style>
  <w:style w:type="numbering" w:customStyle="1" w:styleId="5">
    <w:name w:val="リストなし5"/>
    <w:next w:val="a2"/>
    <w:uiPriority w:val="99"/>
    <w:semiHidden/>
    <w:rsid w:val="00304D36"/>
  </w:style>
  <w:style w:type="table" w:customStyle="1" w:styleId="50">
    <w:name w:val="表 (格子)5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リストなし15"/>
    <w:next w:val="a2"/>
    <w:semiHidden/>
    <w:rsid w:val="00304D36"/>
  </w:style>
  <w:style w:type="table" w:customStyle="1" w:styleId="140">
    <w:name w:val="表 (格子)14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semiHidden/>
    <w:rsid w:val="00304D36"/>
  </w:style>
  <w:style w:type="numbering" w:customStyle="1" w:styleId="23">
    <w:name w:val="リストなし23"/>
    <w:next w:val="a2"/>
    <w:semiHidden/>
    <w:rsid w:val="00304D36"/>
  </w:style>
  <w:style w:type="table" w:customStyle="1" w:styleId="230">
    <w:name w:val="表 (格子)23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リストなし123"/>
    <w:next w:val="a2"/>
    <w:semiHidden/>
    <w:rsid w:val="00304D36"/>
  </w:style>
  <w:style w:type="table" w:customStyle="1" w:styleId="1130">
    <w:name w:val="表 (格子)113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リストなし32"/>
    <w:next w:val="a2"/>
    <w:uiPriority w:val="99"/>
    <w:semiHidden/>
    <w:unhideWhenUsed/>
    <w:rsid w:val="00304D36"/>
  </w:style>
  <w:style w:type="numbering" w:customStyle="1" w:styleId="132">
    <w:name w:val="リストなし132"/>
    <w:next w:val="a2"/>
    <w:semiHidden/>
    <w:rsid w:val="00304D36"/>
  </w:style>
  <w:style w:type="table" w:customStyle="1" w:styleId="320">
    <w:name w:val="表 (格子)32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semiHidden/>
    <w:rsid w:val="00304D36"/>
  </w:style>
  <w:style w:type="table" w:customStyle="1" w:styleId="1220">
    <w:name w:val="表 (格子)122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リストなし212"/>
    <w:next w:val="a2"/>
    <w:semiHidden/>
    <w:rsid w:val="00304D36"/>
  </w:style>
  <w:style w:type="table" w:customStyle="1" w:styleId="2110">
    <w:name w:val="表 (格子)211"/>
    <w:basedOn w:val="a1"/>
    <w:next w:val="a4"/>
    <w:locked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リストなし1212"/>
    <w:next w:val="a2"/>
    <w:semiHidden/>
    <w:rsid w:val="00304D36"/>
  </w:style>
  <w:style w:type="table" w:customStyle="1" w:styleId="11110">
    <w:name w:val="表 (格子)111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リストなし312"/>
    <w:next w:val="a2"/>
    <w:semiHidden/>
    <w:unhideWhenUsed/>
    <w:rsid w:val="00304D36"/>
  </w:style>
  <w:style w:type="numbering" w:customStyle="1" w:styleId="1312">
    <w:name w:val="リストなし1312"/>
    <w:next w:val="a2"/>
    <w:semiHidden/>
    <w:rsid w:val="00304D36"/>
  </w:style>
  <w:style w:type="numbering" w:customStyle="1" w:styleId="11111">
    <w:name w:val="リストなし11111"/>
    <w:next w:val="a2"/>
    <w:semiHidden/>
    <w:rsid w:val="00304D36"/>
  </w:style>
  <w:style w:type="numbering" w:customStyle="1" w:styleId="2111">
    <w:name w:val="リストなし2111"/>
    <w:next w:val="a2"/>
    <w:semiHidden/>
    <w:rsid w:val="00304D36"/>
  </w:style>
  <w:style w:type="numbering" w:customStyle="1" w:styleId="12111">
    <w:name w:val="リストなし12111"/>
    <w:next w:val="a2"/>
    <w:semiHidden/>
    <w:rsid w:val="00304D36"/>
  </w:style>
  <w:style w:type="numbering" w:customStyle="1" w:styleId="41">
    <w:name w:val="リストなし41"/>
    <w:next w:val="a2"/>
    <w:uiPriority w:val="99"/>
    <w:semiHidden/>
    <w:rsid w:val="00304D36"/>
  </w:style>
  <w:style w:type="table" w:customStyle="1" w:styleId="410">
    <w:name w:val="表 (格子)4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リストなし141"/>
    <w:next w:val="a2"/>
    <w:semiHidden/>
    <w:rsid w:val="00304D36"/>
  </w:style>
  <w:style w:type="table" w:customStyle="1" w:styleId="1310">
    <w:name w:val="表 (格子)13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リストなし1121"/>
    <w:next w:val="a2"/>
    <w:semiHidden/>
    <w:rsid w:val="00304D36"/>
  </w:style>
  <w:style w:type="numbering" w:customStyle="1" w:styleId="221">
    <w:name w:val="リストなし221"/>
    <w:next w:val="a2"/>
    <w:semiHidden/>
    <w:rsid w:val="00304D36"/>
  </w:style>
  <w:style w:type="table" w:customStyle="1" w:styleId="2210">
    <w:name w:val="表 (格子)22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リストなし1221"/>
    <w:next w:val="a2"/>
    <w:semiHidden/>
    <w:rsid w:val="00304D36"/>
  </w:style>
  <w:style w:type="table" w:customStyle="1" w:styleId="11210">
    <w:name w:val="表 (格子)112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リストなし3111"/>
    <w:next w:val="a2"/>
    <w:semiHidden/>
    <w:rsid w:val="00304D36"/>
  </w:style>
  <w:style w:type="table" w:customStyle="1" w:styleId="3110">
    <w:name w:val="表 (格子)31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1">
    <w:name w:val="リストなし13111"/>
    <w:next w:val="a2"/>
    <w:semiHidden/>
    <w:rsid w:val="00304D36"/>
  </w:style>
  <w:style w:type="table" w:customStyle="1" w:styleId="12110">
    <w:name w:val="表 (格子)121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リストなし6"/>
    <w:next w:val="a2"/>
    <w:uiPriority w:val="99"/>
    <w:semiHidden/>
    <w:unhideWhenUsed/>
    <w:rsid w:val="00304D36"/>
  </w:style>
  <w:style w:type="numbering" w:customStyle="1" w:styleId="16">
    <w:name w:val="リストなし16"/>
    <w:next w:val="a2"/>
    <w:semiHidden/>
    <w:rsid w:val="00304D36"/>
  </w:style>
  <w:style w:type="numbering" w:customStyle="1" w:styleId="114">
    <w:name w:val="リストなし114"/>
    <w:next w:val="a2"/>
    <w:semiHidden/>
    <w:rsid w:val="00304D36"/>
  </w:style>
  <w:style w:type="numbering" w:customStyle="1" w:styleId="24">
    <w:name w:val="リストなし24"/>
    <w:next w:val="a2"/>
    <w:semiHidden/>
    <w:rsid w:val="00304D36"/>
  </w:style>
  <w:style w:type="numbering" w:customStyle="1" w:styleId="124">
    <w:name w:val="リストなし124"/>
    <w:next w:val="a2"/>
    <w:semiHidden/>
    <w:rsid w:val="00304D36"/>
  </w:style>
  <w:style w:type="numbering" w:customStyle="1" w:styleId="33">
    <w:name w:val="リストなし33"/>
    <w:next w:val="a2"/>
    <w:uiPriority w:val="99"/>
    <w:semiHidden/>
    <w:unhideWhenUsed/>
    <w:rsid w:val="00304D36"/>
  </w:style>
  <w:style w:type="numbering" w:customStyle="1" w:styleId="133">
    <w:name w:val="リストなし133"/>
    <w:next w:val="a2"/>
    <w:semiHidden/>
    <w:rsid w:val="00304D36"/>
  </w:style>
  <w:style w:type="numbering" w:customStyle="1" w:styleId="1113">
    <w:name w:val="リストなし1113"/>
    <w:next w:val="a2"/>
    <w:semiHidden/>
    <w:rsid w:val="00304D36"/>
  </w:style>
  <w:style w:type="numbering" w:customStyle="1" w:styleId="213">
    <w:name w:val="リストなし213"/>
    <w:next w:val="a2"/>
    <w:semiHidden/>
    <w:rsid w:val="00304D36"/>
  </w:style>
  <w:style w:type="numbering" w:customStyle="1" w:styleId="1213">
    <w:name w:val="リストなし1213"/>
    <w:next w:val="a2"/>
    <w:semiHidden/>
    <w:rsid w:val="00304D36"/>
  </w:style>
  <w:style w:type="numbering" w:customStyle="1" w:styleId="42">
    <w:name w:val="リストなし42"/>
    <w:next w:val="a2"/>
    <w:uiPriority w:val="99"/>
    <w:semiHidden/>
    <w:rsid w:val="00304D36"/>
  </w:style>
  <w:style w:type="numbering" w:customStyle="1" w:styleId="142">
    <w:name w:val="リストなし142"/>
    <w:next w:val="a2"/>
    <w:semiHidden/>
    <w:rsid w:val="00304D36"/>
  </w:style>
  <w:style w:type="numbering" w:customStyle="1" w:styleId="1122">
    <w:name w:val="リストなし1122"/>
    <w:next w:val="a2"/>
    <w:semiHidden/>
    <w:rsid w:val="00304D36"/>
  </w:style>
  <w:style w:type="numbering" w:customStyle="1" w:styleId="222">
    <w:name w:val="リストなし222"/>
    <w:next w:val="a2"/>
    <w:semiHidden/>
    <w:rsid w:val="00304D36"/>
  </w:style>
  <w:style w:type="numbering" w:customStyle="1" w:styleId="1222">
    <w:name w:val="リストなし1222"/>
    <w:next w:val="a2"/>
    <w:semiHidden/>
    <w:rsid w:val="00304D36"/>
  </w:style>
  <w:style w:type="numbering" w:customStyle="1" w:styleId="313">
    <w:name w:val="リストなし313"/>
    <w:next w:val="a2"/>
    <w:semiHidden/>
    <w:rsid w:val="00304D36"/>
  </w:style>
  <w:style w:type="numbering" w:customStyle="1" w:styleId="1313">
    <w:name w:val="リストなし1313"/>
    <w:next w:val="a2"/>
    <w:semiHidden/>
    <w:rsid w:val="00304D36"/>
  </w:style>
  <w:style w:type="numbering" w:customStyle="1" w:styleId="11112">
    <w:name w:val="リストなし11112"/>
    <w:next w:val="a2"/>
    <w:semiHidden/>
    <w:rsid w:val="00304D36"/>
  </w:style>
  <w:style w:type="numbering" w:customStyle="1" w:styleId="2112">
    <w:name w:val="リストなし2112"/>
    <w:next w:val="a2"/>
    <w:semiHidden/>
    <w:rsid w:val="00304D36"/>
  </w:style>
  <w:style w:type="numbering" w:customStyle="1" w:styleId="12112">
    <w:name w:val="リストなし12112"/>
    <w:next w:val="a2"/>
    <w:semiHidden/>
    <w:rsid w:val="00304D36"/>
  </w:style>
  <w:style w:type="numbering" w:customStyle="1" w:styleId="3112">
    <w:name w:val="リストなし3112"/>
    <w:next w:val="a2"/>
    <w:semiHidden/>
    <w:rsid w:val="00304D36"/>
  </w:style>
  <w:style w:type="numbering" w:customStyle="1" w:styleId="13112">
    <w:name w:val="リストなし13112"/>
    <w:next w:val="a2"/>
    <w:semiHidden/>
    <w:rsid w:val="00304D36"/>
  </w:style>
  <w:style w:type="numbering" w:customStyle="1" w:styleId="51">
    <w:name w:val="リストなし51"/>
    <w:next w:val="a2"/>
    <w:uiPriority w:val="99"/>
    <w:semiHidden/>
    <w:rsid w:val="00304D36"/>
  </w:style>
  <w:style w:type="numbering" w:customStyle="1" w:styleId="151">
    <w:name w:val="リストなし151"/>
    <w:next w:val="a2"/>
    <w:semiHidden/>
    <w:rsid w:val="00304D36"/>
  </w:style>
  <w:style w:type="numbering" w:customStyle="1" w:styleId="1131">
    <w:name w:val="リストなし1131"/>
    <w:next w:val="a2"/>
    <w:semiHidden/>
    <w:rsid w:val="00304D36"/>
  </w:style>
  <w:style w:type="numbering" w:customStyle="1" w:styleId="231">
    <w:name w:val="リストなし231"/>
    <w:next w:val="a2"/>
    <w:semiHidden/>
    <w:rsid w:val="00304D36"/>
  </w:style>
  <w:style w:type="numbering" w:customStyle="1" w:styleId="1231">
    <w:name w:val="リストなし1231"/>
    <w:next w:val="a2"/>
    <w:semiHidden/>
    <w:rsid w:val="00304D36"/>
  </w:style>
  <w:style w:type="numbering" w:customStyle="1" w:styleId="321">
    <w:name w:val="リストなし321"/>
    <w:next w:val="a2"/>
    <w:uiPriority w:val="99"/>
    <w:semiHidden/>
    <w:unhideWhenUsed/>
    <w:rsid w:val="00304D36"/>
  </w:style>
  <w:style w:type="numbering" w:customStyle="1" w:styleId="1321">
    <w:name w:val="リストなし1321"/>
    <w:next w:val="a2"/>
    <w:semiHidden/>
    <w:rsid w:val="00304D36"/>
  </w:style>
  <w:style w:type="numbering" w:customStyle="1" w:styleId="11121">
    <w:name w:val="リストなし11121"/>
    <w:next w:val="a2"/>
    <w:semiHidden/>
    <w:rsid w:val="00304D36"/>
  </w:style>
  <w:style w:type="numbering" w:customStyle="1" w:styleId="2121">
    <w:name w:val="リストなし2121"/>
    <w:next w:val="a2"/>
    <w:semiHidden/>
    <w:rsid w:val="00304D36"/>
  </w:style>
  <w:style w:type="numbering" w:customStyle="1" w:styleId="12121">
    <w:name w:val="リストなし12121"/>
    <w:next w:val="a2"/>
    <w:semiHidden/>
    <w:rsid w:val="00304D36"/>
  </w:style>
  <w:style w:type="numbering" w:customStyle="1" w:styleId="3121">
    <w:name w:val="リストなし3121"/>
    <w:next w:val="a2"/>
    <w:semiHidden/>
    <w:unhideWhenUsed/>
    <w:rsid w:val="00304D36"/>
  </w:style>
  <w:style w:type="numbering" w:customStyle="1" w:styleId="13121">
    <w:name w:val="リストなし13121"/>
    <w:next w:val="a2"/>
    <w:semiHidden/>
    <w:rsid w:val="00304D36"/>
  </w:style>
  <w:style w:type="numbering" w:customStyle="1" w:styleId="111111">
    <w:name w:val="リストなし111111"/>
    <w:next w:val="a2"/>
    <w:semiHidden/>
    <w:rsid w:val="00304D36"/>
  </w:style>
  <w:style w:type="numbering" w:customStyle="1" w:styleId="21111">
    <w:name w:val="リストなし21111"/>
    <w:next w:val="a2"/>
    <w:semiHidden/>
    <w:rsid w:val="00304D36"/>
  </w:style>
  <w:style w:type="numbering" w:customStyle="1" w:styleId="121111">
    <w:name w:val="リストなし121111"/>
    <w:next w:val="a2"/>
    <w:semiHidden/>
    <w:rsid w:val="00304D36"/>
  </w:style>
  <w:style w:type="numbering" w:customStyle="1" w:styleId="411">
    <w:name w:val="リストなし411"/>
    <w:next w:val="a2"/>
    <w:uiPriority w:val="99"/>
    <w:semiHidden/>
    <w:rsid w:val="00304D36"/>
  </w:style>
  <w:style w:type="numbering" w:customStyle="1" w:styleId="1411">
    <w:name w:val="リストなし1411"/>
    <w:next w:val="a2"/>
    <w:semiHidden/>
    <w:rsid w:val="00304D36"/>
  </w:style>
  <w:style w:type="numbering" w:customStyle="1" w:styleId="11211">
    <w:name w:val="リストなし11211"/>
    <w:next w:val="a2"/>
    <w:semiHidden/>
    <w:rsid w:val="00304D36"/>
  </w:style>
  <w:style w:type="numbering" w:customStyle="1" w:styleId="2211">
    <w:name w:val="リストなし2211"/>
    <w:next w:val="a2"/>
    <w:semiHidden/>
    <w:rsid w:val="00304D36"/>
  </w:style>
  <w:style w:type="numbering" w:customStyle="1" w:styleId="12211">
    <w:name w:val="リストなし12211"/>
    <w:next w:val="a2"/>
    <w:semiHidden/>
    <w:rsid w:val="00304D36"/>
  </w:style>
  <w:style w:type="numbering" w:customStyle="1" w:styleId="31111">
    <w:name w:val="リストなし31111"/>
    <w:next w:val="a2"/>
    <w:semiHidden/>
    <w:rsid w:val="00304D36"/>
  </w:style>
  <w:style w:type="numbering" w:customStyle="1" w:styleId="131111">
    <w:name w:val="リストなし131111"/>
    <w:next w:val="a2"/>
    <w:semiHidden/>
    <w:rsid w:val="00304D36"/>
  </w:style>
  <w:style w:type="numbering" w:customStyle="1" w:styleId="511">
    <w:name w:val="リストなし511"/>
    <w:next w:val="a2"/>
    <w:uiPriority w:val="99"/>
    <w:semiHidden/>
    <w:rsid w:val="00304D36"/>
  </w:style>
  <w:style w:type="numbering" w:customStyle="1" w:styleId="1511">
    <w:name w:val="リストなし1511"/>
    <w:next w:val="a2"/>
    <w:semiHidden/>
    <w:rsid w:val="00304D36"/>
  </w:style>
  <w:style w:type="numbering" w:customStyle="1" w:styleId="11311">
    <w:name w:val="リストなし11311"/>
    <w:next w:val="a2"/>
    <w:semiHidden/>
    <w:rsid w:val="00304D36"/>
  </w:style>
  <w:style w:type="numbering" w:customStyle="1" w:styleId="2311">
    <w:name w:val="リストなし2311"/>
    <w:next w:val="a2"/>
    <w:semiHidden/>
    <w:rsid w:val="00304D36"/>
  </w:style>
  <w:style w:type="numbering" w:customStyle="1" w:styleId="12311">
    <w:name w:val="リストなし12311"/>
    <w:next w:val="a2"/>
    <w:semiHidden/>
    <w:rsid w:val="00304D36"/>
  </w:style>
  <w:style w:type="numbering" w:customStyle="1" w:styleId="3211">
    <w:name w:val="リストなし3211"/>
    <w:next w:val="a2"/>
    <w:uiPriority w:val="99"/>
    <w:semiHidden/>
    <w:unhideWhenUsed/>
    <w:rsid w:val="00304D36"/>
  </w:style>
  <w:style w:type="numbering" w:customStyle="1" w:styleId="13211">
    <w:name w:val="リストなし13211"/>
    <w:next w:val="a2"/>
    <w:semiHidden/>
    <w:rsid w:val="00304D36"/>
  </w:style>
  <w:style w:type="numbering" w:customStyle="1" w:styleId="111211">
    <w:name w:val="リストなし111211"/>
    <w:next w:val="a2"/>
    <w:semiHidden/>
    <w:rsid w:val="00304D36"/>
  </w:style>
  <w:style w:type="numbering" w:customStyle="1" w:styleId="21211">
    <w:name w:val="リストなし21211"/>
    <w:next w:val="a2"/>
    <w:semiHidden/>
    <w:rsid w:val="00304D36"/>
  </w:style>
  <w:style w:type="numbering" w:customStyle="1" w:styleId="121211">
    <w:name w:val="リストなし121211"/>
    <w:next w:val="a2"/>
    <w:semiHidden/>
    <w:rsid w:val="00304D36"/>
  </w:style>
  <w:style w:type="numbering" w:customStyle="1" w:styleId="31211">
    <w:name w:val="リストなし31211"/>
    <w:next w:val="a2"/>
    <w:semiHidden/>
    <w:unhideWhenUsed/>
    <w:rsid w:val="00304D36"/>
  </w:style>
  <w:style w:type="numbering" w:customStyle="1" w:styleId="131211">
    <w:name w:val="リストなし131211"/>
    <w:next w:val="a2"/>
    <w:semiHidden/>
    <w:rsid w:val="00304D36"/>
  </w:style>
  <w:style w:type="numbering" w:customStyle="1" w:styleId="1111111">
    <w:name w:val="リストなし1111111"/>
    <w:next w:val="a2"/>
    <w:semiHidden/>
    <w:rsid w:val="00304D36"/>
  </w:style>
  <w:style w:type="numbering" w:customStyle="1" w:styleId="211111">
    <w:name w:val="リストなし211111"/>
    <w:next w:val="a2"/>
    <w:semiHidden/>
    <w:rsid w:val="00304D36"/>
  </w:style>
  <w:style w:type="numbering" w:customStyle="1" w:styleId="1211111">
    <w:name w:val="リストなし1211111"/>
    <w:next w:val="a2"/>
    <w:semiHidden/>
    <w:rsid w:val="00304D36"/>
  </w:style>
  <w:style w:type="numbering" w:customStyle="1" w:styleId="4111">
    <w:name w:val="リストなし4111"/>
    <w:next w:val="a2"/>
    <w:uiPriority w:val="99"/>
    <w:semiHidden/>
    <w:rsid w:val="00304D36"/>
  </w:style>
  <w:style w:type="numbering" w:customStyle="1" w:styleId="14111">
    <w:name w:val="リストなし14111"/>
    <w:next w:val="a2"/>
    <w:semiHidden/>
    <w:rsid w:val="00304D36"/>
  </w:style>
  <w:style w:type="numbering" w:customStyle="1" w:styleId="112111">
    <w:name w:val="リストなし112111"/>
    <w:next w:val="a2"/>
    <w:semiHidden/>
    <w:rsid w:val="00304D36"/>
  </w:style>
  <w:style w:type="numbering" w:customStyle="1" w:styleId="22111">
    <w:name w:val="リストなし22111"/>
    <w:next w:val="a2"/>
    <w:semiHidden/>
    <w:rsid w:val="00304D36"/>
  </w:style>
  <w:style w:type="numbering" w:customStyle="1" w:styleId="122111">
    <w:name w:val="リストなし122111"/>
    <w:next w:val="a2"/>
    <w:semiHidden/>
    <w:rsid w:val="00304D36"/>
  </w:style>
  <w:style w:type="numbering" w:customStyle="1" w:styleId="311111">
    <w:name w:val="リストなし311111"/>
    <w:next w:val="a2"/>
    <w:semiHidden/>
    <w:rsid w:val="00304D36"/>
  </w:style>
  <w:style w:type="numbering" w:customStyle="1" w:styleId="1311111">
    <w:name w:val="リストなし1311111"/>
    <w:next w:val="a2"/>
    <w:semiHidden/>
    <w:rsid w:val="00304D36"/>
  </w:style>
  <w:style w:type="paragraph" w:styleId="af6">
    <w:name w:val="List Paragraph"/>
    <w:basedOn w:val="a"/>
    <w:uiPriority w:val="34"/>
    <w:qFormat/>
    <w:rsid w:val="003F26BE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B71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3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oki-m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4161-CD04-4D5F-B5DA-092BF53C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364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県有財産の一般競争入札案内書</vt:lpstr>
      <vt:lpstr> 県有財産の一般競争入札案内書</vt:lpstr>
    </vt:vector>
  </TitlesOfParts>
  <Company/>
  <LinksUpToDate>false</LinksUpToDate>
  <CharactersWithSpaces>547</CharactersWithSpaces>
  <SharedDoc>false</SharedDoc>
  <HLinks>
    <vt:vector size="6" baseType="variant">
      <vt:variant>
        <vt:i4>3211361</vt:i4>
      </vt:variant>
      <vt:variant>
        <vt:i4>0</vt:i4>
      </vt:variant>
      <vt:variant>
        <vt:i4>0</vt:i4>
      </vt:variant>
      <vt:variant>
        <vt:i4>5</vt:i4>
      </vt:variant>
      <vt:variant>
        <vt:lpwstr>https://www.pref.ishikawa.lg.jp/kanzai/tochi/index.html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県有財産の一般競争入札案内書</dc:title>
  <dc:subject/>
  <dc:creator>s-ueno</dc:creator>
  <cp:keywords/>
  <cp:lastModifiedBy>大下　珠美</cp:lastModifiedBy>
  <cp:revision>2</cp:revision>
  <cp:lastPrinted>2026-06-19T12:41:00Z</cp:lastPrinted>
  <dcterms:created xsi:type="dcterms:W3CDTF">2026-06-19T12:51:00Z</dcterms:created>
  <dcterms:modified xsi:type="dcterms:W3CDTF">2026-06-19T12:51:00Z</dcterms:modified>
</cp:coreProperties>
</file>