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23" w:rsidRDefault="00F1372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6195"/>
      </w:tblGrid>
      <w:tr w:rsidR="00F13723">
        <w:tc>
          <w:tcPr>
            <w:tcW w:w="8400" w:type="dxa"/>
            <w:gridSpan w:val="3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急傾斜地崩壊危険区域内制限行為終了</w:t>
            </w:r>
            <w:r>
              <w:t>(</w:t>
            </w:r>
            <w:r>
              <w:rPr>
                <w:rFonts w:hint="eastAsia"/>
              </w:rPr>
              <w:t>取り止め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F13723" w:rsidRDefault="00F1372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13723" w:rsidRDefault="00F13723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石川県知事　　　　　　　　殿</w:t>
            </w:r>
          </w:p>
          <w:p w:rsidR="00F13723" w:rsidRDefault="00F1372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13723" w:rsidRDefault="00F1372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F13723" w:rsidRDefault="00F13723">
            <w:pPr>
              <w:wordWrap w:val="0"/>
              <w:overflowPunct w:val="0"/>
              <w:autoSpaceDE w:val="0"/>
              <w:autoSpaceDN w:val="0"/>
              <w:spacing w:before="240" w:after="240"/>
              <w:ind w:left="210" w:hanging="210"/>
            </w:pPr>
            <w:r>
              <w:rPr>
                <w:rFonts w:hint="eastAsia"/>
              </w:rPr>
              <w:t xml:space="preserve">　　急傾斜地崩壊危険区域内における制限行為を終了</w:t>
            </w:r>
            <w:r>
              <w:t>(</w:t>
            </w:r>
            <w:r>
              <w:rPr>
                <w:rFonts w:hint="eastAsia"/>
              </w:rPr>
              <w:t>取り止め</w:t>
            </w:r>
            <w:r>
              <w:t>)</w:t>
            </w:r>
            <w:r>
              <w:rPr>
                <w:rFonts w:hint="eastAsia"/>
              </w:rPr>
              <w:t>したのでお届けします。</w:t>
            </w:r>
          </w:p>
        </w:tc>
      </w:tr>
      <w:tr w:rsidR="00F13723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  <w:r>
              <w:rPr>
                <w:rFonts w:hint="eastAsia"/>
              </w:rPr>
              <w:t>急傾斜地崩壊危険区域の名称</w:t>
            </w:r>
          </w:p>
        </w:tc>
        <w:tc>
          <w:tcPr>
            <w:tcW w:w="6195" w:type="dxa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3723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行為の場所及びその面積</w:t>
            </w:r>
          </w:p>
        </w:tc>
        <w:tc>
          <w:tcPr>
            <w:tcW w:w="6195" w:type="dxa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3723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195" w:type="dxa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3723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9"/>
              </w:rPr>
              <w:t>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40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5" w:type="dxa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日石川県指令　　第　　　号</w:t>
            </w:r>
          </w:p>
        </w:tc>
      </w:tr>
      <w:tr w:rsidR="00F13723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作業の終了</w:t>
            </w:r>
            <w:r>
              <w:t>(</w:t>
            </w:r>
            <w:r>
              <w:rPr>
                <w:rFonts w:hint="eastAsia"/>
              </w:rPr>
              <w:t>取り止め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76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F13723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  <w:spacing w:before="240" w:after="12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  <w:p w:rsidR="00F13723" w:rsidRDefault="005A5E6E">
            <w:pPr>
              <w:wordWrap w:val="0"/>
              <w:overflowPunct w:val="0"/>
              <w:autoSpaceDE w:val="0"/>
              <w:autoSpaceDN w:val="0"/>
              <w:spacing w:after="240"/>
              <w:ind w:left="210" w:hanging="21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41910</wp:posOffset>
                      </wp:positionV>
                      <wp:extent cx="1130935" cy="2794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935" cy="279400"/>
                                <a:chOff x="1955" y="8222"/>
                                <a:chExt cx="1781" cy="440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1770" y="8407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3481" y="8407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39153" id="Group 2" o:spid="_x0000_s1026" style="position:absolute;left:0;text-align:left;margin-left:9.2pt;margin-top:3.3pt;width:89.05pt;height:22pt;z-index:251657728" coordorigin="1955,8222" coordsize="178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" o:allowincell="f">
                      <v:shape id="Arc 3" o:spid="_x0000_s1027" style="position:absolute;left:1770;top:8407;width:440;height:70;rotation:-90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  <v:shape id="Arc 4" o:spid="_x0000_s1028" style="position:absolute;left:3481;top:8407;width:440;height:70;rotation:-90;flip:x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</v:group>
                  </w:pict>
                </mc:Fallback>
              </mc:AlternateContent>
            </w:r>
            <w:r w:rsidR="00F13723">
              <w:rPr>
                <w:rFonts w:hint="eastAsia"/>
              </w:rPr>
              <w:t xml:space="preserve">　作業を取り止めたときは、その理由</w:t>
            </w:r>
          </w:p>
        </w:tc>
        <w:tc>
          <w:tcPr>
            <w:tcW w:w="6195" w:type="dxa"/>
            <w:vAlign w:val="center"/>
          </w:tcPr>
          <w:p w:rsidR="00F13723" w:rsidRDefault="00F13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13723" w:rsidRDefault="00F13723"/>
    <w:sectPr w:rsidR="00F137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23" w:rsidRDefault="00F13723" w:rsidP="00BE5025">
      <w:r>
        <w:separator/>
      </w:r>
    </w:p>
  </w:endnote>
  <w:endnote w:type="continuationSeparator" w:id="0">
    <w:p w:rsidR="00F13723" w:rsidRDefault="00F13723" w:rsidP="00B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23" w:rsidRDefault="00F13723" w:rsidP="00BE5025">
      <w:r>
        <w:separator/>
      </w:r>
    </w:p>
  </w:footnote>
  <w:footnote w:type="continuationSeparator" w:id="0">
    <w:p w:rsidR="00F13723" w:rsidRDefault="00F13723" w:rsidP="00BE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23"/>
    <w:rsid w:val="005A5E6E"/>
    <w:rsid w:val="00BD203D"/>
    <w:rsid w:val="00BE5025"/>
    <w:rsid w:val="00F13723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1A8426-37DC-4718-B3FF-AEB4BEC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20219&#30707;&#24029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subject/>
  <dc:creator>(株)ぎょうせい</dc:creator>
  <cp:keywords/>
  <dc:description/>
  <cp:lastModifiedBy>Windows ユーザー</cp:lastModifiedBy>
  <cp:revision>3</cp:revision>
  <cp:lastPrinted>2002-02-18T11:25:00Z</cp:lastPrinted>
  <dcterms:created xsi:type="dcterms:W3CDTF">2021-08-10T02:20:00Z</dcterms:created>
  <dcterms:modified xsi:type="dcterms:W3CDTF">2021-08-10T02:25:00Z</dcterms:modified>
</cp:coreProperties>
</file>