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139D" w14:textId="77777777" w:rsidR="00DA68FB" w:rsidRDefault="00850CF3"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483143C1" w14:textId="77777777" w:rsidR="00DA68FB" w:rsidRDefault="00850CF3">
      <w:pPr>
        <w:jc w:val="center"/>
      </w:pPr>
      <w:r>
        <w:rPr>
          <w:rFonts w:hint="eastAsia"/>
        </w:rPr>
        <w:t>ふぐ処理資格者免許証返納届出書</w:t>
      </w:r>
    </w:p>
    <w:p w14:paraId="25011529" w14:textId="77777777" w:rsidR="00DA68FB" w:rsidRDefault="00850CF3">
      <w:pPr>
        <w:jc w:val="right"/>
      </w:pPr>
      <w:r>
        <w:rPr>
          <w:rFonts w:hint="eastAsia"/>
        </w:rPr>
        <w:t xml:space="preserve">年　　月　　日　</w:t>
      </w:r>
    </w:p>
    <w:p w14:paraId="35959BC3" w14:textId="77777777" w:rsidR="00DA68FB" w:rsidRDefault="00850CF3">
      <w:r>
        <w:rPr>
          <w:rFonts w:hint="eastAsia"/>
        </w:rPr>
        <w:t xml:space="preserve">　　石川県知事　　　　　　様</w:t>
      </w:r>
    </w:p>
    <w:p w14:paraId="478567D3" w14:textId="77777777" w:rsidR="00DA68FB" w:rsidRDefault="00850CF3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63ECD747" w14:textId="77777777" w:rsidR="00DA68FB" w:rsidRDefault="00850CF3">
      <w:pPr>
        <w:jc w:val="right"/>
      </w:pPr>
      <w:r>
        <w:rPr>
          <w:rFonts w:hint="eastAsia"/>
        </w:rPr>
        <w:t xml:space="preserve">ふりがな　　　　　　　　　　　　</w:t>
      </w:r>
    </w:p>
    <w:p w14:paraId="100B9F87" w14:textId="77777777" w:rsidR="00DA68FB" w:rsidRDefault="00850CF3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09711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8F3C4A1" w14:textId="77777777" w:rsidR="00DA68FB" w:rsidRDefault="00850CF3">
      <w:pPr>
        <w:jc w:val="right"/>
      </w:pPr>
      <w:r>
        <w:rPr>
          <w:rFonts w:hint="eastAsia"/>
        </w:rPr>
        <w:t xml:space="preserve">生年月日　　　　年　　月　　日　</w:t>
      </w:r>
    </w:p>
    <w:p w14:paraId="2ACB0C03" w14:textId="77777777" w:rsidR="00DA68FB" w:rsidRDefault="00850CF3">
      <w:pPr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</w:t>
      </w:r>
    </w:p>
    <w:p w14:paraId="4A98996B" w14:textId="77777777" w:rsidR="00DA68FB" w:rsidRDefault="00850CF3">
      <w:pPr>
        <w:spacing w:before="120" w:after="120"/>
      </w:pPr>
      <w:r>
        <w:rPr>
          <w:rFonts w:hint="eastAsia"/>
        </w:rPr>
        <w:t xml:space="preserve">　石川県ふぐの処理等の規制に関する条例</w:t>
      </w:r>
      <w:r w:rsidRPr="008444DF">
        <w:rPr>
          <w:rFonts w:hint="eastAsia"/>
          <w:u w:val="single"/>
        </w:rPr>
        <w:t>第</w:t>
      </w:r>
      <w:r w:rsidRPr="008444DF">
        <w:rPr>
          <w:u w:val="single"/>
        </w:rPr>
        <w:t>9</w:t>
      </w:r>
      <w:r w:rsidRPr="008444DF">
        <w:rPr>
          <w:rFonts w:hint="eastAsia"/>
          <w:u w:val="single"/>
        </w:rPr>
        <w:t>条第</w:t>
      </w:r>
      <w:r w:rsidR="008444DF" w:rsidRPr="008444DF">
        <w:rPr>
          <w:u w:val="single"/>
        </w:rPr>
        <w:t>6</w:t>
      </w:r>
      <w:r w:rsidRPr="008444DF">
        <w:rPr>
          <w:rFonts w:hint="eastAsia"/>
          <w:u w:val="single"/>
        </w:rPr>
        <w:t>項</w:t>
      </w:r>
      <w:r>
        <w:rPr>
          <w:rFonts w:hint="eastAsia"/>
        </w:rPr>
        <w:t>の規定により、ふぐ処理資格者免許証を添えて次のとおり届け出ます。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6545"/>
      </w:tblGrid>
      <w:tr w:rsidR="00DA68FB" w14:paraId="48979E47" w14:textId="77777777">
        <w:trPr>
          <w:cantSplit/>
          <w:trHeight w:val="375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427EE7" w14:textId="77777777" w:rsidR="00DA68FB" w:rsidRDefault="00850CF3">
            <w:pPr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65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0B4660" w14:textId="77777777" w:rsidR="00DA68FB" w:rsidRDefault="00850CF3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DA68FB" w14:paraId="63DB8797" w14:textId="77777777">
        <w:trPr>
          <w:cantSplit/>
          <w:trHeight w:val="375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9FD59E" w14:textId="77777777" w:rsidR="00DA68FB" w:rsidRDefault="00850CF3">
            <w:pPr>
              <w:jc w:val="distribute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65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D307B5" w14:textId="77777777" w:rsidR="00DA68FB" w:rsidRDefault="00850CF3">
            <w:r>
              <w:rPr>
                <w:rFonts w:hint="eastAsia"/>
              </w:rPr>
              <w:t xml:space="preserve">　　　　　　第　　　　　　　　　号</w:t>
            </w:r>
          </w:p>
        </w:tc>
      </w:tr>
      <w:tr w:rsidR="00DA68FB" w14:paraId="36421AC1" w14:textId="77777777">
        <w:trPr>
          <w:cantSplit/>
          <w:trHeight w:val="1950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ED87B7" w14:textId="77777777" w:rsidR="00DA68FB" w:rsidRDefault="00850CF3">
            <w:pPr>
              <w:jc w:val="distribute"/>
            </w:pPr>
            <w:r>
              <w:rPr>
                <w:rFonts w:hint="eastAsia"/>
              </w:rPr>
              <w:t>返納の理由</w:t>
            </w:r>
          </w:p>
        </w:tc>
        <w:tc>
          <w:tcPr>
            <w:tcW w:w="654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7C6BD7" w14:textId="77777777" w:rsidR="00DA68FB" w:rsidRDefault="00850CF3">
            <w:r>
              <w:rPr>
                <w:rFonts w:hint="eastAsia"/>
              </w:rPr>
              <w:t xml:space="preserve">　</w:t>
            </w:r>
          </w:p>
        </w:tc>
      </w:tr>
    </w:tbl>
    <w:p w14:paraId="21093D80" w14:textId="77777777" w:rsidR="00DA68FB" w:rsidRDefault="00850CF3" w:rsidP="0028553C">
      <w:pPr>
        <w:spacing w:before="120"/>
      </w:pPr>
      <w:r>
        <w:rPr>
          <w:rFonts w:hint="eastAsia"/>
        </w:rPr>
        <w:t xml:space="preserve">備考　</w:t>
      </w:r>
      <w:r w:rsidR="001C2417">
        <w:rPr>
          <w:rFonts w:hint="eastAsia"/>
        </w:rPr>
        <w:t>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7A8913BD" w14:textId="77777777" w:rsidR="00DA68FB" w:rsidRDefault="00850CF3">
      <w:pPr>
        <w:ind w:left="315" w:hanging="315"/>
      </w:pPr>
      <w:r>
        <w:rPr>
          <w:rFonts w:hint="eastAsia"/>
        </w:rPr>
        <w:t xml:space="preserve">　</w:t>
      </w:r>
    </w:p>
    <w:sectPr w:rsidR="00DA68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FB"/>
    <w:rsid w:val="00097110"/>
    <w:rsid w:val="001C2417"/>
    <w:rsid w:val="0028553C"/>
    <w:rsid w:val="002C45AF"/>
    <w:rsid w:val="003E1230"/>
    <w:rsid w:val="008444DF"/>
    <w:rsid w:val="00850CF3"/>
    <w:rsid w:val="00B3378A"/>
    <w:rsid w:val="00DA68FB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D2272"/>
  <w14:defaultImageDpi w14:val="0"/>
  <w15:docId w15:val="{F9EF0255-68E0-4E12-8C4F-990129D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別記様式第5号(第10条関係)</dc:title>
  <dc:subject/>
  <dc:creator>(株)ぎょうせい</dc:creator>
  <cp:keywords/>
  <dc:description/>
  <cp:lastModifiedBy>HW54955</cp:lastModifiedBy>
  <cp:revision>2</cp:revision>
  <cp:lastPrinted>2006-11-09T14:00:00Z</cp:lastPrinted>
  <dcterms:created xsi:type="dcterms:W3CDTF">2023-08-03T07:01:00Z</dcterms:created>
  <dcterms:modified xsi:type="dcterms:W3CDTF">2023-08-03T07:01:00Z</dcterms:modified>
</cp:coreProperties>
</file>