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ACDBB" w14:textId="77777777" w:rsidR="00DE291A" w:rsidRDefault="00815882">
      <w:r>
        <w:rPr>
          <w:rFonts w:hint="eastAsia"/>
        </w:rPr>
        <w:t>別記様式第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14:paraId="5E837133" w14:textId="77777777" w:rsidR="00DE291A" w:rsidRDefault="00815882">
      <w:pPr>
        <w:jc w:val="center"/>
      </w:pPr>
      <w:r>
        <w:rPr>
          <w:rFonts w:hint="eastAsia"/>
          <w:spacing w:val="16"/>
        </w:rPr>
        <w:t>ふぐ処理営業許可証返納届出</w:t>
      </w:r>
      <w:r>
        <w:rPr>
          <w:rFonts w:hint="eastAsia"/>
        </w:rPr>
        <w:t>書</w:t>
      </w:r>
    </w:p>
    <w:p w14:paraId="739A8B70" w14:textId="77777777" w:rsidR="00DE291A" w:rsidRDefault="00815882">
      <w:pPr>
        <w:jc w:val="right"/>
      </w:pPr>
      <w:r>
        <w:rPr>
          <w:rFonts w:hint="eastAsia"/>
        </w:rPr>
        <w:t xml:space="preserve">年　　月　　日　</w:t>
      </w:r>
    </w:p>
    <w:p w14:paraId="0AE446B2" w14:textId="77777777" w:rsidR="00DE291A" w:rsidRDefault="00815882">
      <w:r>
        <w:rPr>
          <w:rFonts w:hint="eastAsia"/>
        </w:rPr>
        <w:t xml:space="preserve">　　石川県知事　　　　　　様</w:t>
      </w:r>
    </w:p>
    <w:p w14:paraId="7278C9A4" w14:textId="77777777" w:rsidR="00DE291A" w:rsidRDefault="00815882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60"/>
        <w:gridCol w:w="896"/>
        <w:gridCol w:w="2743"/>
        <w:gridCol w:w="896"/>
      </w:tblGrid>
      <w:tr w:rsidR="00DE291A" w14:paraId="5DAE2E5A" w14:textId="77777777">
        <w:trPr>
          <w:trHeight w:val="386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EDC9483" w14:textId="4517608D" w:rsidR="00DE291A" w:rsidRDefault="00A2745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23D9CED3" wp14:editId="3CDB534C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17780</wp:posOffset>
                      </wp:positionV>
                      <wp:extent cx="1600835" cy="313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835" cy="313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CDD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8.85pt;margin-top:1.4pt;width:126.05pt;height: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" o:allowincell="f" strokeweight=".5pt">
                      <w10:anchorlock/>
                    </v:shape>
                  </w:pict>
                </mc:Fallback>
              </mc:AlternateContent>
            </w:r>
            <w:r w:rsidR="00815882">
              <w:rPr>
                <w:rFonts w:hint="eastAsia"/>
              </w:rPr>
              <w:t xml:space="preserve">　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3A29DA" w14:textId="77777777" w:rsidR="00DE291A" w:rsidRDefault="00815882">
            <w:pPr>
              <w:ind w:left="-85" w:right="-85"/>
            </w:pPr>
            <w:r>
              <w:rPr>
                <w:rFonts w:hint="eastAsia"/>
                <w:spacing w:val="53"/>
              </w:rPr>
              <w:t>商号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53"/>
              </w:rPr>
              <w:t>は氏</w:t>
            </w:r>
            <w:r>
              <w:rPr>
                <w:rFonts w:hint="eastAsia"/>
              </w:rPr>
              <w:t>名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56455E1" w14:textId="77777777" w:rsidR="00DE291A" w:rsidRDefault="00815882">
            <w:pPr>
              <w:ind w:left="210" w:hanging="210"/>
            </w:pPr>
            <w:r>
              <w:rPr>
                <w:rFonts w:hint="eastAsia"/>
              </w:rPr>
              <w:t xml:space="preserve">　法人にあっては、商号又は名称及び代表者の氏名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3F6FBB" w14:textId="77777777" w:rsidR="00DE291A" w:rsidRDefault="00DE291A">
            <w:pPr>
              <w:jc w:val="right"/>
            </w:pPr>
          </w:p>
        </w:tc>
      </w:tr>
    </w:tbl>
    <w:p w14:paraId="7E350F3A" w14:textId="77777777" w:rsidR="00DE291A" w:rsidRDefault="00815882">
      <w:pPr>
        <w:jc w:val="right"/>
      </w:pPr>
      <w:r>
        <w:rPr>
          <w:rFonts w:hint="eastAsia"/>
        </w:rPr>
        <w:t xml:space="preserve">電話番号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　　　　　　</w:t>
      </w:r>
    </w:p>
    <w:p w14:paraId="549630C9" w14:textId="77777777" w:rsidR="00DE291A" w:rsidRDefault="00815882">
      <w:pPr>
        <w:spacing w:before="120" w:after="120"/>
      </w:pPr>
      <w:r>
        <w:rPr>
          <w:rFonts w:hint="eastAsia"/>
        </w:rPr>
        <w:t xml:space="preserve">　石川県ふぐの処理等の規制に関する条例第</w:t>
      </w:r>
      <w:r>
        <w:t>21</w:t>
      </w:r>
      <w:r>
        <w:rPr>
          <w:rFonts w:hint="eastAsia"/>
        </w:rPr>
        <w:t>条第</w:t>
      </w:r>
      <w:r>
        <w:t>5</w:t>
      </w:r>
      <w:r>
        <w:rPr>
          <w:rFonts w:hint="eastAsia"/>
        </w:rPr>
        <w:t>項の規定により、ふぐ処理営業許可証を添えて次のとおり届け出ます。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6195"/>
      </w:tblGrid>
      <w:tr w:rsidR="00DE291A" w14:paraId="7A79C69B" w14:textId="77777777">
        <w:trPr>
          <w:cantSplit/>
          <w:trHeight w:val="375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0DA6DA8" w14:textId="77777777" w:rsidR="00DE291A" w:rsidRDefault="00815882">
            <w:pPr>
              <w:jc w:val="distribute"/>
            </w:pPr>
            <w:r>
              <w:rPr>
                <w:rFonts w:hint="eastAsia"/>
              </w:rPr>
              <w:t>ふぐ処理施設の名称</w:t>
            </w:r>
          </w:p>
        </w:tc>
        <w:tc>
          <w:tcPr>
            <w:tcW w:w="61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6AD8950" w14:textId="77777777" w:rsidR="00DE291A" w:rsidRDefault="00815882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</w:tc>
      </w:tr>
      <w:tr w:rsidR="00DE291A" w14:paraId="55F29C73" w14:textId="77777777">
        <w:trPr>
          <w:cantSplit/>
          <w:trHeight w:val="375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C534F3" w14:textId="77777777" w:rsidR="00DE291A" w:rsidRDefault="00815882">
            <w:pPr>
              <w:jc w:val="distribute"/>
            </w:pPr>
            <w:r>
              <w:rPr>
                <w:rFonts w:hint="eastAsia"/>
              </w:rPr>
              <w:t>ふぐ処理施設の所在地</w:t>
            </w:r>
          </w:p>
        </w:tc>
        <w:tc>
          <w:tcPr>
            <w:tcW w:w="61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8D25DF" w14:textId="77777777" w:rsidR="00DE291A" w:rsidRDefault="00815882">
            <w:r>
              <w:rPr>
                <w:rFonts w:hint="eastAsia"/>
              </w:rPr>
              <w:t xml:space="preserve">　〒</w:t>
            </w:r>
          </w:p>
        </w:tc>
      </w:tr>
      <w:tr w:rsidR="00DE291A" w14:paraId="5E9CE41E" w14:textId="77777777">
        <w:trPr>
          <w:cantSplit/>
          <w:trHeight w:val="375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68C9B5" w14:textId="77777777" w:rsidR="00DE291A" w:rsidRDefault="00815882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1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0F0E1A" w14:textId="77777777" w:rsidR="00DE291A" w:rsidRDefault="00815882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DE291A" w14:paraId="7A0F762C" w14:textId="77777777">
        <w:trPr>
          <w:cantSplit/>
          <w:trHeight w:val="375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3E84996" w14:textId="77777777" w:rsidR="00DE291A" w:rsidRDefault="00815882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19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5BCE8B" w14:textId="77777777" w:rsidR="00DE291A" w:rsidRDefault="00815882">
            <w:r>
              <w:rPr>
                <w:rFonts w:hint="eastAsia"/>
              </w:rPr>
              <w:t xml:space="preserve">　　　　　第　　　　　　　　　号</w:t>
            </w:r>
          </w:p>
        </w:tc>
      </w:tr>
      <w:tr w:rsidR="00DE291A" w14:paraId="036BAAD5" w14:textId="77777777">
        <w:trPr>
          <w:cantSplit/>
          <w:trHeight w:val="1573"/>
        </w:trPr>
        <w:tc>
          <w:tcPr>
            <w:tcW w:w="23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35615B" w14:textId="77777777" w:rsidR="00DE291A" w:rsidRDefault="00815882">
            <w:pPr>
              <w:jc w:val="distribute"/>
            </w:pPr>
            <w:r>
              <w:rPr>
                <w:rFonts w:hint="eastAsia"/>
              </w:rPr>
              <w:t>返納の理由</w:t>
            </w:r>
          </w:p>
        </w:tc>
        <w:tc>
          <w:tcPr>
            <w:tcW w:w="619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E4C524" w14:textId="77777777" w:rsidR="00DE291A" w:rsidRDefault="00815882">
            <w:r>
              <w:rPr>
                <w:rFonts w:hint="eastAsia"/>
              </w:rPr>
              <w:t xml:space="preserve">　</w:t>
            </w:r>
          </w:p>
        </w:tc>
      </w:tr>
    </w:tbl>
    <w:p w14:paraId="54855C0F" w14:textId="77777777" w:rsidR="00DE291A" w:rsidRDefault="00815882" w:rsidP="003B748A">
      <w:pPr>
        <w:spacing w:before="120"/>
      </w:pPr>
      <w:r>
        <w:rPr>
          <w:rFonts w:hint="eastAsia"/>
        </w:rPr>
        <w:t>備考</w:t>
      </w:r>
      <w:r w:rsidR="003B748A">
        <w:rPr>
          <w:rFonts w:hint="eastAsia"/>
        </w:rPr>
        <w:t xml:space="preserve">　</w:t>
      </w:r>
      <w:r w:rsidR="00B77DA8">
        <w:rPr>
          <w:rFonts w:hint="eastAsia"/>
        </w:rPr>
        <w:t>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とする。</w:t>
      </w:r>
    </w:p>
    <w:p w14:paraId="1B298B83" w14:textId="77777777" w:rsidR="00DE291A" w:rsidRDefault="00815882">
      <w:pPr>
        <w:ind w:left="315" w:hanging="315"/>
      </w:pPr>
      <w:r>
        <w:rPr>
          <w:rFonts w:hint="eastAsia"/>
        </w:rPr>
        <w:t xml:space="preserve">　</w:t>
      </w:r>
    </w:p>
    <w:sectPr w:rsidR="00DE29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1A"/>
    <w:rsid w:val="003B748A"/>
    <w:rsid w:val="007E3828"/>
    <w:rsid w:val="00815882"/>
    <w:rsid w:val="00A27458"/>
    <w:rsid w:val="00B3378A"/>
    <w:rsid w:val="00B77DA8"/>
    <w:rsid w:val="00DE291A"/>
    <w:rsid w:val="00F3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3DAA6E0"/>
  <w14:defaultImageDpi w14:val="0"/>
  <w15:docId w15:val="{6E0086F7-589C-4CF4-9EC4-8449FED0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40" w:lineRule="auto"/>
      <w:jc w:val="both"/>
    </w:pPr>
    <w:rPr>
      <w:rFonts w:ascii="ＭＳ 明朝"/>
      <w:sz w:val="21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別記様式第14号(第25条関係)</dc:title>
  <dc:subject/>
  <dc:creator>(株)ぎょうせい</dc:creator>
  <cp:keywords/>
  <dc:description/>
  <cp:lastModifiedBy>HW54955</cp:lastModifiedBy>
  <cp:revision>2</cp:revision>
  <cp:lastPrinted>2006-11-09T14:00:00Z</cp:lastPrinted>
  <dcterms:created xsi:type="dcterms:W3CDTF">2023-08-03T07:04:00Z</dcterms:created>
  <dcterms:modified xsi:type="dcterms:W3CDTF">2023-08-03T07:04:00Z</dcterms:modified>
</cp:coreProperties>
</file>